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2268"/>
        <w:gridCol w:w="284"/>
        <w:gridCol w:w="2410"/>
      </w:tblGrid>
      <w:tr w:rsidR="006979D5" w:rsidTr="009871D4">
        <w:trPr>
          <w:cantSplit/>
        </w:trPr>
        <w:tc>
          <w:tcPr>
            <w:tcW w:w="7229" w:type="dxa"/>
            <w:gridSpan w:val="2"/>
            <w:vMerge w:val="restart"/>
            <w:tcBorders>
              <w:right w:val="single" w:sz="4" w:space="0" w:color="auto"/>
            </w:tcBorders>
          </w:tcPr>
          <w:p w:rsidR="0061104A" w:rsidRDefault="0061104A" w:rsidP="0061104A">
            <w:pPr>
              <w:pStyle w:val="Litentext"/>
              <w:rPr>
                <w:b/>
                <w:sz w:val="22"/>
                <w:szCs w:val="22"/>
              </w:rPr>
            </w:pPr>
          </w:p>
          <w:p w:rsidR="0061104A" w:rsidRPr="009871D4" w:rsidRDefault="0061104A" w:rsidP="0061104A">
            <w:pPr>
              <w:pStyle w:val="Litentext"/>
              <w:rPr>
                <w:b/>
                <w:sz w:val="19"/>
                <w:szCs w:val="19"/>
              </w:rPr>
            </w:pPr>
            <w:r w:rsidRPr="009871D4">
              <w:rPr>
                <w:b/>
                <w:sz w:val="19"/>
                <w:szCs w:val="19"/>
              </w:rPr>
              <w:t>Kunduppgifter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79D5" w:rsidRDefault="006979D5" w:rsidP="00970CE4">
            <w:pPr>
              <w:pStyle w:val="Litentext"/>
            </w:pPr>
            <w:r>
              <w:t>Datum</w:t>
            </w:r>
          </w:p>
        </w:tc>
      </w:tr>
      <w:tr w:rsidR="006979D5" w:rsidRPr="00E27227" w:rsidTr="009871D4">
        <w:trPr>
          <w:cantSplit/>
          <w:trHeight w:hRule="exact" w:val="384"/>
        </w:trPr>
        <w:tc>
          <w:tcPr>
            <w:tcW w:w="7229" w:type="dxa"/>
            <w:gridSpan w:val="2"/>
            <w:vMerge/>
            <w:tcBorders>
              <w:right w:val="single" w:sz="4" w:space="0" w:color="auto"/>
            </w:tcBorders>
          </w:tcPr>
          <w:p w:rsidR="006979D5" w:rsidRDefault="006979D5" w:rsidP="00970CE4">
            <w:pPr>
              <w:pStyle w:val="Rubrik2"/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9D5" w:rsidRPr="00E27227" w:rsidRDefault="006979D5" w:rsidP="00E971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  <w:bookmarkEnd w:id="0"/>
            <w:r w:rsidRPr="00E27227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27227">
              <w:rPr>
                <w:rFonts w:ascii="Times New Roman" w:hAnsi="Times New Roman"/>
              </w:rPr>
              <w:instrText xml:space="preserve"> FORMTEXT </w:instrText>
            </w:r>
            <w:r w:rsidRPr="00E27227">
              <w:rPr>
                <w:rFonts w:ascii="Times New Roman" w:hAnsi="Times New Roman"/>
              </w:rPr>
            </w:r>
            <w:r w:rsidRPr="00E27227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E27227"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Organisation</w:t>
            </w:r>
            <w:r w:rsidR="00547461">
              <w:t>/</w:t>
            </w:r>
            <w:r w:rsidR="00546F67">
              <w:t>Före</w:t>
            </w:r>
            <w:r w:rsidR="00547461">
              <w:t>tag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Rakel kundnummer</w:t>
            </w:r>
          </w:p>
        </w:tc>
      </w:tr>
      <w:tr w:rsidR="009871D4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Adress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Organisationsnummer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Ort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Pr="003A147E" w:rsidRDefault="00971659" w:rsidP="000857E3">
            <w:pPr>
              <w:rPr>
                <w:rFonts w:ascii="Times New Roman" w:hAnsi="Times New Roman"/>
                <w:b/>
              </w:rPr>
            </w:pPr>
            <w:r w:rsidRPr="003A147E">
              <w:rPr>
                <w:rFonts w:ascii="Times New Roman" w:hAnsi="Times New Roman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147E">
              <w:rPr>
                <w:rFonts w:ascii="Times New Roman" w:hAnsi="Times New Roman"/>
                <w:b/>
              </w:rPr>
              <w:instrText xml:space="preserve"> FORMTEXT </w:instrText>
            </w:r>
            <w:r w:rsidRPr="003A147E">
              <w:rPr>
                <w:rFonts w:ascii="Times New Roman" w:hAnsi="Times New Roman"/>
                <w:b/>
              </w:rPr>
            </w:r>
            <w:r w:rsidRPr="003A147E">
              <w:rPr>
                <w:rFonts w:ascii="Times New Roman" w:hAnsi="Times New Roman"/>
                <w:b/>
              </w:rPr>
              <w:fldChar w:fldCharType="separate"/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="00DE1FC7">
              <w:rPr>
                <w:rFonts w:ascii="Times New Roman" w:hAnsi="Times New Roman"/>
                <w:b/>
                <w:noProof/>
              </w:rPr>
              <w:t> </w:t>
            </w:r>
            <w:r w:rsidRPr="003A147E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71659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pStyle w:val="Litentext"/>
            </w:pPr>
            <w:r>
              <w:t>Telefon (växel)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59" w:rsidRDefault="005F5BF6" w:rsidP="000857E3">
            <w:pPr>
              <w:pStyle w:val="Litentext"/>
            </w:pPr>
            <w:r>
              <w:t>Fax</w:t>
            </w:r>
          </w:p>
        </w:tc>
      </w:tr>
      <w:tr w:rsidR="00971659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59" w:rsidRDefault="00971659" w:rsidP="000857E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9871D4" w:rsidTr="00723F0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Kontaktperson för 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1D4" w:rsidRDefault="009871D4" w:rsidP="00723F09">
            <w:pPr>
              <w:pStyle w:val="Litentext"/>
            </w:pPr>
            <w:r>
              <w:t>Mobiltelefon</w:t>
            </w:r>
          </w:p>
        </w:tc>
      </w:tr>
      <w:tr w:rsidR="009871D4" w:rsidTr="00723F0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A42370" w:rsidRDefault="009871D4" w:rsidP="00723F09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D4" w:rsidRPr="00863BA8" w:rsidRDefault="009871D4" w:rsidP="00723F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>
        <w:tc>
          <w:tcPr>
            <w:tcW w:w="9923" w:type="dxa"/>
            <w:gridSpan w:val="4"/>
          </w:tcPr>
          <w:p w:rsidR="005E2DFA" w:rsidRDefault="0061104A" w:rsidP="0061104A">
            <w:pPr>
              <w:pStyle w:val="Rubrik3"/>
            </w:pPr>
            <w:r>
              <w:t>Uppgifter om Tjänsteleverantör</w:t>
            </w:r>
          </w:p>
        </w:tc>
      </w:tr>
      <w:tr w:rsidR="006F2FDF" w:rsidTr="0044319E">
        <w:trPr>
          <w:trHeight w:val="493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2FDF" w:rsidRDefault="006F2FDF" w:rsidP="00B95709">
            <w:pPr>
              <w:pStyle w:val="Litentext"/>
            </w:pPr>
            <w:r>
              <w:t>Organisation</w:t>
            </w:r>
            <w:r w:rsidR="00547461">
              <w:t>/Företag</w:t>
            </w:r>
          </w:p>
          <w:p w:rsidR="006F2FDF" w:rsidRPr="006F2FDF" w:rsidRDefault="006F2FDF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bookmarkStart w:id="1" w:name="_GoBack"/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bookmarkEnd w:id="1"/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5E2DFA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C24EF0" w:rsidP="00B95709">
            <w:pPr>
              <w:pStyle w:val="Litentext"/>
            </w:pPr>
            <w:r>
              <w:t>A</w:t>
            </w:r>
            <w:r w:rsidR="005E2DFA">
              <w:t>dress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2DFA" w:rsidRDefault="003010DA" w:rsidP="00B95709">
            <w:pPr>
              <w:pStyle w:val="Litentext"/>
            </w:pPr>
            <w:r>
              <w:t>Organisationsnummer</w:t>
            </w:r>
          </w:p>
        </w:tc>
      </w:tr>
      <w:tr w:rsidR="005E2DFA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DFA" w:rsidRDefault="005E2DFA" w:rsidP="00B957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C24EF0" w:rsidTr="00F70519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Postnummer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pStyle w:val="Litentext"/>
            </w:pPr>
            <w:r>
              <w:t>Ort</w:t>
            </w:r>
          </w:p>
        </w:tc>
      </w:tr>
      <w:tr w:rsidR="00C24EF0" w:rsidTr="00F70519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EF0" w:rsidRDefault="00C24EF0" w:rsidP="004B38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91B96" w:rsidTr="009871D4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61104A">
            <w:pPr>
              <w:pStyle w:val="Litentext"/>
            </w:pPr>
            <w:r>
              <w:t>Kontaktperson</w:t>
            </w:r>
            <w:r w:rsidR="001742F1">
              <w:t xml:space="preserve"> för </w:t>
            </w:r>
            <w:r w:rsidR="0061104A">
              <w:t>anslutningen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Telefon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1B96" w:rsidRDefault="00B91B96" w:rsidP="00490120">
            <w:pPr>
              <w:pStyle w:val="Litentext"/>
            </w:pPr>
            <w:r>
              <w:t>Mobiltelefon</w:t>
            </w:r>
          </w:p>
        </w:tc>
      </w:tr>
      <w:tr w:rsidR="00B91B96" w:rsidTr="009871D4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A42370" w:rsidRDefault="00B91B96" w:rsidP="00490120">
            <w:pPr>
              <w:rPr>
                <w:rFonts w:ascii="Times New Roman" w:hAnsi="Times New Roman"/>
              </w:rPr>
            </w:pPr>
            <w:r w:rsidRPr="00A42370"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2370">
              <w:rPr>
                <w:rFonts w:ascii="Times New Roman" w:hAnsi="Times New Roman"/>
              </w:rPr>
              <w:instrText xml:space="preserve"> FORMTEXT </w:instrText>
            </w:r>
            <w:r w:rsidRPr="00A42370">
              <w:rPr>
                <w:rFonts w:ascii="Times New Roman" w:hAnsi="Times New Roman"/>
              </w:rPr>
            </w:r>
            <w:r w:rsidRPr="00A42370"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Pr="00A42370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B96" w:rsidRPr="00863BA8" w:rsidRDefault="00B91B96" w:rsidP="00490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</w:tbl>
    <w:p w:rsidR="00F70519" w:rsidRPr="00ED2F00" w:rsidRDefault="00F95D9E" w:rsidP="00ED2F00">
      <w:pPr>
        <w:pStyle w:val="Rubrik3"/>
      </w:pPr>
      <w:r>
        <w:t xml:space="preserve">Specifikation av </w:t>
      </w:r>
      <w:r w:rsidR="00EB15CE">
        <w:t>anslutning</w:t>
      </w:r>
    </w:p>
    <w:tbl>
      <w:tblPr>
        <w:tblW w:w="9923" w:type="dxa"/>
        <w:tblInd w:w="-34" w:type="dxa"/>
        <w:tblLayout w:type="fixed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4961"/>
        <w:gridCol w:w="4962"/>
      </w:tblGrid>
      <w:tr w:rsidR="00F82469" w:rsidTr="006D7DF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Pr="00822BBD" w:rsidRDefault="00F82469" w:rsidP="006D7DF3">
            <w:pPr>
              <w:pStyle w:val="Litentext"/>
              <w:rPr>
                <w:szCs w:val="15"/>
              </w:rPr>
            </w:pPr>
            <w:r w:rsidRPr="00822BBD">
              <w:rPr>
                <w:szCs w:val="15"/>
              </w:rPr>
              <w:t>Avtalsperiod mellan kund och tjänsteleverantör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2469" w:rsidRDefault="00F82469" w:rsidP="006D7DF3">
            <w:pPr>
              <w:pStyle w:val="Litentext"/>
            </w:pPr>
            <w:r>
              <w:t>Avser org</w:t>
            </w:r>
            <w:r w:rsidR="0026594D">
              <w:t>.</w:t>
            </w:r>
            <w:r>
              <w:t>block</w:t>
            </w:r>
          </w:p>
        </w:tc>
      </w:tr>
      <w:tr w:rsidR="00F82469" w:rsidTr="006D7DF3">
        <w:trPr>
          <w:trHeight w:hRule="exact" w:val="284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Pr="00822BBD" w:rsidRDefault="00F82469" w:rsidP="006D7DF3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t>Från: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    Till: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69" w:rsidRDefault="00F82469" w:rsidP="006D7D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EC1757" w:rsidTr="006D7DF3"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594D" w:rsidRPr="00822BBD" w:rsidRDefault="00EC1757" w:rsidP="0026594D">
            <w:pPr>
              <w:pStyle w:val="Litentext"/>
              <w:rPr>
                <w:szCs w:val="15"/>
              </w:rPr>
            </w:pPr>
            <w:r w:rsidRPr="00822BBD">
              <w:rPr>
                <w:szCs w:val="15"/>
              </w:rPr>
              <w:t>Aktuell ISSI/MSISDN serie</w:t>
            </w:r>
            <w:r w:rsidR="0026594D" w:rsidRPr="00822BBD">
              <w:rPr>
                <w:szCs w:val="15"/>
              </w:rPr>
              <w:t xml:space="preserve"> </w:t>
            </w:r>
          </w:p>
          <w:p w:rsidR="00EC1757" w:rsidRPr="00822BBD" w:rsidRDefault="0026594D" w:rsidP="00ED2F00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t xml:space="preserve">Från: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   Till: </w:t>
            </w:r>
            <w:r w:rsidRPr="00822BBD">
              <w:rPr>
                <w:sz w:val="15"/>
                <w:szCs w:val="15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22BBD">
              <w:rPr>
                <w:sz w:val="15"/>
                <w:szCs w:val="15"/>
              </w:rPr>
              <w:instrText xml:space="preserve"> FORMTEXT </w:instrText>
            </w:r>
            <w:r w:rsidRPr="00822BBD">
              <w:rPr>
                <w:sz w:val="15"/>
                <w:szCs w:val="15"/>
              </w:rPr>
            </w:r>
            <w:r w:rsidRPr="00822BBD">
              <w:rPr>
                <w:sz w:val="15"/>
                <w:szCs w:val="15"/>
              </w:rPr>
              <w:fldChar w:fldCharType="separate"/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t> </w:t>
            </w:r>
            <w:r w:rsidRPr="00822BBD">
              <w:rPr>
                <w:sz w:val="15"/>
                <w:szCs w:val="15"/>
              </w:rPr>
              <w:fldChar w:fldCharType="end"/>
            </w:r>
            <w:r w:rsidRPr="00822BBD">
              <w:rPr>
                <w:sz w:val="15"/>
                <w:szCs w:val="15"/>
              </w:rPr>
              <w:t xml:space="preserve">   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757" w:rsidRPr="00251C9A" w:rsidRDefault="00EC1757" w:rsidP="00DD1BDF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9A">
              <w:rPr>
                <w:sz w:val="15"/>
                <w:szCs w:val="15"/>
              </w:rPr>
              <w:instrText xml:space="preserve"> FORMCHECKBOX </w:instrText>
            </w:r>
            <w:r w:rsidR="003046AD">
              <w:rPr>
                <w:sz w:val="15"/>
                <w:szCs w:val="15"/>
              </w:rPr>
            </w:r>
            <w:r w:rsidR="003046AD">
              <w:rPr>
                <w:sz w:val="15"/>
                <w:szCs w:val="15"/>
              </w:rPr>
              <w:fldChar w:fldCharType="separate"/>
            </w:r>
            <w:r w:rsidRPr="00251C9A">
              <w:rPr>
                <w:sz w:val="15"/>
                <w:szCs w:val="15"/>
              </w:rPr>
              <w:fldChar w:fldCharType="end"/>
            </w:r>
            <w:r w:rsidRPr="00251C9A">
              <w:rPr>
                <w:sz w:val="15"/>
                <w:szCs w:val="15"/>
              </w:rPr>
              <w:t xml:space="preserve"> Vi medger enstaka ISSI/MSISDN nummer och bifogar fil/utskrift med information. </w:t>
            </w:r>
          </w:p>
        </w:tc>
      </w:tr>
      <w:tr w:rsidR="00EC1757" w:rsidTr="0026594D">
        <w:trPr>
          <w:trHeight w:hRule="exact" w:val="80"/>
        </w:trPr>
        <w:tc>
          <w:tcPr>
            <w:tcW w:w="49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7" w:rsidRDefault="00EC1757" w:rsidP="006D7DF3">
            <w:pPr>
              <w:rPr>
                <w:rFonts w:ascii="Times New Roman" w:hAnsi="Times New Roman"/>
              </w:rPr>
            </w:pPr>
          </w:p>
          <w:p w:rsidR="00EC1757" w:rsidRDefault="00EC1757" w:rsidP="006D7DF3">
            <w:pPr>
              <w:rPr>
                <w:rFonts w:ascii="Times New Roman" w:hAnsi="Times New Roman"/>
              </w:rPr>
            </w:pPr>
          </w:p>
          <w:p w:rsidR="00EC1757" w:rsidRDefault="00EC1757" w:rsidP="006D7DF3">
            <w:pPr>
              <w:rPr>
                <w:rFonts w:ascii="Times New Roman" w:hAnsi="Times New Roman"/>
              </w:rPr>
            </w:pPr>
          </w:p>
          <w:p w:rsidR="00EC1757" w:rsidRDefault="00EC1757" w:rsidP="006D7DF3">
            <w:pPr>
              <w:rPr>
                <w:rFonts w:ascii="Times New Roman" w:hAnsi="Times New Roman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757" w:rsidRPr="00251C9A" w:rsidRDefault="00EC1757" w:rsidP="00DD1BDF">
            <w:pPr>
              <w:rPr>
                <w:sz w:val="15"/>
                <w:szCs w:val="15"/>
              </w:rPr>
            </w:pPr>
            <w:r w:rsidRPr="00251C9A">
              <w:rPr>
                <w:sz w:val="15"/>
                <w:szCs w:val="15"/>
              </w:rPr>
              <w:t xml:space="preserve"> </w:t>
            </w:r>
          </w:p>
        </w:tc>
      </w:tr>
      <w:tr w:rsidR="00ED2F00" w:rsidTr="00646EBC">
        <w:trPr>
          <w:trHeight w:hRule="exact" w:val="284"/>
        </w:trPr>
        <w:tc>
          <w:tcPr>
            <w:tcW w:w="99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00" w:rsidRPr="0026594D" w:rsidRDefault="00ED2F00" w:rsidP="00053A57">
            <w:pPr>
              <w:rPr>
                <w:sz w:val="15"/>
                <w:szCs w:val="15"/>
              </w:rPr>
            </w:pPr>
            <w:r w:rsidRPr="00822BBD">
              <w:rPr>
                <w:sz w:val="15"/>
                <w:szCs w:val="15"/>
              </w:rPr>
              <w:t>Kopia på avtal mellan kund och tjänsteleverantör bifogas</w:t>
            </w:r>
            <w:r>
              <w:rPr>
                <w:rFonts w:ascii="Times New Roman" w:hAnsi="Times New Roman"/>
              </w:rPr>
              <w:t xml:space="preserve"> </w:t>
            </w:r>
            <w:r w:rsidRPr="00251C9A">
              <w:rPr>
                <w:sz w:val="15"/>
                <w:szCs w:val="15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51C9A">
              <w:rPr>
                <w:sz w:val="15"/>
                <w:szCs w:val="15"/>
              </w:rPr>
              <w:instrText xml:space="preserve"> FORMCHECKBOX </w:instrText>
            </w:r>
            <w:r w:rsidR="003046AD">
              <w:rPr>
                <w:sz w:val="15"/>
                <w:szCs w:val="15"/>
              </w:rPr>
            </w:r>
            <w:r w:rsidR="003046AD">
              <w:rPr>
                <w:sz w:val="15"/>
                <w:szCs w:val="15"/>
              </w:rPr>
              <w:fldChar w:fldCharType="separate"/>
            </w:r>
            <w:r w:rsidRPr="00251C9A">
              <w:rPr>
                <w:sz w:val="15"/>
                <w:szCs w:val="15"/>
              </w:rPr>
              <w:fldChar w:fldCharType="end"/>
            </w:r>
          </w:p>
        </w:tc>
      </w:tr>
    </w:tbl>
    <w:p w:rsidR="00B91B96" w:rsidRDefault="00B91B96"/>
    <w:p w:rsidR="00547461" w:rsidRPr="00822BBD" w:rsidRDefault="00D50C97" w:rsidP="00547461">
      <w:pPr>
        <w:pStyle w:val="Litentext"/>
        <w:rPr>
          <w:b/>
          <w:i/>
        </w:rPr>
      </w:pPr>
      <w:r w:rsidRPr="00822BBD">
        <w:rPr>
          <w:b/>
        </w:rPr>
        <w:t xml:space="preserve">Härmed godkänns </w:t>
      </w:r>
      <w:r w:rsidRPr="00822BBD">
        <w:rPr>
          <w:b/>
          <w:i/>
        </w:rPr>
        <w:t>Kundanpassad anslutning av tjänsteleverantör - Särskilda villkor för Rakelsystemet</w:t>
      </w:r>
      <w:r w:rsidR="00547461" w:rsidRPr="00822BBD">
        <w:rPr>
          <w:b/>
          <w:i/>
        </w:rPr>
        <w:t>.</w:t>
      </w:r>
    </w:p>
    <w:p w:rsidR="00537C36" w:rsidRDefault="00537C36"/>
    <w:tbl>
      <w:tblPr>
        <w:tblW w:w="9923" w:type="dxa"/>
        <w:tblInd w:w="-34" w:type="dxa"/>
        <w:tblCellMar>
          <w:top w:w="17" w:type="dxa"/>
          <w:bottom w:w="17" w:type="dxa"/>
        </w:tblCellMar>
        <w:tblLook w:val="00A0" w:firstRow="1" w:lastRow="0" w:firstColumn="1" w:lastColumn="0" w:noHBand="0" w:noVBand="0"/>
      </w:tblPr>
      <w:tblGrid>
        <w:gridCol w:w="2449"/>
        <w:gridCol w:w="2556"/>
        <w:gridCol w:w="4918"/>
      </w:tblGrid>
      <w:tr w:rsidR="00CD68CA" w:rsidTr="00822BBD">
        <w:trPr>
          <w:cantSplit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Ort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Datum</w:t>
            </w:r>
          </w:p>
        </w:tc>
        <w:tc>
          <w:tcPr>
            <w:tcW w:w="4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ind w:left="963"/>
              <w:rPr>
                <w:b/>
              </w:rPr>
            </w:pPr>
            <w:r>
              <w:br/>
            </w:r>
            <w:r w:rsidRPr="00DC7BD7">
              <w:rPr>
                <w:b/>
              </w:rPr>
              <w:t>Skicka blanketten till</w:t>
            </w:r>
            <w:r>
              <w:rPr>
                <w:b/>
              </w:rPr>
              <w:t xml:space="preserve">: </w:t>
            </w:r>
          </w:p>
          <w:p w:rsidR="00FF3350" w:rsidRDefault="00FF3350" w:rsidP="00FF3350">
            <w:pPr>
              <w:pStyle w:val="Litentext"/>
              <w:ind w:left="963"/>
            </w:pPr>
            <w:r>
              <w:t xml:space="preserve">Myndigheten för samhällsskydd </w:t>
            </w:r>
          </w:p>
          <w:p w:rsidR="00CD68CA" w:rsidRDefault="00FF3350" w:rsidP="00FF3350">
            <w:pPr>
              <w:pStyle w:val="Litentext"/>
              <w:ind w:left="963"/>
            </w:pPr>
            <w:r>
              <w:t>och beredskap</w:t>
            </w:r>
            <w:r w:rsidR="003649A9">
              <w:t xml:space="preserve"> (MSB)</w:t>
            </w:r>
            <w:r w:rsidR="00C26442">
              <w:br/>
              <w:t>Enheten för m</w:t>
            </w:r>
            <w:r w:rsidR="00060256">
              <w:t>arknadsföring och kommunikation</w:t>
            </w:r>
            <w:r>
              <w:br/>
              <w:t xml:space="preserve">651 81 KARLSTAD </w:t>
            </w:r>
          </w:p>
          <w:p w:rsidR="00CD68CA" w:rsidRDefault="00CD68CA" w:rsidP="00F166C2">
            <w:pPr>
              <w:ind w:left="963"/>
              <w:rPr>
                <w:b/>
              </w:rPr>
            </w:pPr>
            <w:r>
              <w:rPr>
                <w:b/>
              </w:rPr>
              <w:t>e</w:t>
            </w:r>
            <w:r w:rsidRPr="00DC7BD7">
              <w:rPr>
                <w:b/>
              </w:rPr>
              <w:t xml:space="preserve">ller faxa till: </w:t>
            </w:r>
          </w:p>
          <w:p w:rsidR="00CD68CA" w:rsidRDefault="00FF3350" w:rsidP="00F166C2">
            <w:pPr>
              <w:pStyle w:val="Litentext"/>
              <w:ind w:left="963"/>
            </w:pPr>
            <w:r>
              <w:t>010-240 56 00</w:t>
            </w:r>
          </w:p>
        </w:tc>
      </w:tr>
      <w:tr w:rsidR="00CD68CA" w:rsidTr="00822BBD">
        <w:trPr>
          <w:cantSplit/>
        </w:trPr>
        <w:tc>
          <w:tcPr>
            <w:tcW w:w="24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 w:rsidR="00DE1FC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602834" w:rsidP="00F166C2">
            <w:r>
              <w:rPr>
                <w:rFonts w:ascii="Times New Roman" w:hAnsi="Times New Roman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</w:rPr>
              <w:instrText xml:space="preserve"> FORMTEXT </w:instrTex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  <w:fldChar w:fldCharType="separate"/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 w:rsidR="00DE1FC7">
              <w:rPr>
                <w:rFonts w:ascii="Times New Roman" w:hAnsi="Times New Roman"/>
                <w:noProof/>
              </w:rPr>
              <w:t> 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  <w:tr w:rsidR="00CD68CA" w:rsidRPr="00DC7BD7" w:rsidTr="00822BBD">
        <w:trPr>
          <w:cantSplit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8CA" w:rsidRPr="00DC7BD7" w:rsidRDefault="00CD68CA" w:rsidP="00F95D9E">
            <w:pPr>
              <w:pStyle w:val="Litentext"/>
            </w:pPr>
            <w:r w:rsidRPr="00DC7BD7">
              <w:t xml:space="preserve">Underskrift av </w:t>
            </w:r>
            <w:r w:rsidR="00EB15CE">
              <w:t>B</w:t>
            </w:r>
            <w:r w:rsidR="00795AFC">
              <w:t xml:space="preserve">ehörig </w:t>
            </w:r>
            <w:r w:rsidR="00EB15CE">
              <w:t>B</w:t>
            </w:r>
            <w:r w:rsidR="00F95D9E">
              <w:t>eställare</w:t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Pr="00DC7BD7" w:rsidRDefault="00CD68CA" w:rsidP="00F166C2">
            <w:pPr>
              <w:pStyle w:val="Litentext"/>
            </w:pPr>
          </w:p>
        </w:tc>
      </w:tr>
      <w:tr w:rsidR="00CD68CA" w:rsidTr="00822BBD">
        <w:trPr>
          <w:cantSplit/>
          <w:trHeight w:val="567"/>
        </w:trPr>
        <w:tc>
          <w:tcPr>
            <w:tcW w:w="50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Sidhuvud"/>
            </w:pP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/>
        </w:tc>
      </w:tr>
      <w:tr w:rsidR="00CD68CA" w:rsidTr="00822BBD">
        <w:trPr>
          <w:cantSplit/>
          <w:trHeight w:val="198"/>
        </w:trPr>
        <w:tc>
          <w:tcPr>
            <w:tcW w:w="5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8CA" w:rsidRDefault="00CD68CA" w:rsidP="00F166C2">
            <w:pPr>
              <w:pStyle w:val="Litentext"/>
            </w:pPr>
            <w:r>
              <w:t>Namnförtydligande</w:t>
            </w:r>
          </w:p>
          <w:p w:rsidR="00822BBD" w:rsidRDefault="00822BBD" w:rsidP="00F166C2">
            <w:pPr>
              <w:pStyle w:val="Litentext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CD68CA" w:rsidRDefault="00CD68CA" w:rsidP="00F166C2">
            <w:pPr>
              <w:pStyle w:val="Litentext"/>
            </w:pPr>
          </w:p>
        </w:tc>
      </w:tr>
    </w:tbl>
    <w:p w:rsidR="00793504" w:rsidRDefault="00793504" w:rsidP="00793504">
      <w:pPr>
        <w:rPr>
          <w:b/>
        </w:rPr>
      </w:pPr>
    </w:p>
    <w:sectPr w:rsidR="00793504" w:rsidSect="004261D5">
      <w:headerReference w:type="default" r:id="rId6"/>
      <w:headerReference w:type="first" r:id="rId7"/>
      <w:footerReference w:type="first" r:id="rId8"/>
      <w:pgSz w:w="11906" w:h="16838" w:code="9"/>
      <w:pgMar w:top="851" w:right="566" w:bottom="1162" w:left="1701" w:header="879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996" w:rsidRDefault="00561996">
      <w:r>
        <w:separator/>
      </w:r>
    </w:p>
  </w:endnote>
  <w:endnote w:type="continuationSeparator" w:id="0">
    <w:p w:rsidR="00561996" w:rsidRDefault="0056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7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9"/>
      <w:gridCol w:w="2693"/>
      <w:gridCol w:w="2835"/>
      <w:gridCol w:w="2126"/>
    </w:tblGrid>
    <w:tr w:rsidR="00EF5B80" w:rsidRPr="00DA6BB5">
      <w:trPr>
        <w:cantSplit/>
      </w:trPr>
      <w:tc>
        <w:tcPr>
          <w:tcW w:w="9923" w:type="dxa"/>
          <w:gridSpan w:val="4"/>
          <w:tcBorders>
            <w:top w:val="nil"/>
            <w:left w:val="nil"/>
            <w:bottom w:val="single" w:sz="4" w:space="0" w:color="auto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spacing w:after="100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b/>
              <w:bCs/>
              <w:sz w:val="16"/>
              <w:szCs w:val="16"/>
            </w:rPr>
            <w:t>MSB</w:t>
          </w:r>
          <w:r w:rsidRPr="00DA6BB5">
            <w:rPr>
              <w:rFonts w:ascii="Georgia" w:hAnsi="Georgia"/>
              <w:sz w:val="16"/>
              <w:szCs w:val="16"/>
            </w:rPr>
            <w:t xml:space="preserve"> Myndigheten för samhällsskydd och beredskap</w:t>
          </w:r>
        </w:p>
      </w:tc>
    </w:tr>
    <w:tr w:rsidR="00EF5B80" w:rsidRPr="00DA6BB5">
      <w:trPr>
        <w:cantSplit/>
      </w:trPr>
      <w:tc>
        <w:tcPr>
          <w:tcW w:w="2269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 w:rsidRPr="00DA6BB5">
            <w:rPr>
              <w:rFonts w:ascii="Georgia" w:hAnsi="Georgia"/>
              <w:b/>
              <w:sz w:val="16"/>
              <w:szCs w:val="16"/>
            </w:rPr>
            <w:t>Postadress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651 81 Karlstad</w:t>
          </w:r>
        </w:p>
      </w:tc>
      <w:tc>
        <w:tcPr>
          <w:tcW w:w="2693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Besöksadress: 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 xml:space="preserve">Stockholm: </w:t>
          </w:r>
          <w:r w:rsidR="00B34EAC">
            <w:rPr>
              <w:rFonts w:ascii="Georgia" w:hAnsi="Georgia"/>
              <w:sz w:val="16"/>
              <w:szCs w:val="16"/>
            </w:rPr>
            <w:t>Terminalvägen 14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Karlstad</w:t>
          </w:r>
          <w:r w:rsidR="003B5E02">
            <w:rPr>
              <w:rFonts w:ascii="Georgia" w:hAnsi="Georgia"/>
              <w:sz w:val="16"/>
              <w:szCs w:val="16"/>
            </w:rPr>
            <w:t>: Packhusallén 2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Sandö: Sandövägen 7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Revinge: Revingeby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Telefon: 0771-240 240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Fax: 010-240 56 00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registrator@msb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  <w:p w:rsidR="00EF5B80" w:rsidRPr="00DA6BB5" w:rsidRDefault="008E78D7">
          <w:pPr>
            <w:pStyle w:val="Sidfot"/>
            <w:rPr>
              <w:rFonts w:ascii="Georgia" w:hAnsi="Georgia"/>
              <w:sz w:val="16"/>
              <w:szCs w:val="16"/>
            </w:rPr>
          </w:pPr>
          <w:r>
            <w:rPr>
              <w:rFonts w:ascii="Georgia" w:hAnsi="Georgia"/>
              <w:sz w:val="16"/>
              <w:szCs w:val="16"/>
            </w:rPr>
            <w:t>www.msb</w:t>
          </w:r>
          <w:r w:rsidR="00EF5B80" w:rsidRPr="00DA6BB5">
            <w:rPr>
              <w:rFonts w:ascii="Georgia" w:hAnsi="Georgia"/>
              <w:sz w:val="16"/>
              <w:szCs w:val="16"/>
            </w:rPr>
            <w:t>.se</w:t>
          </w:r>
        </w:p>
      </w:tc>
      <w:tc>
        <w:tcPr>
          <w:tcW w:w="212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13" w:type="dxa"/>
            <w:left w:w="70" w:type="dxa"/>
            <w:bottom w:w="0" w:type="dxa"/>
            <w:right w:w="70" w:type="dxa"/>
          </w:tcMar>
        </w:tcPr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Org nr.</w:t>
          </w:r>
        </w:p>
        <w:p w:rsidR="00EF5B80" w:rsidRPr="00DA6BB5" w:rsidRDefault="00EF5B80">
          <w:pPr>
            <w:pStyle w:val="Sidfot"/>
            <w:rPr>
              <w:rFonts w:ascii="Georgia" w:hAnsi="Georgia"/>
              <w:sz w:val="16"/>
              <w:szCs w:val="16"/>
            </w:rPr>
          </w:pPr>
          <w:r w:rsidRPr="00DA6BB5">
            <w:rPr>
              <w:rFonts w:ascii="Georgia" w:hAnsi="Georgia"/>
              <w:sz w:val="16"/>
              <w:szCs w:val="16"/>
            </w:rPr>
            <w:t>202100-5984</w:t>
          </w:r>
        </w:p>
      </w:tc>
    </w:tr>
  </w:tbl>
  <w:p w:rsidR="009C2C1B" w:rsidRDefault="009C2C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996" w:rsidRDefault="00561996">
      <w:r>
        <w:separator/>
      </w:r>
    </w:p>
  </w:footnote>
  <w:footnote w:type="continuationSeparator" w:id="0">
    <w:p w:rsidR="00561996" w:rsidRDefault="00561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5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86"/>
      <w:gridCol w:w="2911"/>
      <w:gridCol w:w="1988"/>
    </w:tblGrid>
    <w:tr w:rsidR="00E52E06">
      <w:trPr>
        <w:cantSplit/>
      </w:trPr>
      <w:tc>
        <w:tcPr>
          <w:tcW w:w="4886" w:type="dxa"/>
          <w:vMerge w:val="restart"/>
        </w:tcPr>
        <w:p w:rsidR="006E3F06" w:rsidRDefault="006E3F06" w:rsidP="006E3F06">
          <w:pPr>
            <w:pStyle w:val="Sidfot"/>
            <w:rPr>
              <w:rFonts w:ascii="Georgia" w:hAnsi="Georgia"/>
              <w:b/>
              <w:sz w:val="16"/>
              <w:szCs w:val="16"/>
            </w:rPr>
          </w:pPr>
          <w:r>
            <w:rPr>
              <w:rFonts w:ascii="Georgia" w:hAnsi="Georgia"/>
              <w:b/>
              <w:sz w:val="16"/>
              <w:szCs w:val="16"/>
            </w:rPr>
            <w:t xml:space="preserve">Myndigheten för </w:t>
          </w:r>
        </w:p>
        <w:p w:rsidR="00E52E06" w:rsidRDefault="006E3F06" w:rsidP="006E3F06">
          <w:pPr>
            <w:pStyle w:val="Sidfot"/>
          </w:pPr>
          <w:r>
            <w:rPr>
              <w:rFonts w:ascii="Georgia" w:hAnsi="Georgia"/>
              <w:b/>
              <w:sz w:val="16"/>
              <w:szCs w:val="16"/>
            </w:rPr>
            <w:t>samhällsskydd och beredskap</w:t>
          </w:r>
        </w:p>
      </w:tc>
      <w:tc>
        <w:tcPr>
          <w:tcW w:w="2911" w:type="dxa"/>
        </w:tcPr>
        <w:p w:rsidR="00E52E06" w:rsidRDefault="00E52E06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2" w:name="capPage_02"/>
          <w:r>
            <w:t xml:space="preserve">Sid </w:t>
          </w:r>
          <w:bookmarkEnd w:id="2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B34EAC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r w:rsidR="003046AD">
            <w:fldChar w:fldCharType="begin"/>
          </w:r>
          <w:r w:rsidR="003046AD">
            <w:instrText xml:space="preserve"> NUMPAGES  \* MERGEFORMAT </w:instrText>
          </w:r>
          <w:r w:rsidR="003046AD">
            <w:fldChar w:fldCharType="separate"/>
          </w:r>
          <w:r w:rsidR="00B34EAC">
            <w:rPr>
              <w:noProof/>
            </w:rPr>
            <w:t>2</w:t>
          </w:r>
          <w:r w:rsidR="003046AD">
            <w:rPr>
              <w:noProof/>
            </w:rPr>
            <w:fldChar w:fldCharType="end"/>
          </w:r>
          <w:r>
            <w:t>)</w:t>
          </w:r>
        </w:p>
      </w:tc>
    </w:tr>
    <w:tr w:rsidR="00E52E06">
      <w:trPr>
        <w:cantSplit/>
      </w:trPr>
      <w:tc>
        <w:tcPr>
          <w:tcW w:w="4886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3350" w:rsidRDefault="00FF3350"/>
  <w:tbl>
    <w:tblPr>
      <w:tblW w:w="10636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737"/>
      <w:gridCol w:w="2911"/>
      <w:gridCol w:w="1988"/>
    </w:tblGrid>
    <w:tr w:rsidR="00E52E06">
      <w:trPr>
        <w:cantSplit/>
      </w:trPr>
      <w:tc>
        <w:tcPr>
          <w:tcW w:w="5737" w:type="dxa"/>
          <w:vMerge w:val="restart"/>
        </w:tcPr>
        <w:p w:rsidR="00FF3350" w:rsidRDefault="00DC4DC6">
          <w:pPr>
            <w:pStyle w:val="Sidfot"/>
          </w:pPr>
          <w:r>
            <w:rPr>
              <w:rFonts w:ascii="Times New Roman" w:hAnsi="Times New Roman"/>
              <w:sz w:val="24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-33020</wp:posOffset>
                </wp:positionH>
                <wp:positionV relativeFrom="page">
                  <wp:posOffset>-274955</wp:posOffset>
                </wp:positionV>
                <wp:extent cx="2523490" cy="723900"/>
                <wp:effectExtent l="0" t="0" r="0" b="0"/>
                <wp:wrapNone/>
                <wp:docPr id="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objekt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537C36" w:rsidRDefault="00537C36">
          <w:pPr>
            <w:pStyle w:val="Sidfot"/>
          </w:pPr>
        </w:p>
        <w:p w:rsidR="0061104A" w:rsidRDefault="0061104A">
          <w:pPr>
            <w:pStyle w:val="Sidfot"/>
          </w:pPr>
        </w:p>
        <w:p w:rsidR="00DC4DC6" w:rsidRDefault="0061104A" w:rsidP="00547461">
          <w:pPr>
            <w:pStyle w:val="Sidfot"/>
          </w:pPr>
          <w:r>
            <w:t xml:space="preserve">          </w:t>
          </w:r>
        </w:p>
        <w:p w:rsidR="00DC4DC6" w:rsidRDefault="00DC4DC6" w:rsidP="00547461">
          <w:pPr>
            <w:pStyle w:val="Sidfot"/>
          </w:pPr>
        </w:p>
        <w:p w:rsidR="00537C36" w:rsidRDefault="00DC4DC6" w:rsidP="00547461">
          <w:pPr>
            <w:pStyle w:val="Sidfot"/>
            <w:rPr>
              <w:b/>
              <w:sz w:val="22"/>
              <w:szCs w:val="22"/>
            </w:rPr>
          </w:pPr>
          <w:r>
            <w:t xml:space="preserve">          </w:t>
          </w:r>
          <w:r w:rsidR="0061104A">
            <w:t xml:space="preserve">  </w:t>
          </w:r>
          <w:r w:rsidR="0061104A" w:rsidRPr="0061104A">
            <w:rPr>
              <w:b/>
              <w:sz w:val="22"/>
              <w:szCs w:val="22"/>
            </w:rPr>
            <w:t>Ansökan</w:t>
          </w:r>
          <w:r w:rsidR="00547461">
            <w:rPr>
              <w:b/>
              <w:sz w:val="22"/>
              <w:szCs w:val="22"/>
            </w:rPr>
            <w:t xml:space="preserve"> om anslutning av</w:t>
          </w:r>
          <w:r w:rsidR="00F66376">
            <w:rPr>
              <w:b/>
              <w:sz w:val="22"/>
              <w:szCs w:val="22"/>
            </w:rPr>
            <w:br/>
            <w:t xml:space="preserve">           T</w:t>
          </w:r>
          <w:r w:rsidR="0061104A" w:rsidRPr="0061104A">
            <w:rPr>
              <w:b/>
              <w:sz w:val="22"/>
              <w:szCs w:val="22"/>
            </w:rPr>
            <w:t>jänsteleverantör</w:t>
          </w:r>
          <w:r w:rsidR="001777B1">
            <w:rPr>
              <w:b/>
              <w:sz w:val="22"/>
              <w:szCs w:val="22"/>
            </w:rPr>
            <w:t xml:space="preserve"> - Rakel</w:t>
          </w:r>
        </w:p>
        <w:p w:rsidR="001777B1" w:rsidRPr="0061104A" w:rsidRDefault="001777B1" w:rsidP="00547461">
          <w:pPr>
            <w:pStyle w:val="Sidfot"/>
            <w:rPr>
              <w:b/>
              <w:sz w:val="22"/>
              <w:szCs w:val="22"/>
            </w:rPr>
          </w:pPr>
        </w:p>
      </w:tc>
      <w:tc>
        <w:tcPr>
          <w:tcW w:w="2911" w:type="dxa"/>
        </w:tcPr>
        <w:p w:rsidR="0061104A" w:rsidRDefault="0061104A">
          <w:pPr>
            <w:spacing w:line="240" w:lineRule="auto"/>
          </w:pPr>
        </w:p>
      </w:tc>
      <w:tc>
        <w:tcPr>
          <w:tcW w:w="1988" w:type="dxa"/>
        </w:tcPr>
        <w:p w:rsidR="00E52E06" w:rsidRDefault="00E52E06">
          <w:pPr>
            <w:spacing w:line="240" w:lineRule="auto"/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pStyle w:val="Litentext"/>
            <w:spacing w:before="60"/>
          </w:pPr>
          <w:bookmarkStart w:id="3" w:name="capPage_01"/>
          <w:r>
            <w:t xml:space="preserve">Sid </w:t>
          </w:r>
          <w:bookmarkEnd w:id="3"/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3046AD">
            <w:rPr>
              <w:noProof/>
            </w:rPr>
            <w:t>1</w:t>
          </w:r>
          <w:r>
            <w:fldChar w:fldCharType="end"/>
          </w:r>
          <w:r>
            <w:t xml:space="preserve"> (</w:t>
          </w:r>
          <w:r w:rsidR="003046AD">
            <w:fldChar w:fldCharType="begin"/>
          </w:r>
          <w:r w:rsidR="003046AD">
            <w:instrText xml:space="preserve"> NUMPAGES  \* MERGEFORMAT </w:instrText>
          </w:r>
          <w:r w:rsidR="003046AD">
            <w:fldChar w:fldCharType="separate"/>
          </w:r>
          <w:r w:rsidR="003046AD">
            <w:rPr>
              <w:noProof/>
            </w:rPr>
            <w:t>1</w:t>
          </w:r>
          <w:r w:rsidR="003046AD">
            <w:rPr>
              <w:noProof/>
            </w:rPr>
            <w:fldChar w:fldCharType="end"/>
          </w:r>
          <w:r>
            <w:t>)</w:t>
          </w: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40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40"/>
            <w:rPr>
              <w:sz w:val="15"/>
            </w:rPr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4899" w:type="dxa"/>
          <w:gridSpan w:val="2"/>
        </w:tcPr>
        <w:p w:rsidR="00E52E06" w:rsidRDefault="00E52E06">
          <w:pPr>
            <w:pStyle w:val="Litentext"/>
            <w:spacing w:before="180"/>
            <w:jc w:val="right"/>
          </w:pPr>
        </w:p>
      </w:tc>
    </w:tr>
    <w:tr w:rsidR="00E52E06">
      <w:trPr>
        <w:cantSplit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spacing w:before="120" w:line="160" w:lineRule="atLeast"/>
            <w:rPr>
              <w:sz w:val="15"/>
            </w:rPr>
          </w:pPr>
        </w:p>
      </w:tc>
      <w:tc>
        <w:tcPr>
          <w:tcW w:w="1988" w:type="dxa"/>
        </w:tcPr>
        <w:p w:rsidR="00E52E06" w:rsidRDefault="00E52E06">
          <w:pPr>
            <w:spacing w:before="120" w:line="160" w:lineRule="atLeast"/>
            <w:rPr>
              <w:sz w:val="15"/>
            </w:rPr>
          </w:pPr>
        </w:p>
      </w:tc>
    </w:tr>
    <w:tr w:rsidR="00E52E06">
      <w:trPr>
        <w:cantSplit/>
        <w:trHeight w:val="608"/>
      </w:trPr>
      <w:tc>
        <w:tcPr>
          <w:tcW w:w="5737" w:type="dxa"/>
          <w:vMerge/>
        </w:tcPr>
        <w:p w:rsidR="00E52E06" w:rsidRDefault="00E52E06">
          <w:pPr>
            <w:pStyle w:val="Sidfot"/>
          </w:pPr>
        </w:p>
      </w:tc>
      <w:tc>
        <w:tcPr>
          <w:tcW w:w="2911" w:type="dxa"/>
        </w:tcPr>
        <w:p w:rsidR="00E52E06" w:rsidRDefault="00E52E06">
          <w:pPr>
            <w:pStyle w:val="Litentext"/>
            <w:spacing w:before="180"/>
          </w:pPr>
        </w:p>
      </w:tc>
      <w:tc>
        <w:tcPr>
          <w:tcW w:w="1988" w:type="dxa"/>
        </w:tcPr>
        <w:p w:rsidR="00E52E06" w:rsidRDefault="008C720E" w:rsidP="00F95D9E">
          <w:pPr>
            <w:spacing w:before="180" w:line="200" w:lineRule="atLeast"/>
            <w:rPr>
              <w:sz w:val="15"/>
            </w:rPr>
          </w:pPr>
          <w:r>
            <w:rPr>
              <w:sz w:val="15"/>
            </w:rPr>
            <w:t>MSB/R</w:t>
          </w:r>
          <w:r w:rsidR="00A15753">
            <w:rPr>
              <w:sz w:val="15"/>
            </w:rPr>
            <w:t>28</w:t>
          </w:r>
          <w:r>
            <w:rPr>
              <w:sz w:val="15"/>
            </w:rPr>
            <w:t xml:space="preserve"> version </w:t>
          </w:r>
          <w:r w:rsidR="003046AD">
            <w:rPr>
              <w:sz w:val="15"/>
            </w:rPr>
            <w:t>4</w:t>
          </w:r>
        </w:p>
      </w:tc>
    </w:tr>
  </w:tbl>
  <w:p w:rsidR="00E52E06" w:rsidRDefault="00E52E06">
    <w:pPr>
      <w:pStyle w:val="Sidhuvud"/>
      <w:spacing w:line="240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yXa1QvV4pWSieldz59ANfyes5FDfFXMOuj7eH8hRdmmgI+drYgg29WZjSHgMJ38U1HLjGtWAY1ISRUYsyWkhA==" w:salt="0kP5/S01xeRrALQ3DGW3fA=="/>
  <w:defaultTabStop w:val="113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59C"/>
    <w:rsid w:val="00001C4B"/>
    <w:rsid w:val="000055A5"/>
    <w:rsid w:val="00027160"/>
    <w:rsid w:val="00027BFD"/>
    <w:rsid w:val="00030D07"/>
    <w:rsid w:val="00040D42"/>
    <w:rsid w:val="00043ACC"/>
    <w:rsid w:val="000509AB"/>
    <w:rsid w:val="00054496"/>
    <w:rsid w:val="00054C34"/>
    <w:rsid w:val="00060256"/>
    <w:rsid w:val="000606E9"/>
    <w:rsid w:val="0006342D"/>
    <w:rsid w:val="00066DF0"/>
    <w:rsid w:val="000857E3"/>
    <w:rsid w:val="000970E5"/>
    <w:rsid w:val="000A331E"/>
    <w:rsid w:val="000A7E01"/>
    <w:rsid w:val="000B5688"/>
    <w:rsid w:val="000C46D8"/>
    <w:rsid w:val="000C5C72"/>
    <w:rsid w:val="000D13CD"/>
    <w:rsid w:val="000D7CEC"/>
    <w:rsid w:val="000E5509"/>
    <w:rsid w:val="000F59E8"/>
    <w:rsid w:val="0011194C"/>
    <w:rsid w:val="00112E6A"/>
    <w:rsid w:val="00147656"/>
    <w:rsid w:val="00151081"/>
    <w:rsid w:val="001518D7"/>
    <w:rsid w:val="00153692"/>
    <w:rsid w:val="00154585"/>
    <w:rsid w:val="00172B42"/>
    <w:rsid w:val="001742F1"/>
    <w:rsid w:val="00175EE0"/>
    <w:rsid w:val="001777B1"/>
    <w:rsid w:val="00190284"/>
    <w:rsid w:val="00197EE7"/>
    <w:rsid w:val="001A4593"/>
    <w:rsid w:val="001B7409"/>
    <w:rsid w:val="001B7DA8"/>
    <w:rsid w:val="001C0BCC"/>
    <w:rsid w:val="001C2CE8"/>
    <w:rsid w:val="001C3C50"/>
    <w:rsid w:val="001D7D56"/>
    <w:rsid w:val="001E3756"/>
    <w:rsid w:val="001F391B"/>
    <w:rsid w:val="002050FB"/>
    <w:rsid w:val="0026594D"/>
    <w:rsid w:val="002772F7"/>
    <w:rsid w:val="002806B0"/>
    <w:rsid w:val="00282653"/>
    <w:rsid w:val="00283E71"/>
    <w:rsid w:val="00292559"/>
    <w:rsid w:val="00294D1E"/>
    <w:rsid w:val="002A01CF"/>
    <w:rsid w:val="002A43E1"/>
    <w:rsid w:val="002E0249"/>
    <w:rsid w:val="002F052B"/>
    <w:rsid w:val="003010DA"/>
    <w:rsid w:val="003046AD"/>
    <w:rsid w:val="00310ADD"/>
    <w:rsid w:val="00320366"/>
    <w:rsid w:val="0032152F"/>
    <w:rsid w:val="00325691"/>
    <w:rsid w:val="00326DD2"/>
    <w:rsid w:val="00330697"/>
    <w:rsid w:val="00330E42"/>
    <w:rsid w:val="00334228"/>
    <w:rsid w:val="00345888"/>
    <w:rsid w:val="003504EC"/>
    <w:rsid w:val="00354430"/>
    <w:rsid w:val="00360ACF"/>
    <w:rsid w:val="003649A9"/>
    <w:rsid w:val="003A147E"/>
    <w:rsid w:val="003B225F"/>
    <w:rsid w:val="003B5E02"/>
    <w:rsid w:val="003C116D"/>
    <w:rsid w:val="003C62F5"/>
    <w:rsid w:val="003E03AE"/>
    <w:rsid w:val="003E6EF5"/>
    <w:rsid w:val="00400E0D"/>
    <w:rsid w:val="00401A2D"/>
    <w:rsid w:val="0041304F"/>
    <w:rsid w:val="00413FD0"/>
    <w:rsid w:val="004154D6"/>
    <w:rsid w:val="004261D5"/>
    <w:rsid w:val="00431715"/>
    <w:rsid w:val="00447467"/>
    <w:rsid w:val="00472B24"/>
    <w:rsid w:val="00490120"/>
    <w:rsid w:val="00494E7E"/>
    <w:rsid w:val="004B0A25"/>
    <w:rsid w:val="004B3808"/>
    <w:rsid w:val="004B68EE"/>
    <w:rsid w:val="004C4E88"/>
    <w:rsid w:val="004D4F90"/>
    <w:rsid w:val="004F20E7"/>
    <w:rsid w:val="00513562"/>
    <w:rsid w:val="005159C4"/>
    <w:rsid w:val="00520EFD"/>
    <w:rsid w:val="00522D4C"/>
    <w:rsid w:val="00527488"/>
    <w:rsid w:val="00530EDB"/>
    <w:rsid w:val="00537C36"/>
    <w:rsid w:val="00546F67"/>
    <w:rsid w:val="00547304"/>
    <w:rsid w:val="00547461"/>
    <w:rsid w:val="00561996"/>
    <w:rsid w:val="005807A6"/>
    <w:rsid w:val="005A1D2B"/>
    <w:rsid w:val="005A398A"/>
    <w:rsid w:val="005B177F"/>
    <w:rsid w:val="005B7EB7"/>
    <w:rsid w:val="005C51E8"/>
    <w:rsid w:val="005D094E"/>
    <w:rsid w:val="005E2DFA"/>
    <w:rsid w:val="005E3592"/>
    <w:rsid w:val="005E3A9F"/>
    <w:rsid w:val="005F35A9"/>
    <w:rsid w:val="005F5BF6"/>
    <w:rsid w:val="00602834"/>
    <w:rsid w:val="0061104A"/>
    <w:rsid w:val="00630410"/>
    <w:rsid w:val="006310B2"/>
    <w:rsid w:val="006377CD"/>
    <w:rsid w:val="00640CEE"/>
    <w:rsid w:val="00641FAD"/>
    <w:rsid w:val="00645459"/>
    <w:rsid w:val="0064695C"/>
    <w:rsid w:val="006613A9"/>
    <w:rsid w:val="006979D5"/>
    <w:rsid w:val="006A4E80"/>
    <w:rsid w:val="006B5016"/>
    <w:rsid w:val="006C4801"/>
    <w:rsid w:val="006D16CE"/>
    <w:rsid w:val="006D3D1D"/>
    <w:rsid w:val="006E3F06"/>
    <w:rsid w:val="006F2FDF"/>
    <w:rsid w:val="00714E4A"/>
    <w:rsid w:val="00733BA4"/>
    <w:rsid w:val="00741165"/>
    <w:rsid w:val="007474C6"/>
    <w:rsid w:val="00767839"/>
    <w:rsid w:val="007920C3"/>
    <w:rsid w:val="00793504"/>
    <w:rsid w:val="00794250"/>
    <w:rsid w:val="00795AFC"/>
    <w:rsid w:val="00796BF0"/>
    <w:rsid w:val="007A24BF"/>
    <w:rsid w:val="007D29E2"/>
    <w:rsid w:val="007D2C27"/>
    <w:rsid w:val="007D2DD6"/>
    <w:rsid w:val="007D6F21"/>
    <w:rsid w:val="007E1826"/>
    <w:rsid w:val="007E376C"/>
    <w:rsid w:val="007F23D5"/>
    <w:rsid w:val="007F6EBE"/>
    <w:rsid w:val="0081229A"/>
    <w:rsid w:val="00817A62"/>
    <w:rsid w:val="00822BBD"/>
    <w:rsid w:val="00834797"/>
    <w:rsid w:val="0086064E"/>
    <w:rsid w:val="008C720E"/>
    <w:rsid w:val="008D11E1"/>
    <w:rsid w:val="008D530A"/>
    <w:rsid w:val="008E2515"/>
    <w:rsid w:val="008E2B63"/>
    <w:rsid w:val="008E78D7"/>
    <w:rsid w:val="008F0059"/>
    <w:rsid w:val="0090141E"/>
    <w:rsid w:val="009027DF"/>
    <w:rsid w:val="0091410C"/>
    <w:rsid w:val="0092683C"/>
    <w:rsid w:val="00927E50"/>
    <w:rsid w:val="0093119C"/>
    <w:rsid w:val="0093159C"/>
    <w:rsid w:val="00932F02"/>
    <w:rsid w:val="00933C3C"/>
    <w:rsid w:val="009375DA"/>
    <w:rsid w:val="00956EF7"/>
    <w:rsid w:val="00970CE4"/>
    <w:rsid w:val="00971659"/>
    <w:rsid w:val="009739BA"/>
    <w:rsid w:val="009811E9"/>
    <w:rsid w:val="009871D4"/>
    <w:rsid w:val="0099515F"/>
    <w:rsid w:val="009A4C56"/>
    <w:rsid w:val="009B55CF"/>
    <w:rsid w:val="009C17F8"/>
    <w:rsid w:val="009C2C1B"/>
    <w:rsid w:val="009D0C5D"/>
    <w:rsid w:val="009D326B"/>
    <w:rsid w:val="009D453C"/>
    <w:rsid w:val="009E0E66"/>
    <w:rsid w:val="009F178D"/>
    <w:rsid w:val="009F4C4F"/>
    <w:rsid w:val="00A014D9"/>
    <w:rsid w:val="00A15753"/>
    <w:rsid w:val="00A1717A"/>
    <w:rsid w:val="00A17AE3"/>
    <w:rsid w:val="00A20ABD"/>
    <w:rsid w:val="00A33E60"/>
    <w:rsid w:val="00A441CB"/>
    <w:rsid w:val="00A5485E"/>
    <w:rsid w:val="00A91B2A"/>
    <w:rsid w:val="00AA68D3"/>
    <w:rsid w:val="00AB4A8E"/>
    <w:rsid w:val="00AC6076"/>
    <w:rsid w:val="00AE168C"/>
    <w:rsid w:val="00AF1039"/>
    <w:rsid w:val="00AF5A86"/>
    <w:rsid w:val="00AF6B3B"/>
    <w:rsid w:val="00B210B2"/>
    <w:rsid w:val="00B2178D"/>
    <w:rsid w:val="00B34EAC"/>
    <w:rsid w:val="00B37675"/>
    <w:rsid w:val="00B42EFE"/>
    <w:rsid w:val="00B472F6"/>
    <w:rsid w:val="00B81E16"/>
    <w:rsid w:val="00B91B96"/>
    <w:rsid w:val="00B955E0"/>
    <w:rsid w:val="00B95709"/>
    <w:rsid w:val="00BC2EA5"/>
    <w:rsid w:val="00BC5ABE"/>
    <w:rsid w:val="00BE0456"/>
    <w:rsid w:val="00BE5D19"/>
    <w:rsid w:val="00BF58F7"/>
    <w:rsid w:val="00C07A97"/>
    <w:rsid w:val="00C1022B"/>
    <w:rsid w:val="00C12A89"/>
    <w:rsid w:val="00C20D60"/>
    <w:rsid w:val="00C24EF0"/>
    <w:rsid w:val="00C26442"/>
    <w:rsid w:val="00C32D73"/>
    <w:rsid w:val="00C41867"/>
    <w:rsid w:val="00C429B3"/>
    <w:rsid w:val="00C6736F"/>
    <w:rsid w:val="00CA1E15"/>
    <w:rsid w:val="00CB6224"/>
    <w:rsid w:val="00CC118D"/>
    <w:rsid w:val="00CC6ECB"/>
    <w:rsid w:val="00CD68CA"/>
    <w:rsid w:val="00CF1878"/>
    <w:rsid w:val="00CF62FE"/>
    <w:rsid w:val="00D01D36"/>
    <w:rsid w:val="00D13817"/>
    <w:rsid w:val="00D1694B"/>
    <w:rsid w:val="00D17711"/>
    <w:rsid w:val="00D27780"/>
    <w:rsid w:val="00D33C9C"/>
    <w:rsid w:val="00D40386"/>
    <w:rsid w:val="00D42BF9"/>
    <w:rsid w:val="00D50C97"/>
    <w:rsid w:val="00D5615D"/>
    <w:rsid w:val="00D612DC"/>
    <w:rsid w:val="00D6617E"/>
    <w:rsid w:val="00D74EDC"/>
    <w:rsid w:val="00D7749C"/>
    <w:rsid w:val="00D87986"/>
    <w:rsid w:val="00D96999"/>
    <w:rsid w:val="00DA1CA0"/>
    <w:rsid w:val="00DA6BB5"/>
    <w:rsid w:val="00DA6C42"/>
    <w:rsid w:val="00DB043E"/>
    <w:rsid w:val="00DC4DC6"/>
    <w:rsid w:val="00DC5E18"/>
    <w:rsid w:val="00DE1FC7"/>
    <w:rsid w:val="00DF4DCE"/>
    <w:rsid w:val="00E0638F"/>
    <w:rsid w:val="00E13BAF"/>
    <w:rsid w:val="00E168B5"/>
    <w:rsid w:val="00E52E06"/>
    <w:rsid w:val="00E65A47"/>
    <w:rsid w:val="00E70A93"/>
    <w:rsid w:val="00E91400"/>
    <w:rsid w:val="00E936A8"/>
    <w:rsid w:val="00E97178"/>
    <w:rsid w:val="00EA279E"/>
    <w:rsid w:val="00EB15CE"/>
    <w:rsid w:val="00EC1757"/>
    <w:rsid w:val="00ED12F4"/>
    <w:rsid w:val="00ED2F00"/>
    <w:rsid w:val="00ED3780"/>
    <w:rsid w:val="00ED4B4C"/>
    <w:rsid w:val="00EE043B"/>
    <w:rsid w:val="00EF1B41"/>
    <w:rsid w:val="00EF5B80"/>
    <w:rsid w:val="00F02157"/>
    <w:rsid w:val="00F07771"/>
    <w:rsid w:val="00F079F5"/>
    <w:rsid w:val="00F106CF"/>
    <w:rsid w:val="00F12881"/>
    <w:rsid w:val="00F144F7"/>
    <w:rsid w:val="00F14955"/>
    <w:rsid w:val="00F160E4"/>
    <w:rsid w:val="00F166C2"/>
    <w:rsid w:val="00F3799D"/>
    <w:rsid w:val="00F52138"/>
    <w:rsid w:val="00F52644"/>
    <w:rsid w:val="00F5399E"/>
    <w:rsid w:val="00F57CDE"/>
    <w:rsid w:val="00F66376"/>
    <w:rsid w:val="00F70519"/>
    <w:rsid w:val="00F76F22"/>
    <w:rsid w:val="00F7781C"/>
    <w:rsid w:val="00F82469"/>
    <w:rsid w:val="00F87C88"/>
    <w:rsid w:val="00F944C7"/>
    <w:rsid w:val="00F95D9E"/>
    <w:rsid w:val="00FA2B0D"/>
    <w:rsid w:val="00FA541B"/>
    <w:rsid w:val="00FB5AF0"/>
    <w:rsid w:val="00FC03D8"/>
    <w:rsid w:val="00FC043B"/>
    <w:rsid w:val="00FD31AA"/>
    <w:rsid w:val="00FF3350"/>
    <w:rsid w:val="00FF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eaeaea"/>
    </o:shapedefaults>
    <o:shapelayout v:ext="edit">
      <o:idmap v:ext="edit" data="1"/>
    </o:shapelayout>
  </w:shapeDefaults>
  <w:decimalSymbol w:val=","/>
  <w:listSeparator w:val=";"/>
  <w14:docId w14:val="428A38DB"/>
  <w15:docId w15:val="{DEE5E5D7-2DA3-4DB7-BF67-E83462E38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0" w:lineRule="atLeast"/>
    </w:pPr>
    <w:rPr>
      <w:rFonts w:ascii="Verdana" w:hAnsi="Verdana"/>
      <w:sz w:val="19"/>
      <w:szCs w:val="24"/>
    </w:rPr>
  </w:style>
  <w:style w:type="paragraph" w:styleId="Rubrik1">
    <w:name w:val="heading 1"/>
    <w:basedOn w:val="Normal"/>
    <w:next w:val="Normal"/>
    <w:qFormat/>
    <w:pPr>
      <w:keepNext/>
      <w:spacing w:after="200"/>
      <w:outlineLvl w:val="0"/>
    </w:pPr>
    <w:rPr>
      <w:b/>
      <w:kern w:val="28"/>
      <w:sz w:val="26"/>
    </w:rPr>
  </w:style>
  <w:style w:type="paragraph" w:styleId="Rubrik2">
    <w:name w:val="heading 2"/>
    <w:basedOn w:val="Normal"/>
    <w:next w:val="Normal"/>
    <w:link w:val="Rubrik2Char"/>
    <w:qFormat/>
    <w:pPr>
      <w:keepNext/>
      <w:spacing w:before="200" w:after="200"/>
      <w:outlineLvl w:val="1"/>
    </w:pPr>
    <w:rPr>
      <w:b/>
      <w:sz w:val="22"/>
    </w:rPr>
  </w:style>
  <w:style w:type="paragraph" w:styleId="Rubrik3">
    <w:name w:val="heading 3"/>
    <w:basedOn w:val="Normal"/>
    <w:next w:val="Normal"/>
    <w:link w:val="Rubrik3Char"/>
    <w:qFormat/>
    <w:pPr>
      <w:keepNext/>
      <w:spacing w:before="120" w:after="60"/>
      <w:outlineLvl w:val="2"/>
    </w:pPr>
    <w:rPr>
      <w:b/>
    </w:rPr>
  </w:style>
  <w:style w:type="paragraph" w:styleId="Rubrik4">
    <w:name w:val="heading 4"/>
    <w:basedOn w:val="Normal"/>
    <w:next w:val="Normal"/>
    <w:qFormat/>
    <w:pPr>
      <w:keepNext/>
      <w:spacing w:before="120" w:after="60"/>
      <w:outlineLvl w:val="3"/>
    </w:pPr>
    <w:rPr>
      <w:bCs/>
      <w:i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Cs w:val="26"/>
    </w:rPr>
  </w:style>
  <w:style w:type="paragraph" w:styleId="Rubrik6">
    <w:name w:val="heading 6"/>
    <w:basedOn w:val="Rubrik5"/>
    <w:next w:val="Normal"/>
    <w:qFormat/>
    <w:pPr>
      <w:outlineLvl w:val="5"/>
    </w:pPr>
  </w:style>
  <w:style w:type="paragraph" w:styleId="Rubrik7">
    <w:name w:val="heading 7"/>
    <w:basedOn w:val="Rubrik6"/>
    <w:next w:val="Normal"/>
    <w:qFormat/>
    <w:pPr>
      <w:outlineLvl w:val="6"/>
    </w:pPr>
  </w:style>
  <w:style w:type="paragraph" w:styleId="Rubrik8">
    <w:name w:val="heading 8"/>
    <w:basedOn w:val="Rubrik7"/>
    <w:next w:val="Normal"/>
    <w:qFormat/>
    <w:pPr>
      <w:outlineLvl w:val="7"/>
    </w:pPr>
  </w:style>
  <w:style w:type="paragraph" w:styleId="Rubrik9">
    <w:name w:val="heading 9"/>
    <w:basedOn w:val="Rubrik8"/>
    <w:next w:val="Normal"/>
    <w:qFormat/>
    <w:pPr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</w:style>
  <w:style w:type="paragraph" w:customStyle="1" w:styleId="Litentext">
    <w:name w:val="Liten text"/>
    <w:basedOn w:val="Normal"/>
    <w:link w:val="LitentextChar"/>
    <w:pPr>
      <w:spacing w:line="240" w:lineRule="auto"/>
    </w:pPr>
    <w:rPr>
      <w:sz w:val="15"/>
    </w:rPr>
  </w:style>
  <w:style w:type="character" w:styleId="Sidnummer">
    <w:name w:val="page number"/>
    <w:rPr>
      <w:rFonts w:ascii="Times New Roman" w:hAnsi="Times New Roman"/>
      <w:sz w:val="24"/>
    </w:rPr>
  </w:style>
  <w:style w:type="paragraph" w:styleId="Sidfot">
    <w:name w:val="footer"/>
    <w:basedOn w:val="Normal"/>
    <w:rPr>
      <w:noProof/>
    </w:rPr>
  </w:style>
  <w:style w:type="paragraph" w:customStyle="1" w:styleId="Blankettnr">
    <w:name w:val="Blankettnr"/>
    <w:basedOn w:val="Normal"/>
    <w:semiHidden/>
    <w:pPr>
      <w:spacing w:line="240" w:lineRule="auto"/>
    </w:pPr>
    <w:rPr>
      <w:rFonts w:ascii="Arial" w:hAnsi="Arial"/>
      <w:sz w:val="10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allongtext1">
    <w:name w:val="Ballongtext1"/>
    <w:basedOn w:val="Normal"/>
    <w:semiHidden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Cs w:val="20"/>
    </w:rPr>
  </w:style>
  <w:style w:type="paragraph" w:styleId="Brdtext">
    <w:name w:val="Body Text"/>
    <w:basedOn w:val="Normal"/>
  </w:style>
  <w:style w:type="paragraph" w:customStyle="1" w:styleId="Ledtextsidfot">
    <w:name w:val="Ledtext sidfot"/>
    <w:basedOn w:val="Normal"/>
    <w:rsid w:val="009C2C1B"/>
    <w:pPr>
      <w:spacing w:before="40" w:line="240" w:lineRule="auto"/>
    </w:pPr>
    <w:rPr>
      <w:rFonts w:ascii="Georgia" w:hAnsi="Georgia"/>
      <w:sz w:val="16"/>
      <w:szCs w:val="20"/>
    </w:rPr>
  </w:style>
  <w:style w:type="character" w:styleId="Fotnotsreferens">
    <w:name w:val="footnote reference"/>
    <w:semiHidden/>
    <w:rPr>
      <w:vertAlign w:val="superscript"/>
    </w:rPr>
  </w:style>
  <w:style w:type="paragraph" w:styleId="Fotnotstext">
    <w:name w:val="footnote text"/>
    <w:basedOn w:val="Normal"/>
    <w:semiHidden/>
    <w:rPr>
      <w:sz w:val="16"/>
      <w:szCs w:val="20"/>
    </w:rPr>
  </w:style>
  <w:style w:type="character" w:styleId="Hyperlnk">
    <w:name w:val="Hyperlink"/>
    <w:rPr>
      <w:color w:val="0000FF"/>
      <w:u w:val="single"/>
    </w:rPr>
  </w:style>
  <w:style w:type="paragraph" w:styleId="Innehll1">
    <w:name w:val="toc 1"/>
    <w:basedOn w:val="Normal"/>
    <w:next w:val="Normal"/>
    <w:semiHidden/>
    <w:pPr>
      <w:tabs>
        <w:tab w:val="right" w:pos="7360"/>
      </w:tabs>
      <w:spacing w:before="240"/>
      <w:ind w:left="340" w:right="284" w:hanging="340"/>
    </w:pPr>
    <w:rPr>
      <w:b/>
      <w:noProof/>
    </w:rPr>
  </w:style>
  <w:style w:type="paragraph" w:styleId="Innehll2">
    <w:name w:val="toc 2"/>
    <w:basedOn w:val="Normal"/>
    <w:next w:val="Normal"/>
    <w:semiHidden/>
    <w:pPr>
      <w:tabs>
        <w:tab w:val="left" w:pos="794"/>
        <w:tab w:val="right" w:leader="dot" w:pos="7360"/>
      </w:tabs>
      <w:ind w:left="794" w:right="284" w:hanging="454"/>
    </w:pPr>
    <w:rPr>
      <w:noProof/>
    </w:rPr>
  </w:style>
  <w:style w:type="paragraph" w:styleId="Innehll3">
    <w:name w:val="toc 3"/>
    <w:basedOn w:val="Normal"/>
    <w:next w:val="Normal"/>
    <w:semiHidden/>
    <w:pPr>
      <w:tabs>
        <w:tab w:val="left" w:pos="1361"/>
        <w:tab w:val="right" w:leader="dot" w:pos="7360"/>
      </w:tabs>
      <w:ind w:left="1361" w:right="284" w:hanging="567"/>
    </w:pPr>
    <w:rPr>
      <w:szCs w:val="20"/>
    </w:rPr>
  </w:style>
  <w:style w:type="paragraph" w:styleId="Innehll4">
    <w:name w:val="toc 4"/>
    <w:basedOn w:val="Normal"/>
    <w:next w:val="Normal"/>
    <w:semiHidden/>
    <w:pPr>
      <w:ind w:left="720"/>
    </w:pPr>
    <w:rPr>
      <w:rFonts w:ascii="Arial" w:hAnsi="Arial"/>
      <w:szCs w:val="20"/>
    </w:rPr>
  </w:style>
  <w:style w:type="paragraph" w:styleId="Innehll5">
    <w:name w:val="toc 5"/>
    <w:basedOn w:val="Normal"/>
    <w:next w:val="Normal"/>
    <w:semiHidden/>
    <w:pPr>
      <w:ind w:left="960"/>
    </w:pPr>
    <w:rPr>
      <w:rFonts w:ascii="Arial" w:hAnsi="Arial"/>
      <w:szCs w:val="20"/>
    </w:rPr>
  </w:style>
  <w:style w:type="paragraph" w:styleId="Innehll6">
    <w:name w:val="toc 6"/>
    <w:basedOn w:val="Normal"/>
    <w:next w:val="Normal"/>
    <w:semiHidden/>
    <w:pPr>
      <w:ind w:left="1200"/>
    </w:pPr>
    <w:rPr>
      <w:rFonts w:ascii="Arial" w:hAnsi="Arial"/>
      <w:szCs w:val="20"/>
    </w:rPr>
  </w:style>
  <w:style w:type="paragraph" w:styleId="Innehll7">
    <w:name w:val="toc 7"/>
    <w:basedOn w:val="Normal"/>
    <w:next w:val="Normal"/>
    <w:semiHidden/>
    <w:pPr>
      <w:ind w:left="1440"/>
    </w:pPr>
    <w:rPr>
      <w:rFonts w:ascii="Arial" w:hAnsi="Arial"/>
      <w:szCs w:val="20"/>
    </w:rPr>
  </w:style>
  <w:style w:type="paragraph" w:styleId="Innehll8">
    <w:name w:val="toc 8"/>
    <w:basedOn w:val="Normal"/>
    <w:next w:val="Normal"/>
    <w:semiHidden/>
    <w:pPr>
      <w:ind w:left="1680"/>
    </w:pPr>
    <w:rPr>
      <w:rFonts w:ascii="Arial" w:hAnsi="Arial"/>
      <w:szCs w:val="20"/>
    </w:rPr>
  </w:style>
  <w:style w:type="paragraph" w:styleId="Innehll9">
    <w:name w:val="toc 9"/>
    <w:basedOn w:val="Normal"/>
    <w:next w:val="Normal"/>
    <w:semiHidden/>
    <w:pPr>
      <w:ind w:left="1920"/>
    </w:pPr>
    <w:rPr>
      <w:rFonts w:ascii="Arial" w:hAnsi="Arial"/>
      <w:szCs w:val="20"/>
    </w:rPr>
  </w:style>
  <w:style w:type="paragraph" w:customStyle="1" w:styleId="Klla">
    <w:name w:val="Källa"/>
    <w:basedOn w:val="Normal"/>
    <w:semiHidden/>
    <w:pPr>
      <w:spacing w:before="40" w:line="240" w:lineRule="auto"/>
    </w:pPr>
    <w:rPr>
      <w:sz w:val="16"/>
    </w:rPr>
  </w:style>
  <w:style w:type="paragraph" w:customStyle="1" w:styleId="Referenser">
    <w:name w:val="Referenser"/>
    <w:basedOn w:val="Normal"/>
    <w:semiHidden/>
    <w:pPr>
      <w:spacing w:after="120"/>
      <w:ind w:left="425" w:hanging="425"/>
    </w:pPr>
    <w:rPr>
      <w:lang w:val="en-US"/>
    </w:rPr>
  </w:style>
  <w:style w:type="paragraph" w:customStyle="1" w:styleId="RubInnehll">
    <w:name w:val="Rub Innehåll"/>
    <w:basedOn w:val="Normal"/>
    <w:semiHidden/>
    <w:rPr>
      <w:rFonts w:cs="Arial"/>
      <w:b/>
      <w:sz w:val="28"/>
      <w:szCs w:val="28"/>
    </w:rPr>
  </w:style>
  <w:style w:type="paragraph" w:customStyle="1" w:styleId="Titel">
    <w:name w:val="Titel"/>
    <w:basedOn w:val="Normal"/>
    <w:next w:val="Normal"/>
    <w:semiHidden/>
    <w:pPr>
      <w:jc w:val="center"/>
    </w:pPr>
    <w:rPr>
      <w:rFonts w:cs="Arial"/>
      <w:b/>
      <w:sz w:val="48"/>
      <w:szCs w:val="48"/>
    </w:rPr>
  </w:style>
  <w:style w:type="paragraph" w:customStyle="1" w:styleId="tryckort">
    <w:name w:val="tryckort"/>
    <w:basedOn w:val="Normal"/>
    <w:semiHidden/>
    <w:pPr>
      <w:spacing w:line="240" w:lineRule="atLeast"/>
      <w:ind w:right="4250"/>
    </w:pPr>
    <w:rPr>
      <w:rFonts w:ascii="Times New Roman" w:hAnsi="Times New Roman"/>
    </w:rPr>
  </w:style>
  <w:style w:type="paragraph" w:customStyle="1" w:styleId="undertitel">
    <w:name w:val="undertitel"/>
    <w:basedOn w:val="Normal"/>
    <w:next w:val="Normal"/>
    <w:semiHidden/>
    <w:pPr>
      <w:jc w:val="center"/>
    </w:pPr>
    <w:rPr>
      <w:rFonts w:cs="Arial"/>
      <w:sz w:val="32"/>
      <w:szCs w:val="32"/>
    </w:rPr>
  </w:style>
  <w:style w:type="paragraph" w:customStyle="1" w:styleId="rendemening">
    <w:name w:val="Ärendemening"/>
    <w:basedOn w:val="Normal"/>
    <w:next w:val="Normal"/>
    <w:semiHidden/>
    <w:pPr>
      <w:spacing w:after="240"/>
    </w:pPr>
    <w:rPr>
      <w:b/>
    </w:rPr>
  </w:style>
  <w:style w:type="paragraph" w:customStyle="1" w:styleId="Tabelltext">
    <w:name w:val="Tabelltext"/>
    <w:basedOn w:val="Normal"/>
    <w:pPr>
      <w:spacing w:line="240" w:lineRule="auto"/>
    </w:pPr>
    <w:rPr>
      <w:rFonts w:cs="Arial"/>
      <w:sz w:val="16"/>
    </w:rPr>
  </w:style>
  <w:style w:type="paragraph" w:customStyle="1" w:styleId="Tabelltextfet">
    <w:name w:val="Tabelltext_fet"/>
    <w:basedOn w:val="Tabelltext"/>
    <w:rPr>
      <w:b/>
      <w:bCs/>
    </w:rPr>
  </w:style>
  <w:style w:type="paragraph" w:customStyle="1" w:styleId="Tabelltextkursiv">
    <w:name w:val="Tabelltext_kursiv"/>
    <w:basedOn w:val="Tabelltextfet"/>
    <w:rPr>
      <w:b w:val="0"/>
      <w:bCs w:val="0"/>
      <w:i/>
      <w:iCs/>
    </w:rPr>
  </w:style>
  <w:style w:type="character" w:customStyle="1" w:styleId="LitentextChar">
    <w:name w:val="Liten text Char"/>
    <w:link w:val="Litentext"/>
    <w:rsid w:val="005E2DFA"/>
    <w:rPr>
      <w:rFonts w:ascii="Verdana" w:hAnsi="Verdana"/>
      <w:sz w:val="15"/>
      <w:szCs w:val="24"/>
      <w:lang w:val="sv-SE" w:eastAsia="sv-SE" w:bidi="ar-SA"/>
    </w:rPr>
  </w:style>
  <w:style w:type="character" w:styleId="Kommentarsreferens">
    <w:name w:val="annotation reference"/>
    <w:semiHidden/>
    <w:rsid w:val="00537C36"/>
    <w:rPr>
      <w:sz w:val="16"/>
      <w:szCs w:val="16"/>
    </w:rPr>
  </w:style>
  <w:style w:type="paragraph" w:styleId="Kommentarer">
    <w:name w:val="annotation text"/>
    <w:basedOn w:val="Normal"/>
    <w:semiHidden/>
    <w:rsid w:val="00537C36"/>
    <w:rPr>
      <w:sz w:val="20"/>
      <w:szCs w:val="20"/>
    </w:rPr>
  </w:style>
  <w:style w:type="paragraph" w:styleId="Kommentarsmne">
    <w:name w:val="annotation subject"/>
    <w:basedOn w:val="Kommentarer"/>
    <w:next w:val="Kommentarer"/>
    <w:semiHidden/>
    <w:rsid w:val="00537C36"/>
    <w:rPr>
      <w:b/>
      <w:bCs/>
    </w:rPr>
  </w:style>
  <w:style w:type="paragraph" w:customStyle="1" w:styleId="Mallnummer">
    <w:name w:val="Mallnummer"/>
    <w:basedOn w:val="Normal"/>
    <w:rsid w:val="00EF5B80"/>
    <w:pPr>
      <w:spacing w:line="240" w:lineRule="auto"/>
    </w:pPr>
    <w:rPr>
      <w:sz w:val="15"/>
      <w:szCs w:val="20"/>
    </w:rPr>
  </w:style>
  <w:style w:type="paragraph" w:styleId="Dokumentversikt">
    <w:name w:val="Document Map"/>
    <w:basedOn w:val="Normal"/>
    <w:semiHidden/>
    <w:rsid w:val="00F7051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ubrik2Char">
    <w:name w:val="Rubrik 2 Char"/>
    <w:link w:val="Rubrik2"/>
    <w:semiHidden/>
    <w:locked/>
    <w:rsid w:val="00F70519"/>
    <w:rPr>
      <w:rFonts w:ascii="Verdana" w:hAnsi="Verdana"/>
      <w:b/>
      <w:sz w:val="22"/>
      <w:szCs w:val="24"/>
      <w:lang w:val="sv-SE" w:eastAsia="sv-SE" w:bidi="ar-SA"/>
    </w:rPr>
  </w:style>
  <w:style w:type="character" w:customStyle="1" w:styleId="Rubrik3Char">
    <w:name w:val="Rubrik 3 Char"/>
    <w:link w:val="Rubrik3"/>
    <w:rsid w:val="00F3799D"/>
    <w:rPr>
      <w:rFonts w:ascii="Verdana" w:hAnsi="Verdana"/>
      <w:b/>
      <w:sz w:val="19"/>
      <w:szCs w:val="24"/>
      <w:lang w:val="sv-SE" w:eastAsia="sv-S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tbyggnad%20och%20teknik\Mobilstationer\Allm&#228;nt\David%20Lundqvist\Blanketter\Best&#228;llning%20eller%20&#228;ndring%20av%20mobilabonnemang%20v3.2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Beställning eller ändring av mobilabonnemang v3.2</Template>
  <TotalTime>22</TotalTime>
  <Pages>1</Pages>
  <Words>255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Datum</vt:lpstr>
    </vt:vector>
  </TitlesOfParts>
  <Company>MSB</Company>
  <LinksUpToDate>false</LinksUpToDate>
  <CharactersWithSpaces>1609</CharactersWithSpaces>
  <SharedDoc>false</SharedDoc>
  <HLinks>
    <vt:vector size="6" baseType="variant">
      <vt:variant>
        <vt:i4>6291552</vt:i4>
      </vt:variant>
      <vt:variant>
        <vt:i4>-1</vt:i4>
      </vt:variant>
      <vt:variant>
        <vt:i4>2072</vt:i4>
      </vt:variant>
      <vt:variant>
        <vt:i4>1</vt:i4>
      </vt:variant>
      <vt:variant>
        <vt:lpwstr>Pangea Design:Externa Projekt:MSB:Original:Powerpointpresentation:PPT_seminarium_MSB:MSB_081203:MSB_logotyp.png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Anna.FalkDrugge@msb.se</dc:creator>
  <cp:lastModifiedBy>Broström Johanna</cp:lastModifiedBy>
  <cp:revision>13</cp:revision>
  <cp:lastPrinted>2017-03-20T12:06:00Z</cp:lastPrinted>
  <dcterms:created xsi:type="dcterms:W3CDTF">2017-03-20T12:06:00Z</dcterms:created>
  <dcterms:modified xsi:type="dcterms:W3CDTF">2022-10-27T08:29:00Z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Blankett</vt:lpwstr>
  </property>
  <property fmtid="{D5CDD505-2E9C-101B-9397-08002B2CF9AE}" pid="4" name="cdpProfile">
    <vt:lpwstr>Åsa</vt:lpwstr>
  </property>
  <property fmtid="{D5CDD505-2E9C-101B-9397-08002B2CF9AE}" pid="5" name="cdpLanguage">
    <vt:lpwstr>Svenska</vt:lpwstr>
  </property>
  <property fmtid="{D5CDD505-2E9C-101B-9397-08002B2CF9AE}" pid="6" name="cdpCompany">
    <vt:lpwstr>Stockholm@Administrativa enheten</vt:lpwstr>
  </property>
  <property fmtid="{D5CDD505-2E9C-101B-9397-08002B2CF9AE}" pid="7" name="cdpDefaultLanguage">
    <vt:lpwstr> </vt:lpwstr>
  </property>
  <property fmtid="{D5CDD505-2E9C-101B-9397-08002B2CF9AE}" pid="8" name="cdpDefaultDocType">
    <vt:lpwstr> </vt:lpwstr>
  </property>
  <property fmtid="{D5CDD505-2E9C-101B-9397-08002B2CF9AE}" pid="9" name="cdpProtect">
    <vt:lpwstr>False</vt:lpwstr>
  </property>
</Properties>
</file>