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7F31" w14:textId="77777777" w:rsidR="00536C18" w:rsidRPr="000B6490" w:rsidRDefault="00536C18" w:rsidP="00AD4912">
      <w:pPr>
        <w:rPr>
          <w:rFonts w:ascii="Calibri" w:hAnsi="Calibri" w:cs="Calibri"/>
          <w:b/>
          <w:sz w:val="22"/>
        </w:rPr>
      </w:pPr>
    </w:p>
    <w:p w14:paraId="5719468D" w14:textId="77777777" w:rsidR="00216A21" w:rsidRPr="000B6490" w:rsidRDefault="00216A21" w:rsidP="00AD4912">
      <w:pPr>
        <w:rPr>
          <w:rFonts w:ascii="Calibri" w:hAnsi="Calibri" w:cs="Calibri"/>
          <w:b/>
          <w:sz w:val="22"/>
        </w:rPr>
      </w:pPr>
    </w:p>
    <w:p w14:paraId="7FB4818F" w14:textId="77777777" w:rsidR="006B3BD5" w:rsidRPr="0055538B" w:rsidRDefault="006B3BD5" w:rsidP="006B3BD5">
      <w:pPr>
        <w:ind w:right="-424"/>
        <w:rPr>
          <w:rFonts w:asciiTheme="minorHAnsi" w:hAnsiTheme="minorHAnsi" w:cstheme="minorHAnsi"/>
          <w:b/>
          <w:sz w:val="36"/>
        </w:rPr>
      </w:pPr>
      <w:r w:rsidRPr="0055538B">
        <w:rPr>
          <w:rFonts w:asciiTheme="minorHAnsi" w:hAnsiTheme="minorHAnsi" w:cstheme="minorHAnsi"/>
          <w:b/>
          <w:sz w:val="40"/>
        </w:rPr>
        <w:t xml:space="preserve">Anmälan till kursen Brandplatsundersökning </w:t>
      </w:r>
      <w:r w:rsidR="0055538B" w:rsidRPr="0055538B">
        <w:rPr>
          <w:rFonts w:asciiTheme="minorHAnsi" w:hAnsiTheme="minorHAnsi" w:cstheme="minorHAnsi"/>
          <w:b/>
          <w:sz w:val="40"/>
        </w:rPr>
        <w:br/>
      </w:r>
      <w:r w:rsidRPr="0055538B">
        <w:rPr>
          <w:rFonts w:asciiTheme="minorHAnsi" w:hAnsiTheme="minorHAnsi" w:cstheme="minorHAnsi"/>
          <w:b/>
          <w:sz w:val="36"/>
        </w:rPr>
        <w:t>– kurs för polis och räddningstjänst</w:t>
      </w:r>
    </w:p>
    <w:p w14:paraId="4ADB5232" w14:textId="77777777" w:rsidR="006B3BD5" w:rsidRPr="0055538B" w:rsidRDefault="006B3BD5" w:rsidP="006B3BD5">
      <w:pPr>
        <w:rPr>
          <w:rFonts w:asciiTheme="minorHAnsi" w:hAnsiTheme="minorHAnsi" w:cstheme="minorHAnsi"/>
          <w:szCs w:val="24"/>
        </w:rPr>
      </w:pPr>
      <w:r w:rsidRPr="0055538B">
        <w:rPr>
          <w:rFonts w:asciiTheme="minorHAnsi" w:hAnsiTheme="minorHAnsi" w:cstheme="minorHAnsi"/>
          <w:szCs w:val="24"/>
        </w:rPr>
        <w:t>(mer information om kursen finns på MSB:s hemsida)</w:t>
      </w:r>
    </w:p>
    <w:p w14:paraId="5AED1CC2" w14:textId="77777777" w:rsidR="006B3BD5" w:rsidRPr="0055538B" w:rsidRDefault="006B3BD5" w:rsidP="006B3BD5">
      <w:pPr>
        <w:rPr>
          <w:rFonts w:asciiTheme="minorHAnsi" w:hAnsiTheme="minorHAnsi" w:cstheme="minorHAnsi"/>
          <w:szCs w:val="24"/>
        </w:rPr>
      </w:pPr>
    </w:p>
    <w:p w14:paraId="1A366499" w14:textId="77777777" w:rsidR="00A6585A" w:rsidRDefault="006B3BD5" w:rsidP="006B3BD5">
      <w:pPr>
        <w:rPr>
          <w:rFonts w:asciiTheme="minorHAnsi" w:hAnsiTheme="minorHAnsi" w:cstheme="minorHAnsi"/>
          <w:color w:val="000000" w:themeColor="text1"/>
          <w:szCs w:val="24"/>
        </w:rPr>
      </w:pPr>
      <w:r w:rsidRPr="0055538B">
        <w:rPr>
          <w:rFonts w:asciiTheme="minorHAnsi" w:hAnsiTheme="minorHAnsi" w:cstheme="minorHAnsi"/>
          <w:color w:val="000000" w:themeColor="text1"/>
          <w:szCs w:val="24"/>
        </w:rPr>
        <w:t xml:space="preserve">Inför kursstarten tar deltagaren del av instuderingsmaterial. Kursen genomförs under </w:t>
      </w:r>
      <w:r w:rsidR="002536A9">
        <w:rPr>
          <w:rFonts w:asciiTheme="minorHAnsi" w:hAnsiTheme="minorHAnsi" w:cstheme="minorHAnsi"/>
          <w:color w:val="000000" w:themeColor="text1"/>
          <w:szCs w:val="24"/>
        </w:rPr>
        <w:t>fyra</w:t>
      </w:r>
      <w:r w:rsidRPr="0055538B">
        <w:rPr>
          <w:rFonts w:asciiTheme="minorHAnsi" w:hAnsiTheme="minorHAnsi" w:cstheme="minorHAnsi"/>
          <w:color w:val="000000" w:themeColor="text1"/>
          <w:szCs w:val="24"/>
        </w:rPr>
        <w:t xml:space="preserve"> veckor 202</w:t>
      </w:r>
      <w:r w:rsidR="002536A9">
        <w:rPr>
          <w:rFonts w:asciiTheme="minorHAnsi" w:hAnsiTheme="minorHAnsi" w:cstheme="minorHAnsi"/>
          <w:color w:val="000000" w:themeColor="text1"/>
          <w:szCs w:val="24"/>
        </w:rPr>
        <w:t>6</w:t>
      </w:r>
      <w:r w:rsidR="00A6585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727819BC" w14:textId="54127D5C" w:rsidR="00A6585A" w:rsidRPr="00A6585A" w:rsidRDefault="00A6585A" w:rsidP="00A6585A">
      <w:pPr>
        <w:pStyle w:val="Liststycke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A6585A">
        <w:rPr>
          <w:rFonts w:asciiTheme="minorHAnsi" w:hAnsiTheme="minorHAnsi" w:cstheme="minorHAnsi"/>
          <w:color w:val="000000" w:themeColor="text1"/>
          <w:szCs w:val="24"/>
        </w:rPr>
        <w:t>v.</w:t>
      </w:r>
      <w:r w:rsidR="00585FB7" w:rsidRPr="00A6585A">
        <w:rPr>
          <w:rFonts w:asciiTheme="minorHAnsi" w:hAnsiTheme="minorHAnsi" w:cstheme="minorHAnsi"/>
          <w:color w:val="000000" w:themeColor="text1"/>
          <w:szCs w:val="24"/>
        </w:rPr>
        <w:t>9</w:t>
      </w:r>
      <w:r w:rsidR="006B3BD5" w:rsidRPr="00A6585A">
        <w:rPr>
          <w:rFonts w:asciiTheme="minorHAnsi" w:hAnsiTheme="minorHAnsi" w:cstheme="minorHAnsi"/>
          <w:color w:val="000000" w:themeColor="text1"/>
          <w:szCs w:val="24"/>
        </w:rPr>
        <w:t xml:space="preserve"> platsförlagt på </w:t>
      </w:r>
      <w:r w:rsidR="002622BA">
        <w:rPr>
          <w:rFonts w:asciiTheme="minorHAnsi" w:hAnsiTheme="minorHAnsi" w:cstheme="minorHAnsi"/>
          <w:color w:val="000000" w:themeColor="text1"/>
          <w:szCs w:val="24"/>
        </w:rPr>
        <w:t xml:space="preserve">Nationellt Forensiskt Centrum, </w:t>
      </w:r>
      <w:r w:rsidR="006B3BD5" w:rsidRPr="00A6585A">
        <w:rPr>
          <w:rFonts w:asciiTheme="minorHAnsi" w:hAnsiTheme="minorHAnsi" w:cstheme="minorHAnsi"/>
          <w:color w:val="000000" w:themeColor="text1"/>
          <w:szCs w:val="24"/>
        </w:rPr>
        <w:t>NFC i Linköping</w:t>
      </w:r>
    </w:p>
    <w:p w14:paraId="1988BCDF" w14:textId="752A937B" w:rsidR="00A6585A" w:rsidRPr="00A6585A" w:rsidRDefault="00A6585A" w:rsidP="00A6585A">
      <w:pPr>
        <w:pStyle w:val="Liststycke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A6585A">
        <w:rPr>
          <w:rFonts w:asciiTheme="minorHAnsi" w:hAnsiTheme="minorHAnsi" w:cstheme="minorHAnsi"/>
          <w:color w:val="000000" w:themeColor="text1"/>
          <w:szCs w:val="24"/>
        </w:rPr>
        <w:t>v.</w:t>
      </w:r>
      <w:r w:rsidR="00585FB7" w:rsidRPr="00A6585A">
        <w:rPr>
          <w:rFonts w:asciiTheme="minorHAnsi" w:hAnsiTheme="minorHAnsi" w:cstheme="minorHAnsi"/>
          <w:color w:val="000000" w:themeColor="text1"/>
          <w:szCs w:val="24"/>
        </w:rPr>
        <w:t>10</w:t>
      </w:r>
      <w:r w:rsidR="006B3BD5" w:rsidRPr="00A6585A">
        <w:rPr>
          <w:rFonts w:asciiTheme="minorHAnsi" w:hAnsiTheme="minorHAnsi" w:cstheme="minorHAnsi"/>
          <w:color w:val="000000" w:themeColor="text1"/>
          <w:szCs w:val="24"/>
        </w:rPr>
        <w:t xml:space="preserve"> via videolänk</w:t>
      </w:r>
    </w:p>
    <w:p w14:paraId="5329ECC7" w14:textId="7D68D43C" w:rsidR="00A6585A" w:rsidRPr="00A6585A" w:rsidRDefault="00A6585A" w:rsidP="00A6585A">
      <w:pPr>
        <w:pStyle w:val="Liststycke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A6585A">
        <w:rPr>
          <w:rFonts w:asciiTheme="minorHAnsi" w:hAnsiTheme="minorHAnsi" w:cstheme="minorHAnsi"/>
          <w:color w:val="000000" w:themeColor="text1"/>
          <w:szCs w:val="24"/>
        </w:rPr>
        <w:t>v.</w:t>
      </w:r>
      <w:r w:rsidR="006B3BD5" w:rsidRPr="00A6585A">
        <w:rPr>
          <w:rFonts w:asciiTheme="minorHAnsi" w:hAnsiTheme="minorHAnsi" w:cstheme="minorHAnsi"/>
          <w:color w:val="000000" w:themeColor="text1"/>
          <w:szCs w:val="24"/>
        </w:rPr>
        <w:t>11 med platsförlagd undervisning på MSB Revinge</w:t>
      </w:r>
    </w:p>
    <w:p w14:paraId="21BF57D8" w14:textId="77777777" w:rsidR="00A6585A" w:rsidRPr="00A6585A" w:rsidRDefault="002536A9" w:rsidP="00A6585A">
      <w:pPr>
        <w:pStyle w:val="Liststycke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A6585A">
        <w:rPr>
          <w:rFonts w:asciiTheme="minorHAnsi" w:hAnsiTheme="minorHAnsi" w:cstheme="minorHAnsi"/>
          <w:color w:val="000000" w:themeColor="text1"/>
          <w:szCs w:val="24"/>
        </w:rPr>
        <w:t xml:space="preserve">v.12 </w:t>
      </w:r>
      <w:r w:rsidR="001905D3" w:rsidRPr="00A6585A">
        <w:rPr>
          <w:rFonts w:asciiTheme="minorHAnsi" w:hAnsiTheme="minorHAnsi" w:cstheme="minorHAnsi"/>
          <w:color w:val="000000" w:themeColor="text1"/>
          <w:szCs w:val="24"/>
        </w:rPr>
        <w:t>redovisning</w:t>
      </w:r>
      <w:r w:rsidRPr="00A6585A">
        <w:rPr>
          <w:rFonts w:asciiTheme="minorHAnsi" w:hAnsiTheme="minorHAnsi" w:cstheme="minorHAnsi"/>
          <w:color w:val="000000" w:themeColor="text1"/>
          <w:szCs w:val="24"/>
        </w:rPr>
        <w:t xml:space="preserve"> av protokoll via videolänk</w:t>
      </w:r>
      <w:r w:rsidR="006B3BD5" w:rsidRPr="00A6585A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5BC4D099" w14:textId="77777777" w:rsidR="00A6585A" w:rsidRDefault="00A6585A" w:rsidP="006B3BD5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55751B16" w14:textId="2F1535FC" w:rsidR="006B3BD5" w:rsidRPr="0055538B" w:rsidRDefault="006B3BD5" w:rsidP="006B3BD5">
      <w:pPr>
        <w:rPr>
          <w:rFonts w:asciiTheme="minorHAnsi" w:hAnsiTheme="minorHAnsi" w:cstheme="minorHAnsi"/>
          <w:color w:val="000000" w:themeColor="text1"/>
          <w:szCs w:val="24"/>
        </w:rPr>
      </w:pPr>
      <w:r w:rsidRPr="0055538B">
        <w:rPr>
          <w:rFonts w:asciiTheme="minorHAnsi" w:hAnsiTheme="minorHAnsi" w:cstheme="minorHAnsi"/>
          <w:color w:val="000000" w:themeColor="text1"/>
          <w:szCs w:val="24"/>
        </w:rPr>
        <w:t xml:space="preserve">De praktiska momenten vecka 11 baseras på teori och övningar som genomförts under kursveckorna </w:t>
      </w:r>
      <w:proofErr w:type="gramStart"/>
      <w:r w:rsidR="00585FB7">
        <w:rPr>
          <w:rFonts w:asciiTheme="minorHAnsi" w:hAnsiTheme="minorHAnsi" w:cstheme="minorHAnsi"/>
          <w:color w:val="000000" w:themeColor="text1"/>
          <w:szCs w:val="24"/>
        </w:rPr>
        <w:t>9</w:t>
      </w:r>
      <w:r w:rsidRPr="0055538B">
        <w:rPr>
          <w:rFonts w:asciiTheme="minorHAnsi" w:hAnsiTheme="minorHAnsi" w:cstheme="minorHAnsi"/>
          <w:color w:val="000000" w:themeColor="text1"/>
          <w:szCs w:val="24"/>
        </w:rPr>
        <w:t>-</w:t>
      </w:r>
      <w:r w:rsidR="00585FB7">
        <w:rPr>
          <w:rFonts w:asciiTheme="minorHAnsi" w:hAnsiTheme="minorHAnsi" w:cstheme="minorHAnsi"/>
          <w:color w:val="000000" w:themeColor="text1"/>
          <w:szCs w:val="24"/>
        </w:rPr>
        <w:t>10</w:t>
      </w:r>
      <w:proofErr w:type="gramEnd"/>
      <w:r w:rsidRPr="0055538B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Pr="0055538B">
        <w:rPr>
          <w:rFonts w:asciiTheme="minorHAnsi" w:hAnsiTheme="minorHAnsi" w:cstheme="minorHAnsi"/>
          <w:i/>
          <w:color w:val="000000" w:themeColor="text1"/>
          <w:szCs w:val="24"/>
        </w:rPr>
        <w:t>(Reservation för ev. ändringar).</w:t>
      </w:r>
    </w:p>
    <w:p w14:paraId="089D0851" w14:textId="77777777" w:rsidR="006B3BD5" w:rsidRPr="004075D9" w:rsidRDefault="006B3BD5" w:rsidP="006B3BD5">
      <w:pPr>
        <w:rPr>
          <w:rFonts w:asciiTheme="minorHAnsi" w:hAnsiTheme="minorHAnsi" w:cstheme="minorHAnsi"/>
          <w:sz w:val="20"/>
        </w:rPr>
      </w:pPr>
    </w:p>
    <w:p w14:paraId="0B54BF6E" w14:textId="77777777" w:rsidR="006B3BD5" w:rsidRPr="004075D9" w:rsidRDefault="006B3BD5" w:rsidP="006B3BD5">
      <w:pPr>
        <w:rPr>
          <w:rFonts w:asciiTheme="minorHAnsi" w:hAnsiTheme="minorHAnsi" w:cstheme="minorHAnsi"/>
          <w:b/>
        </w:rPr>
      </w:pPr>
      <w:r w:rsidRPr="0055538B">
        <w:rPr>
          <w:rFonts w:asciiTheme="minorHAnsi" w:hAnsiTheme="minorHAnsi" w:cstheme="minorHAnsi"/>
          <w:b/>
          <w:sz w:val="32"/>
        </w:rPr>
        <w:t>Anmälan</w:t>
      </w:r>
    </w:p>
    <w:p w14:paraId="4D4094AF" w14:textId="66408303" w:rsidR="006B3BD5" w:rsidRPr="0055538B" w:rsidRDefault="006B3BD5" w:rsidP="006B3BD5">
      <w:pPr>
        <w:rPr>
          <w:rFonts w:asciiTheme="minorHAnsi" w:hAnsiTheme="minorHAnsi" w:cstheme="minorHAnsi"/>
          <w:szCs w:val="24"/>
        </w:rPr>
      </w:pPr>
      <w:r w:rsidRPr="0055538B">
        <w:rPr>
          <w:rFonts w:asciiTheme="minorHAnsi" w:hAnsiTheme="minorHAnsi" w:cstheme="minorHAnsi"/>
          <w:szCs w:val="24"/>
        </w:rPr>
        <w:t xml:space="preserve">Sista anmälningsdag är </w:t>
      </w:r>
      <w:r w:rsidRPr="001905D3">
        <w:rPr>
          <w:rFonts w:asciiTheme="minorHAnsi" w:hAnsiTheme="minorHAnsi" w:cstheme="minorHAnsi"/>
          <w:szCs w:val="24"/>
        </w:rPr>
        <w:t xml:space="preserve">den </w:t>
      </w:r>
      <w:r w:rsidR="00A748B5">
        <w:rPr>
          <w:rFonts w:asciiTheme="minorHAnsi" w:hAnsiTheme="minorHAnsi" w:cstheme="minorHAnsi"/>
          <w:b/>
          <w:szCs w:val="24"/>
        </w:rPr>
        <w:t>6</w:t>
      </w:r>
      <w:r w:rsidRPr="003C1DCF">
        <w:rPr>
          <w:rFonts w:asciiTheme="minorHAnsi" w:hAnsiTheme="minorHAnsi" w:cstheme="minorHAnsi"/>
          <w:b/>
          <w:szCs w:val="24"/>
        </w:rPr>
        <w:t xml:space="preserve"> </w:t>
      </w:r>
      <w:r w:rsidR="00A748B5">
        <w:rPr>
          <w:rFonts w:asciiTheme="minorHAnsi" w:hAnsiTheme="minorHAnsi" w:cstheme="minorHAnsi"/>
          <w:b/>
          <w:szCs w:val="24"/>
        </w:rPr>
        <w:t>oktober</w:t>
      </w:r>
      <w:r w:rsidRPr="003C1DCF">
        <w:rPr>
          <w:rFonts w:asciiTheme="minorHAnsi" w:hAnsiTheme="minorHAnsi" w:cstheme="minorHAnsi"/>
          <w:b/>
          <w:szCs w:val="24"/>
        </w:rPr>
        <w:t xml:space="preserve"> </w:t>
      </w:r>
      <w:r w:rsidRPr="001905D3">
        <w:rPr>
          <w:rFonts w:asciiTheme="minorHAnsi" w:hAnsiTheme="minorHAnsi" w:cstheme="minorHAnsi"/>
          <w:b/>
          <w:szCs w:val="24"/>
        </w:rPr>
        <w:t>202</w:t>
      </w:r>
      <w:r w:rsidR="002536A9">
        <w:rPr>
          <w:rFonts w:asciiTheme="minorHAnsi" w:hAnsiTheme="minorHAnsi" w:cstheme="minorHAnsi"/>
          <w:b/>
          <w:szCs w:val="24"/>
        </w:rPr>
        <w:t>5</w:t>
      </w:r>
      <w:r w:rsidRPr="0055538B">
        <w:rPr>
          <w:rFonts w:asciiTheme="minorHAnsi" w:hAnsiTheme="minorHAnsi" w:cstheme="minorHAnsi"/>
          <w:szCs w:val="24"/>
        </w:rPr>
        <w:t>. Efter anmälningstidens slut går MSB och NFC igenom anmälningarna och därefter mejlar NFC information till deltagarna, inklusive gruppindelning A respektive B. NFC och MSB förbehåller sig rätten till urval av sökande vid fler sökande än antalet platser. Efteranmälningar tas emot i mån av plats.</w:t>
      </w:r>
    </w:p>
    <w:p w14:paraId="4194E07B" w14:textId="77777777" w:rsidR="006B3BD5" w:rsidRPr="0055538B" w:rsidRDefault="006B3BD5" w:rsidP="006B3BD5">
      <w:pPr>
        <w:rPr>
          <w:rFonts w:asciiTheme="minorHAnsi" w:hAnsiTheme="minorHAnsi" w:cstheme="minorHAnsi"/>
          <w:szCs w:val="24"/>
        </w:rPr>
      </w:pPr>
    </w:p>
    <w:p w14:paraId="07749F89" w14:textId="72CC4B71" w:rsidR="006B3BD5" w:rsidRPr="0055538B" w:rsidRDefault="00277EA8" w:rsidP="006B3BD5">
      <w:pPr>
        <w:ind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Fyll i anmälningsformuläret</w:t>
      </w:r>
      <w:r w:rsidR="00CC26B8">
        <w:rPr>
          <w:rFonts w:asciiTheme="minorHAnsi" w:hAnsiTheme="minorHAnsi" w:cstheme="minorHAnsi"/>
          <w:color w:val="000000" w:themeColor="text1"/>
          <w:szCs w:val="24"/>
        </w:rPr>
        <w:t xml:space="preserve"> på sidan 2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och mejla det till </w:t>
      </w:r>
      <w:hyperlink r:id="rId8" w:history="1">
        <w:r w:rsidRPr="0055538B">
          <w:rPr>
            <w:rStyle w:val="Hyperlnk"/>
            <w:rFonts w:asciiTheme="minorHAnsi" w:hAnsiTheme="minorHAnsi" w:cstheme="minorHAnsi"/>
            <w:szCs w:val="24"/>
          </w:rPr>
          <w:t>utbildning.nfc@polisen.se</w:t>
        </w:r>
      </w:hyperlink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5F6F577" w14:textId="77777777" w:rsidR="006B3BD5" w:rsidRDefault="006B3BD5" w:rsidP="006B3BD5">
      <w:pPr>
        <w:rPr>
          <w:rFonts w:asciiTheme="minorHAnsi" w:hAnsiTheme="minorHAnsi" w:cstheme="minorHAnsi"/>
          <w:sz w:val="20"/>
        </w:rPr>
      </w:pPr>
    </w:p>
    <w:p w14:paraId="24C07BE9" w14:textId="77777777" w:rsidR="00C0009C" w:rsidRPr="004075D9" w:rsidRDefault="00C0009C" w:rsidP="006B3BD5">
      <w:pPr>
        <w:rPr>
          <w:rFonts w:asciiTheme="minorHAnsi" w:hAnsiTheme="minorHAnsi" w:cstheme="minorHAnsi"/>
          <w:sz w:val="20"/>
        </w:rPr>
      </w:pPr>
    </w:p>
    <w:p w14:paraId="2E33A030" w14:textId="77777777" w:rsidR="006B3BD5" w:rsidRPr="0055538B" w:rsidRDefault="006B3BD5" w:rsidP="006B3BD5">
      <w:pPr>
        <w:rPr>
          <w:rFonts w:asciiTheme="minorHAnsi" w:hAnsiTheme="minorHAnsi" w:cstheme="minorHAnsi"/>
          <w:b/>
          <w:sz w:val="32"/>
        </w:rPr>
      </w:pPr>
      <w:r w:rsidRPr="0055538B">
        <w:rPr>
          <w:rFonts w:asciiTheme="minorHAnsi" w:hAnsiTheme="minorHAnsi" w:cstheme="minorHAnsi"/>
          <w:b/>
          <w:sz w:val="32"/>
        </w:rPr>
        <w:t>Kontaktpersoner</w:t>
      </w:r>
    </w:p>
    <w:p w14:paraId="0D950FA2" w14:textId="77777777" w:rsidR="006B3BD5" w:rsidRPr="0055538B" w:rsidRDefault="006B3BD5" w:rsidP="006B3BD5">
      <w:pPr>
        <w:rPr>
          <w:rFonts w:asciiTheme="minorHAnsi" w:hAnsiTheme="minorHAnsi" w:cstheme="minorHAnsi"/>
          <w:szCs w:val="24"/>
          <w:lang w:val="de-DE"/>
        </w:rPr>
      </w:pPr>
      <w:r w:rsidRPr="0055538B">
        <w:rPr>
          <w:rFonts w:asciiTheme="minorHAnsi" w:hAnsiTheme="minorHAnsi" w:cstheme="minorHAnsi"/>
          <w:szCs w:val="24"/>
          <w:lang w:val="de-DE"/>
        </w:rPr>
        <w:t xml:space="preserve">Tobias Wallentin, NFC, telefon 010-562 82 96, e-post </w:t>
      </w:r>
      <w:hyperlink r:id="rId9" w:history="1">
        <w:r w:rsidRPr="0055538B">
          <w:rPr>
            <w:rStyle w:val="Hyperlnk"/>
            <w:rFonts w:asciiTheme="minorHAnsi" w:hAnsiTheme="minorHAnsi" w:cstheme="minorHAnsi"/>
            <w:szCs w:val="24"/>
            <w:lang w:val="de-DE"/>
          </w:rPr>
          <w:t>tobias.wallentin@polisen.se</w:t>
        </w:r>
      </w:hyperlink>
    </w:p>
    <w:p w14:paraId="2A856430" w14:textId="77777777" w:rsidR="006B3BD5" w:rsidRPr="0055538B" w:rsidRDefault="006B3BD5" w:rsidP="006B3BD5">
      <w:pPr>
        <w:rPr>
          <w:rFonts w:asciiTheme="minorHAnsi" w:hAnsiTheme="minorHAnsi" w:cstheme="minorHAnsi"/>
          <w:szCs w:val="24"/>
          <w:lang w:val="de-DE"/>
        </w:rPr>
      </w:pPr>
      <w:r w:rsidRPr="0055538B">
        <w:rPr>
          <w:rFonts w:asciiTheme="minorHAnsi" w:hAnsiTheme="minorHAnsi" w:cstheme="minorHAnsi"/>
          <w:szCs w:val="24"/>
          <w:lang w:val="de-DE"/>
        </w:rPr>
        <w:t xml:space="preserve">Ulf Bergholm, MSB, telefon 010-240 35 97, e-post </w:t>
      </w:r>
      <w:hyperlink r:id="rId10" w:history="1">
        <w:r w:rsidRPr="0055538B">
          <w:rPr>
            <w:rStyle w:val="Hyperlnk"/>
            <w:rFonts w:asciiTheme="minorHAnsi" w:hAnsiTheme="minorHAnsi" w:cstheme="minorHAnsi"/>
            <w:szCs w:val="24"/>
            <w:lang w:val="de-DE"/>
          </w:rPr>
          <w:t>ulf.bergholm@msb.se</w:t>
        </w:r>
      </w:hyperlink>
      <w:r w:rsidRPr="0055538B">
        <w:rPr>
          <w:rFonts w:asciiTheme="minorHAnsi" w:hAnsiTheme="minorHAnsi" w:cstheme="minorHAnsi"/>
          <w:szCs w:val="24"/>
          <w:lang w:val="de-DE"/>
        </w:rPr>
        <w:t xml:space="preserve"> </w:t>
      </w:r>
    </w:p>
    <w:p w14:paraId="5A6150F7" w14:textId="77777777" w:rsidR="006B3BD5" w:rsidRDefault="006B3BD5" w:rsidP="006B3BD5">
      <w:pPr>
        <w:rPr>
          <w:rFonts w:asciiTheme="minorHAnsi" w:hAnsiTheme="minorHAnsi" w:cstheme="minorHAnsi"/>
          <w:sz w:val="20"/>
        </w:rPr>
      </w:pPr>
    </w:p>
    <w:p w14:paraId="2A902E63" w14:textId="77777777" w:rsidR="007D22DE" w:rsidRDefault="00277EA8" w:rsidP="00CC26B8">
      <w:pPr>
        <w:ind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F</w:t>
      </w:r>
      <w:r w:rsidRPr="0055538B">
        <w:rPr>
          <w:rFonts w:asciiTheme="minorHAnsi" w:hAnsiTheme="minorHAnsi" w:cstheme="minorHAnsi"/>
          <w:color w:val="000000" w:themeColor="text1"/>
          <w:szCs w:val="24"/>
        </w:rPr>
        <w:t>rågor som rör det praktiska kring kursen hänvisar vi till utbildningsadministrationen på NFC</w:t>
      </w:r>
      <w:r w:rsidRPr="0055538B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Pr="0055538B">
          <w:rPr>
            <w:rStyle w:val="Hyperlnk"/>
            <w:rFonts w:asciiTheme="minorHAnsi" w:hAnsiTheme="minorHAnsi" w:cstheme="minorHAnsi"/>
            <w:szCs w:val="24"/>
          </w:rPr>
          <w:t>utbildning.nfc@polisen.se</w:t>
        </w:r>
      </w:hyperlink>
      <w:r w:rsidRPr="0055538B">
        <w:rPr>
          <w:rFonts w:asciiTheme="minorHAnsi" w:hAnsiTheme="minorHAnsi" w:cstheme="minorHAnsi"/>
          <w:szCs w:val="24"/>
        </w:rPr>
        <w:t xml:space="preserve"> </w:t>
      </w:r>
    </w:p>
    <w:p w14:paraId="3B539011" w14:textId="77777777" w:rsidR="007D22DE" w:rsidRDefault="007D22DE" w:rsidP="00CC26B8">
      <w:pPr>
        <w:ind w:right="-284"/>
        <w:rPr>
          <w:rFonts w:asciiTheme="minorHAnsi" w:hAnsiTheme="minorHAnsi" w:cstheme="minorHAnsi"/>
          <w:szCs w:val="24"/>
        </w:rPr>
      </w:pPr>
    </w:p>
    <w:p w14:paraId="0FCAA921" w14:textId="3DF332EE" w:rsidR="007D22DE" w:rsidRPr="0028218D" w:rsidRDefault="007D22DE" w:rsidP="007D22DE">
      <w:pPr>
        <w:rPr>
          <w:rFonts w:asciiTheme="minorHAnsi" w:hAnsiTheme="minorHAnsi" w:cstheme="minorHAnsi"/>
          <w:iCs/>
          <w:sz w:val="22"/>
          <w:szCs w:val="22"/>
        </w:rPr>
      </w:pPr>
      <w:r w:rsidRPr="0028218D">
        <w:rPr>
          <w:rFonts w:asciiTheme="minorHAnsi" w:hAnsiTheme="minorHAnsi" w:cstheme="minorHAnsi"/>
          <w:iCs/>
          <w:sz w:val="22"/>
          <w:szCs w:val="22"/>
        </w:rPr>
        <w:t xml:space="preserve">Öppna </w:t>
      </w:r>
      <w:r>
        <w:rPr>
          <w:rFonts w:asciiTheme="minorHAnsi" w:hAnsiTheme="minorHAnsi" w:cstheme="minorHAnsi"/>
          <w:iCs/>
          <w:sz w:val="22"/>
          <w:szCs w:val="22"/>
        </w:rPr>
        <w:t>dokumentet</w:t>
      </w:r>
      <w:r w:rsidRPr="0028218D">
        <w:rPr>
          <w:rFonts w:asciiTheme="minorHAnsi" w:hAnsiTheme="minorHAnsi" w:cstheme="minorHAnsi"/>
          <w:iCs/>
          <w:sz w:val="22"/>
          <w:szCs w:val="22"/>
        </w:rPr>
        <w:t xml:space="preserve"> i programmet Word och fyll i formuläret </w:t>
      </w:r>
      <w:r>
        <w:rPr>
          <w:rFonts w:asciiTheme="minorHAnsi" w:hAnsiTheme="minorHAnsi" w:cstheme="minorHAnsi"/>
          <w:iCs/>
          <w:sz w:val="22"/>
          <w:szCs w:val="22"/>
        </w:rPr>
        <w:t xml:space="preserve">på sidan 2 </w:t>
      </w:r>
      <w:r w:rsidRPr="0028218D">
        <w:rPr>
          <w:rFonts w:asciiTheme="minorHAnsi" w:hAnsiTheme="minorHAnsi" w:cstheme="minorHAnsi"/>
          <w:iCs/>
          <w:sz w:val="22"/>
          <w:szCs w:val="22"/>
        </w:rPr>
        <w:t>genom att skriva i de grå fälten som utvidgas efter hand som du skriver i dem.</w:t>
      </w:r>
    </w:p>
    <w:p w14:paraId="1218B943" w14:textId="78504AD4" w:rsidR="006B3BD5" w:rsidRDefault="006B3BD5" w:rsidP="00CC26B8">
      <w:pPr>
        <w:ind w:right="-284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sz w:val="16"/>
        </w:rPr>
        <w:br w:type="page"/>
      </w:r>
    </w:p>
    <w:p w14:paraId="2E995828" w14:textId="77777777" w:rsidR="00CC26B8" w:rsidRPr="0055538B" w:rsidRDefault="00CC26B8" w:rsidP="00CC26B8">
      <w:pPr>
        <w:rPr>
          <w:rFonts w:asciiTheme="minorHAnsi" w:hAnsiTheme="minorHAnsi" w:cstheme="minorHAnsi"/>
          <w:b/>
          <w:sz w:val="32"/>
        </w:rPr>
      </w:pPr>
      <w:r w:rsidRPr="0055538B">
        <w:rPr>
          <w:rFonts w:asciiTheme="minorHAnsi" w:hAnsiTheme="minorHAnsi" w:cstheme="minorHAnsi"/>
          <w:b/>
          <w:sz w:val="32"/>
        </w:rPr>
        <w:lastRenderedPageBreak/>
        <w:t>Förkunskaps- och behörighetskrav</w:t>
      </w:r>
    </w:p>
    <w:p w14:paraId="4BD7BA44" w14:textId="77777777" w:rsidR="00CC26B8" w:rsidRPr="0028218D" w:rsidRDefault="00CC26B8" w:rsidP="00CC26B8">
      <w:pPr>
        <w:rPr>
          <w:rFonts w:asciiTheme="minorHAnsi" w:hAnsiTheme="minorHAnsi" w:cstheme="minorHAnsi"/>
          <w:sz w:val="22"/>
          <w:szCs w:val="22"/>
        </w:rPr>
      </w:pPr>
      <w:r w:rsidRPr="0028218D">
        <w:rPr>
          <w:rFonts w:asciiTheme="minorHAnsi" w:hAnsiTheme="minorHAnsi" w:cstheme="minorHAnsi"/>
          <w:sz w:val="22"/>
          <w:szCs w:val="22"/>
        </w:rPr>
        <w:t>Gällande räddningstjänstpersonal ska den sökande ha</w:t>
      </w:r>
    </w:p>
    <w:p w14:paraId="2E11A456" w14:textId="77777777" w:rsidR="00CC26B8" w:rsidRPr="0028218D" w:rsidRDefault="00CC26B8" w:rsidP="00CC26B8">
      <w:pPr>
        <w:pStyle w:val="Liststycke"/>
        <w:ind w:hanging="360"/>
        <w:rPr>
          <w:rFonts w:asciiTheme="minorHAnsi" w:hAnsiTheme="minorHAnsi" w:cstheme="minorHAnsi"/>
          <w:sz w:val="22"/>
          <w:szCs w:val="22"/>
        </w:rPr>
      </w:pPr>
      <w:r w:rsidRPr="0028218D">
        <w:rPr>
          <w:rFonts w:asciiTheme="minorHAnsi" w:hAnsiTheme="minorHAnsi" w:cstheme="minorHAnsi"/>
          <w:sz w:val="22"/>
          <w:szCs w:val="22"/>
        </w:rPr>
        <w:t>1.       anställning inom en kommunal räddningstjänstorganisation,</w:t>
      </w:r>
    </w:p>
    <w:p w14:paraId="75DA44B7" w14:textId="77777777" w:rsidR="00CC26B8" w:rsidRPr="0028218D" w:rsidRDefault="00CC26B8" w:rsidP="00CC26B8">
      <w:pPr>
        <w:pStyle w:val="Liststycke"/>
        <w:ind w:hanging="360"/>
        <w:rPr>
          <w:rFonts w:asciiTheme="minorHAnsi" w:hAnsiTheme="minorHAnsi" w:cstheme="minorHAnsi"/>
          <w:sz w:val="22"/>
          <w:szCs w:val="22"/>
        </w:rPr>
      </w:pPr>
      <w:r w:rsidRPr="0028218D">
        <w:rPr>
          <w:rFonts w:asciiTheme="minorHAnsi" w:hAnsiTheme="minorHAnsi" w:cstheme="minorHAnsi"/>
          <w:sz w:val="22"/>
          <w:szCs w:val="22"/>
        </w:rPr>
        <w:t>2.       grundläggande kompetens om olycksutredning,</w:t>
      </w:r>
    </w:p>
    <w:p w14:paraId="518B19A4" w14:textId="77777777" w:rsidR="00CC26B8" w:rsidRPr="0028218D" w:rsidRDefault="00CC26B8" w:rsidP="00CC26B8">
      <w:pPr>
        <w:pStyle w:val="Liststycke"/>
        <w:ind w:hanging="360"/>
        <w:rPr>
          <w:rFonts w:asciiTheme="minorHAnsi" w:hAnsiTheme="minorHAnsi" w:cstheme="minorHAnsi"/>
          <w:sz w:val="22"/>
          <w:szCs w:val="22"/>
        </w:rPr>
      </w:pPr>
      <w:r w:rsidRPr="0028218D">
        <w:rPr>
          <w:rFonts w:asciiTheme="minorHAnsi" w:hAnsiTheme="minorHAnsi" w:cstheme="minorHAnsi"/>
          <w:sz w:val="22"/>
          <w:szCs w:val="22"/>
        </w:rPr>
        <w:t>3.       grundläggande kompetens om byggnadstekniskt brandskydd samt</w:t>
      </w:r>
    </w:p>
    <w:p w14:paraId="6063777A" w14:textId="77777777" w:rsidR="00CC26B8" w:rsidRPr="0028218D" w:rsidRDefault="00CC26B8" w:rsidP="00CC26B8">
      <w:pPr>
        <w:pStyle w:val="Liststycke"/>
        <w:ind w:hanging="360"/>
        <w:rPr>
          <w:rFonts w:asciiTheme="minorHAnsi" w:hAnsiTheme="minorHAnsi" w:cstheme="minorHAnsi"/>
          <w:sz w:val="22"/>
          <w:szCs w:val="22"/>
        </w:rPr>
      </w:pPr>
      <w:r w:rsidRPr="0028218D">
        <w:rPr>
          <w:rFonts w:asciiTheme="minorHAnsi" w:hAnsiTheme="minorHAnsi" w:cstheme="minorHAnsi"/>
          <w:sz w:val="22"/>
          <w:szCs w:val="22"/>
        </w:rPr>
        <w:t>4.       grundläggande praktisk kompetens om brandförlopp och brandsläckning.</w:t>
      </w:r>
    </w:p>
    <w:p w14:paraId="5190B2A3" w14:textId="77777777" w:rsidR="001B427C" w:rsidRDefault="001B427C" w:rsidP="00CC26B8">
      <w:pPr>
        <w:rPr>
          <w:rFonts w:asciiTheme="minorHAnsi" w:hAnsiTheme="minorHAnsi" w:cstheme="minorHAnsi"/>
          <w:sz w:val="22"/>
          <w:szCs w:val="22"/>
        </w:rPr>
      </w:pPr>
    </w:p>
    <w:p w14:paraId="62EB676C" w14:textId="4C757830" w:rsidR="00CC26B8" w:rsidRPr="0028218D" w:rsidRDefault="00CC26B8" w:rsidP="00CC26B8">
      <w:pPr>
        <w:rPr>
          <w:rFonts w:asciiTheme="minorHAnsi" w:hAnsiTheme="minorHAnsi" w:cstheme="minorHAnsi"/>
          <w:sz w:val="22"/>
          <w:szCs w:val="22"/>
        </w:rPr>
      </w:pPr>
      <w:r w:rsidRPr="0028218D">
        <w:rPr>
          <w:rFonts w:asciiTheme="minorHAnsi" w:hAnsiTheme="minorHAnsi" w:cstheme="minorHAnsi"/>
          <w:sz w:val="22"/>
          <w:szCs w:val="22"/>
        </w:rPr>
        <w:t xml:space="preserve">Ytterligare information om kraven </w:t>
      </w:r>
      <w:proofErr w:type="gramStart"/>
      <w:r w:rsidRPr="0028218D">
        <w:rPr>
          <w:rFonts w:asciiTheme="minorHAnsi" w:hAnsiTheme="minorHAnsi" w:cstheme="minorHAnsi"/>
          <w:sz w:val="22"/>
          <w:szCs w:val="22"/>
        </w:rPr>
        <w:t>2-4</w:t>
      </w:r>
      <w:proofErr w:type="gramEnd"/>
      <w:r w:rsidRPr="0028218D">
        <w:rPr>
          <w:rFonts w:asciiTheme="minorHAnsi" w:hAnsiTheme="minorHAnsi" w:cstheme="minorHAnsi"/>
          <w:sz w:val="22"/>
          <w:szCs w:val="22"/>
        </w:rPr>
        <w:t xml:space="preserve"> finns på MSB:s hemsida.</w:t>
      </w:r>
    </w:p>
    <w:p w14:paraId="7BEB8DD8" w14:textId="77777777" w:rsidR="00CC26B8" w:rsidRPr="00CC26B8" w:rsidRDefault="00CC26B8" w:rsidP="00CC26B8">
      <w:pPr>
        <w:outlineLvl w:val="0"/>
        <w:rPr>
          <w:rFonts w:asciiTheme="minorHAnsi" w:hAnsiTheme="minorHAnsi" w:cstheme="minorHAnsi"/>
          <w:bCs/>
          <w:szCs w:val="16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C26B8" w:rsidRPr="004075D9" w14:paraId="32AFDD77" w14:textId="77777777" w:rsidTr="009E3D28">
        <w:trPr>
          <w:cantSplit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DA217" w14:textId="139BBF88" w:rsidR="00CC26B8" w:rsidRPr="00CC26B8" w:rsidRDefault="00CC26B8" w:rsidP="00F0424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C26B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Ange vilka förkunskaper (utbildningar, kurser eller likvärdig kompetens) du har om olycksutredning:</w:t>
            </w:r>
          </w:p>
        </w:tc>
      </w:tr>
      <w:tr w:rsidR="00CC26B8" w:rsidRPr="004075D9" w14:paraId="7723B1F8" w14:textId="77777777" w:rsidTr="009E3D28">
        <w:trPr>
          <w:cantSplit/>
        </w:trPr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547" w14:textId="2FA4B116" w:rsidR="00CC26B8" w:rsidRPr="00B74C9C" w:rsidRDefault="00B74C9C" w:rsidP="00B74C9C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*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  <w:p w14:paraId="1FCFF1ED" w14:textId="35509EED" w:rsidR="009E3D28" w:rsidRPr="004075D9" w:rsidRDefault="009E3D28" w:rsidP="00F0424F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0646B" w:rsidRPr="004075D9" w14:paraId="2F06B6BB" w14:textId="77777777" w:rsidTr="00BC3A93">
        <w:trPr>
          <w:cantSplit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DC3A0" w14:textId="2C3DE9FB" w:rsidR="00B0646B" w:rsidRPr="00CC26B8" w:rsidRDefault="00B0646B" w:rsidP="00BC3A9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C26B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Ange vilka förkunskaper (utbildningar, kurser eller likvärdig kompetens) du har om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byggnadstekniskt brandskydd</w:t>
            </w:r>
            <w:r w:rsidRPr="00CC26B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:</w:t>
            </w:r>
          </w:p>
        </w:tc>
      </w:tr>
      <w:tr w:rsidR="00B0646B" w:rsidRPr="004075D9" w14:paraId="7A41BA41" w14:textId="77777777" w:rsidTr="00BC3A93">
        <w:trPr>
          <w:cantSplit/>
        </w:trPr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319" w14:textId="47C17C8A" w:rsidR="00B0646B" w:rsidRPr="00B74C9C" w:rsidRDefault="00B0646B" w:rsidP="00BC3A93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*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4075D9">
              <w:rPr>
                <w:noProof/>
              </w:rPr>
              <w:t> </w:t>
            </w:r>
            <w:r w:rsidRPr="00B74C9C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  <w:p w14:paraId="30C114A5" w14:textId="77777777" w:rsidR="00B0646B" w:rsidRPr="004075D9" w:rsidRDefault="00B0646B" w:rsidP="00BC3A93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C26B8" w:rsidRPr="004075D9" w14:paraId="08922716" w14:textId="77777777" w:rsidTr="009E3D28">
        <w:trPr>
          <w:cantSplit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F7354" w14:textId="57EE873E" w:rsidR="00CC26B8" w:rsidRPr="00CC26B8" w:rsidRDefault="00CC26B8" w:rsidP="00F0424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C26B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Ange vilken praktisk kompetens (arbete i utryckningstjänstgöring eller likvärdig </w:t>
            </w:r>
            <w:r w:rsidR="006B2AA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erfarenhet</w:t>
            </w:r>
            <w:r w:rsidRPr="00CC26B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) du har om brandförlopp och brandsläckning:</w:t>
            </w:r>
          </w:p>
        </w:tc>
      </w:tr>
      <w:tr w:rsidR="00CC26B8" w:rsidRPr="004075D9" w14:paraId="14E70B10" w14:textId="77777777" w:rsidTr="009E3D28">
        <w:trPr>
          <w:cantSplit/>
        </w:trPr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58C" w14:textId="75783EF2" w:rsidR="00CC26B8" w:rsidRDefault="0028218D" w:rsidP="00F0424F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*</w:t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  <w:p w14:paraId="69F2291E" w14:textId="6CF87A8E" w:rsidR="009E3D28" w:rsidRPr="004075D9" w:rsidRDefault="009E3D28" w:rsidP="00F0424F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C26B8" w:rsidRPr="004075D9" w14:paraId="081CB1DC" w14:textId="77777777" w:rsidTr="009E3D28">
        <w:trPr>
          <w:cantSplit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02C4A" w14:textId="0FB64ABD" w:rsidR="00CC26B8" w:rsidRPr="00CC26B8" w:rsidRDefault="00CC26B8" w:rsidP="00F0424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C26B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Dispens från förkunskapskraven kan ges efter individuell bedömning som görs av NFC och MSB. Ange motivering om du söker dispens från något av förkunskapskraven:</w:t>
            </w:r>
          </w:p>
        </w:tc>
      </w:tr>
      <w:tr w:rsidR="00CC26B8" w:rsidRPr="004075D9" w14:paraId="7BA8E1BB" w14:textId="77777777" w:rsidTr="009E3D28">
        <w:trPr>
          <w:cantSplit/>
        </w:trPr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0AC" w14:textId="0E33BAAF" w:rsidR="00CC26B8" w:rsidRDefault="0028218D" w:rsidP="00F0424F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*</w:t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B74C9C"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  <w:p w14:paraId="4FE00B0E" w14:textId="11F1478D" w:rsidR="009E3D28" w:rsidRPr="004075D9" w:rsidRDefault="009E3D28" w:rsidP="00F0424F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326583F4" w14:textId="5A57CCB8" w:rsidR="00CC26B8" w:rsidRDefault="0028218D" w:rsidP="006B3BD5">
      <w:pPr>
        <w:rPr>
          <w:rFonts w:asciiTheme="minorHAnsi" w:hAnsiTheme="minorHAnsi" w:cstheme="minorHAnsi"/>
          <w:bCs/>
          <w:sz w:val="18"/>
          <w:szCs w:val="10"/>
        </w:rPr>
      </w:pPr>
      <w:r w:rsidRPr="0028218D">
        <w:rPr>
          <w:rFonts w:asciiTheme="minorHAnsi" w:hAnsiTheme="minorHAnsi" w:cstheme="minorHAnsi"/>
          <w:bCs/>
          <w:sz w:val="18"/>
          <w:szCs w:val="10"/>
        </w:rPr>
        <w:t xml:space="preserve">*obligatoriskt att </w:t>
      </w:r>
      <w:r>
        <w:rPr>
          <w:rFonts w:asciiTheme="minorHAnsi" w:hAnsiTheme="minorHAnsi" w:cstheme="minorHAnsi"/>
          <w:bCs/>
          <w:sz w:val="18"/>
          <w:szCs w:val="10"/>
        </w:rPr>
        <w:t>besvara</w:t>
      </w:r>
      <w:r w:rsidRPr="0028218D">
        <w:rPr>
          <w:rFonts w:asciiTheme="minorHAnsi" w:hAnsiTheme="minorHAnsi" w:cstheme="minorHAnsi"/>
          <w:bCs/>
          <w:sz w:val="18"/>
          <w:szCs w:val="10"/>
        </w:rPr>
        <w:t xml:space="preserve"> ovanstående</w:t>
      </w:r>
      <w:r w:rsidR="007D22DE">
        <w:rPr>
          <w:rFonts w:asciiTheme="minorHAnsi" w:hAnsiTheme="minorHAnsi" w:cstheme="minorHAnsi"/>
          <w:bCs/>
          <w:sz w:val="18"/>
          <w:szCs w:val="10"/>
        </w:rPr>
        <w:t xml:space="preserve"> </w:t>
      </w:r>
    </w:p>
    <w:p w14:paraId="551CDE77" w14:textId="77777777" w:rsidR="0028218D" w:rsidRPr="0028218D" w:rsidRDefault="0028218D" w:rsidP="006B3BD5">
      <w:pPr>
        <w:rPr>
          <w:rFonts w:asciiTheme="minorHAnsi" w:hAnsiTheme="minorHAnsi" w:cstheme="minorHAnsi"/>
          <w:bCs/>
          <w:sz w:val="18"/>
          <w:szCs w:val="10"/>
        </w:rPr>
      </w:pPr>
    </w:p>
    <w:p w14:paraId="3A38C2E3" w14:textId="15480346" w:rsidR="00CC26B8" w:rsidRPr="00C0009C" w:rsidRDefault="00CC26B8" w:rsidP="006B3BD5">
      <w:pPr>
        <w:rPr>
          <w:rFonts w:asciiTheme="minorHAnsi" w:hAnsiTheme="minorHAnsi" w:cstheme="minorHAnsi"/>
          <w:bCs/>
          <w:sz w:val="20"/>
          <w:szCs w:val="12"/>
        </w:rPr>
      </w:pPr>
      <w:r w:rsidRPr="00C0009C">
        <w:rPr>
          <w:rFonts w:asciiTheme="minorHAnsi" w:hAnsiTheme="minorHAnsi" w:cstheme="minorHAnsi"/>
          <w:bCs/>
          <w:sz w:val="20"/>
          <w:szCs w:val="12"/>
        </w:rPr>
        <w:t>NFC och MSB förbehåller sig rätten till urval av sökande vid fler än antalet platser i kursen.</w:t>
      </w:r>
    </w:p>
    <w:p w14:paraId="2E0C5F9C" w14:textId="77777777" w:rsidR="00CC26B8" w:rsidRPr="0028218D" w:rsidRDefault="00CC26B8" w:rsidP="006B3BD5">
      <w:pPr>
        <w:rPr>
          <w:rFonts w:asciiTheme="minorHAnsi" w:hAnsiTheme="minorHAnsi" w:cstheme="minorHAnsi"/>
          <w:bCs/>
          <w:sz w:val="20"/>
          <w:szCs w:val="12"/>
        </w:rPr>
      </w:pPr>
    </w:p>
    <w:p w14:paraId="5987F92F" w14:textId="1A2936D9" w:rsidR="0055538B" w:rsidRPr="0055538B" w:rsidRDefault="0055538B" w:rsidP="006B3BD5">
      <w:pPr>
        <w:rPr>
          <w:rFonts w:asciiTheme="minorHAnsi" w:hAnsiTheme="minorHAnsi" w:cstheme="minorHAnsi"/>
          <w:b/>
          <w:sz w:val="32"/>
        </w:rPr>
      </w:pPr>
      <w:r w:rsidRPr="0055538B">
        <w:rPr>
          <w:rFonts w:asciiTheme="minorHAnsi" w:hAnsiTheme="minorHAnsi" w:cstheme="minorHAnsi"/>
          <w:b/>
          <w:sz w:val="32"/>
        </w:rPr>
        <w:t>Anmälan</w:t>
      </w:r>
      <w:r w:rsidR="007D22DE">
        <w:rPr>
          <w:rFonts w:asciiTheme="minorHAnsi" w:hAnsiTheme="minorHAnsi" w:cstheme="minorHAnsi"/>
          <w:b/>
          <w:sz w:val="32"/>
        </w:rPr>
        <w:t xml:space="preserve"> till kurs</w:t>
      </w:r>
    </w:p>
    <w:p w14:paraId="5C26A8AD" w14:textId="77777777" w:rsidR="006B3BD5" w:rsidRPr="004075D9" w:rsidRDefault="006B3BD5" w:rsidP="006B3BD5">
      <w:pPr>
        <w:rPr>
          <w:rFonts w:asciiTheme="minorHAnsi" w:hAnsiTheme="minorHAnsi" w:cstheme="minorHAnsi"/>
          <w:sz w:val="1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B3BD5" w:rsidRPr="004075D9" w14:paraId="3B8B738A" w14:textId="77777777" w:rsidTr="00057C3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E2EB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 xml:space="preserve">Deltagarens namn: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4B0" w14:textId="3FA579A5" w:rsidR="006B3BD5" w:rsidRPr="004075D9" w:rsidRDefault="00EE64AA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21A55" w:rsidRPr="004075D9" w14:paraId="303288B9" w14:textId="77777777" w:rsidTr="00057C3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BDB" w14:textId="77777777" w:rsidR="00621A55" w:rsidRPr="004075D9" w:rsidRDefault="00621A55" w:rsidP="00621A55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 xml:space="preserve">Arbetsgivare/organisation: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1E2" w14:textId="77777777" w:rsidR="00621A55" w:rsidRPr="004075D9" w:rsidRDefault="00621A55" w:rsidP="00621A55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B3BD5" w:rsidRPr="004075D9" w14:paraId="3621EBBB" w14:textId="77777777" w:rsidTr="00057C3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128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Befattning: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E1B" w14:textId="77777777" w:rsidR="006B3BD5" w:rsidRPr="004075D9" w:rsidRDefault="00EE64AA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B3BD5" w:rsidRPr="004075D9" w14:paraId="62C5AF76" w14:textId="77777777" w:rsidTr="00057C3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812" w14:textId="77777777" w:rsidR="006B3BD5" w:rsidRPr="004075D9" w:rsidRDefault="00621A5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E-postadress till deltagaren: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AC9" w14:textId="77777777" w:rsidR="006B3BD5" w:rsidRPr="004075D9" w:rsidRDefault="00EE64AA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B3BD5" w:rsidRPr="004075D9" w14:paraId="235349A9" w14:textId="77777777" w:rsidTr="00057C3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807" w14:textId="77777777" w:rsidR="006B3BD5" w:rsidRPr="004075D9" w:rsidRDefault="00621A5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Telefon-/mobilnummer: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F8B" w14:textId="77777777" w:rsidR="006B3BD5" w:rsidRPr="004075D9" w:rsidRDefault="00EE64AA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B3BD5" w:rsidRPr="004075D9" w14:paraId="5A885234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AC8" w14:textId="343542E3" w:rsidR="006B3BD5" w:rsidRPr="004075D9" w:rsidRDefault="00621A5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Post</w:t>
            </w:r>
            <w:r w:rsidR="00CC26B8">
              <w:rPr>
                <w:rFonts w:asciiTheme="minorHAnsi" w:hAnsiTheme="minorHAnsi" w:cstheme="minorHAnsi"/>
                <w:sz w:val="20"/>
                <w:szCs w:val="22"/>
              </w:rPr>
              <w:t>nummer och ort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 xml:space="preserve"> där deltagaren tjänstgör: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1F2" w14:textId="77777777" w:rsidR="006B3BD5" w:rsidRPr="004075D9" w:rsidRDefault="00EE64AA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B3BD5" w:rsidRPr="004075D9" w14:paraId="0A1E38D7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74F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E-postadress till arbetsgivaren/organisationen: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32F" w14:textId="77777777" w:rsidR="006B3BD5" w:rsidRPr="004075D9" w:rsidRDefault="00EE64AA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6B3BD5" w:rsidRPr="004075D9" w14:paraId="75B9A05D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B5F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Övrigt: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E0A" w14:textId="77777777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0"/>
          </w:p>
        </w:tc>
      </w:tr>
    </w:tbl>
    <w:p w14:paraId="6D49FE01" w14:textId="77777777" w:rsidR="006B3BD5" w:rsidRPr="004075D9" w:rsidRDefault="006B3BD5" w:rsidP="006B3BD5">
      <w:pPr>
        <w:rPr>
          <w:rFonts w:asciiTheme="minorHAnsi" w:hAnsiTheme="minorHAnsi" w:cstheme="minorHAnsi"/>
          <w:sz w:val="22"/>
        </w:rPr>
      </w:pPr>
    </w:p>
    <w:p w14:paraId="0ECBED28" w14:textId="77777777" w:rsidR="00AB47FF" w:rsidRDefault="00AB47FF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14:paraId="4AA24DB2" w14:textId="475E7C1B" w:rsidR="006B3BD5" w:rsidRPr="0055538B" w:rsidRDefault="006B3BD5" w:rsidP="006B3BD5">
      <w:pPr>
        <w:outlineLvl w:val="0"/>
        <w:rPr>
          <w:rFonts w:asciiTheme="minorHAnsi" w:hAnsiTheme="minorHAnsi" w:cstheme="minorHAnsi"/>
          <w:b/>
          <w:sz w:val="32"/>
        </w:rPr>
      </w:pPr>
      <w:r w:rsidRPr="0055538B">
        <w:rPr>
          <w:rFonts w:asciiTheme="minorHAnsi" w:hAnsiTheme="minorHAnsi" w:cstheme="minorHAnsi"/>
          <w:b/>
          <w:sz w:val="32"/>
        </w:rPr>
        <w:lastRenderedPageBreak/>
        <w:t>Faktureringsadress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B3BD5" w:rsidRPr="004075D9" w14:paraId="1722F8C9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DB4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Arbetsgivare/organisation: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CA4" w14:textId="77777777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"/>
          </w:p>
        </w:tc>
      </w:tr>
      <w:tr w:rsidR="006B3BD5" w:rsidRPr="004075D9" w14:paraId="143B75AE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C41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Postadress: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D28" w14:textId="261F3699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="00102586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2"/>
          </w:p>
        </w:tc>
      </w:tr>
      <w:tr w:rsidR="006B3BD5" w:rsidRPr="004075D9" w14:paraId="527E4168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823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Fakturareferens: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BD5" w14:textId="77777777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3"/>
          </w:p>
        </w:tc>
      </w:tr>
      <w:tr w:rsidR="006B3BD5" w:rsidRPr="004075D9" w14:paraId="7A0F2461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341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Organisationsnummer/VAT-nummer: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9A" w14:textId="77777777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4"/>
          </w:p>
        </w:tc>
      </w:tr>
      <w:tr w:rsidR="006B3BD5" w:rsidRPr="004075D9" w14:paraId="23F29CC5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95C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Telefonnummer: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C74" w14:textId="77777777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5"/>
          </w:p>
        </w:tc>
      </w:tr>
      <w:tr w:rsidR="006B3BD5" w:rsidRPr="004075D9" w14:paraId="72E47F0F" w14:textId="77777777" w:rsidTr="00057C3E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A5C" w14:textId="77777777" w:rsidR="006B3BD5" w:rsidRPr="004075D9" w:rsidRDefault="006B3BD5" w:rsidP="00057C3E">
            <w:pPr>
              <w:spacing w:before="60"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t>Övrigt: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843" w14:textId="77777777" w:rsidR="006B3BD5" w:rsidRPr="004075D9" w:rsidRDefault="006B3BD5" w:rsidP="00057C3E">
            <w:pPr>
              <w:spacing w:before="60"/>
              <w:rPr>
                <w:rFonts w:asciiTheme="minorHAnsi" w:hAnsiTheme="minorHAnsi" w:cstheme="minorHAnsi"/>
                <w:sz w:val="20"/>
                <w:szCs w:val="22"/>
              </w:rPr>
            </w:pP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4075D9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noProof/>
                <w:sz w:val="20"/>
                <w:szCs w:val="22"/>
              </w:rPr>
              <w:t> </w:t>
            </w:r>
            <w:r w:rsidRPr="004075D9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6"/>
          </w:p>
        </w:tc>
      </w:tr>
    </w:tbl>
    <w:p w14:paraId="7DE5D6C5" w14:textId="77777777" w:rsidR="00CC26B8" w:rsidRPr="00742962" w:rsidRDefault="00CC26B8" w:rsidP="00742962">
      <w:pPr>
        <w:rPr>
          <w:rFonts w:ascii="Calibri" w:hAnsi="Calibri" w:cs="Calibri"/>
          <w:sz w:val="22"/>
        </w:rPr>
      </w:pPr>
    </w:p>
    <w:sectPr w:rsidR="00CC26B8" w:rsidRPr="00742962" w:rsidSect="00C0009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993" w:left="1701" w:header="720" w:footer="177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7AEF" w14:textId="77777777" w:rsidR="00242F80" w:rsidRDefault="00242F80">
      <w:r>
        <w:separator/>
      </w:r>
    </w:p>
  </w:endnote>
  <w:endnote w:type="continuationSeparator" w:id="0">
    <w:p w14:paraId="0C6CBB8E" w14:textId="77777777" w:rsidR="00242F80" w:rsidRDefault="0024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4" w:type="dxa"/>
      <w:tblInd w:w="-525" w:type="dxa"/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2162"/>
      <w:gridCol w:w="1985"/>
      <w:gridCol w:w="1559"/>
      <w:gridCol w:w="1701"/>
      <w:gridCol w:w="3027"/>
    </w:tblGrid>
    <w:tr w:rsidR="00044CA1" w:rsidRPr="005C58CC" w14:paraId="15463579" w14:textId="77777777" w:rsidTr="007D2011">
      <w:trPr>
        <w:cantSplit/>
      </w:trPr>
      <w:tc>
        <w:tcPr>
          <w:tcW w:w="2162" w:type="dxa"/>
          <w:tcBorders>
            <w:top w:val="single" w:sz="4" w:space="0" w:color="auto"/>
          </w:tcBorders>
        </w:tcPr>
        <w:p w14:paraId="4B07BB6C" w14:textId="77777777" w:rsidR="00044CA1" w:rsidRPr="00377FA7" w:rsidRDefault="00044CA1" w:rsidP="007D2011">
          <w:pPr>
            <w:pStyle w:val="Sidfot"/>
            <w:spacing w:before="40" w:after="20"/>
            <w:ind w:right="284"/>
            <w:rPr>
              <w:sz w:val="14"/>
              <w:szCs w:val="14"/>
            </w:rPr>
          </w:pPr>
          <w:r w:rsidRPr="001D752B">
            <w:rPr>
              <w:rFonts w:ascii="Arial" w:hAnsi="Arial"/>
              <w:b/>
              <w:noProof/>
              <w:sz w:val="14"/>
            </w:rPr>
            <w:t>Postadress</w:t>
          </w:r>
        </w:p>
        <w:p w14:paraId="02ADFE26" w14:textId="77777777" w:rsidR="00044CA1" w:rsidRPr="001D752B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Polismyndigheten</w:t>
          </w:r>
        </w:p>
        <w:p w14:paraId="67FB9819" w14:textId="77777777" w:rsidR="00044CA1" w:rsidRPr="00377FA7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581 94 Linköping</w:t>
          </w:r>
        </w:p>
      </w:tc>
      <w:tc>
        <w:tcPr>
          <w:tcW w:w="1985" w:type="dxa"/>
          <w:tcBorders>
            <w:top w:val="single" w:sz="4" w:space="0" w:color="auto"/>
          </w:tcBorders>
        </w:tcPr>
        <w:p w14:paraId="3A06DBF0" w14:textId="77777777" w:rsidR="00044CA1" w:rsidRPr="001D752B" w:rsidRDefault="00044CA1" w:rsidP="007D2011">
          <w:pPr>
            <w:pStyle w:val="Sidfot"/>
            <w:spacing w:before="40" w:after="20"/>
            <w:ind w:right="284"/>
            <w:rPr>
              <w:rFonts w:ascii="Arial" w:hAnsi="Arial"/>
              <w:b/>
              <w:noProof/>
              <w:sz w:val="14"/>
            </w:rPr>
          </w:pPr>
          <w:r w:rsidRPr="001D752B">
            <w:rPr>
              <w:rFonts w:ascii="Arial" w:hAnsi="Arial"/>
              <w:b/>
              <w:noProof/>
              <w:sz w:val="14"/>
            </w:rPr>
            <w:t>Besöksadress</w:t>
          </w:r>
        </w:p>
        <w:p w14:paraId="34306366" w14:textId="77777777" w:rsidR="00044CA1" w:rsidRPr="001D752B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Brigadgatan 13, Garnisonen</w:t>
          </w:r>
        </w:p>
        <w:p w14:paraId="3F621865" w14:textId="77777777" w:rsidR="00044CA1" w:rsidRPr="00377FA7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Linköping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314EBA73" w14:textId="77777777" w:rsidR="00044CA1" w:rsidRPr="001D752B" w:rsidRDefault="00044CA1" w:rsidP="007D2011">
          <w:pPr>
            <w:pStyle w:val="sidfot0"/>
            <w:spacing w:before="40" w:after="20"/>
            <w:rPr>
              <w:b/>
              <w:sz w:val="14"/>
              <w:szCs w:val="14"/>
            </w:rPr>
          </w:pPr>
          <w:r w:rsidRPr="001D752B">
            <w:rPr>
              <w:b/>
              <w:sz w:val="14"/>
              <w:szCs w:val="14"/>
            </w:rPr>
            <w:t>Telefon</w:t>
          </w:r>
        </w:p>
        <w:p w14:paraId="3453ACDD" w14:textId="77777777" w:rsidR="00044CA1" w:rsidRPr="002A3019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010-562 80 00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091B6105" w14:textId="77777777" w:rsidR="00044CA1" w:rsidRPr="001D752B" w:rsidRDefault="00044CA1" w:rsidP="007D2011">
          <w:pPr>
            <w:pStyle w:val="sidfot0"/>
            <w:spacing w:before="40" w:after="20"/>
            <w:rPr>
              <w:b/>
              <w:sz w:val="14"/>
              <w:szCs w:val="14"/>
            </w:rPr>
          </w:pPr>
          <w:r w:rsidRPr="001D752B">
            <w:rPr>
              <w:b/>
              <w:sz w:val="14"/>
              <w:szCs w:val="14"/>
            </w:rPr>
            <w:t>Webbplats</w:t>
          </w:r>
        </w:p>
        <w:p w14:paraId="7A65C246" w14:textId="77777777" w:rsidR="00044CA1" w:rsidRPr="002A3019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nfc.polisen.se</w:t>
          </w:r>
        </w:p>
      </w:tc>
      <w:tc>
        <w:tcPr>
          <w:tcW w:w="3027" w:type="dxa"/>
        </w:tcPr>
        <w:p w14:paraId="2CDADFE2" w14:textId="77777777" w:rsidR="00044CA1" w:rsidRPr="001D752B" w:rsidRDefault="00044CA1" w:rsidP="007D2011">
          <w:pPr>
            <w:pStyle w:val="Sidfot"/>
            <w:spacing w:before="40" w:after="20"/>
            <w:ind w:right="284"/>
            <w:rPr>
              <w:rFonts w:ascii="Arial" w:hAnsi="Arial"/>
              <w:b/>
              <w:noProof/>
              <w:sz w:val="14"/>
              <w:szCs w:val="14"/>
            </w:rPr>
          </w:pPr>
          <w:r w:rsidRPr="001D752B">
            <w:rPr>
              <w:rFonts w:ascii="Arial" w:hAnsi="Arial"/>
              <w:b/>
              <w:noProof/>
              <w:sz w:val="14"/>
              <w:szCs w:val="14"/>
            </w:rPr>
            <w:t>E-post</w:t>
          </w:r>
        </w:p>
        <w:p w14:paraId="63CB9CAB" w14:textId="77777777" w:rsidR="00044CA1" w:rsidRPr="005C58CC" w:rsidRDefault="00044CA1" w:rsidP="007D2011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registrator.nfc@polisen.se</w:t>
          </w:r>
        </w:p>
      </w:tc>
    </w:tr>
  </w:tbl>
  <w:p w14:paraId="417E2545" w14:textId="77777777" w:rsidR="00375A04" w:rsidRDefault="00375A0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4" w:type="dxa"/>
      <w:tblInd w:w="-525" w:type="dxa"/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2162"/>
      <w:gridCol w:w="1985"/>
      <w:gridCol w:w="1559"/>
      <w:gridCol w:w="1701"/>
      <w:gridCol w:w="2884"/>
      <w:gridCol w:w="143"/>
    </w:tblGrid>
    <w:tr w:rsidR="00B97B71" w14:paraId="0F260AF0" w14:textId="77777777" w:rsidTr="0003290E">
      <w:trPr>
        <w:cantSplit/>
        <w:trHeight w:hRule="exact" w:val="240"/>
      </w:trPr>
      <w:tc>
        <w:tcPr>
          <w:tcW w:w="10434" w:type="dxa"/>
          <w:gridSpan w:val="6"/>
        </w:tcPr>
        <w:p w14:paraId="58AD65C5" w14:textId="77777777" w:rsidR="00B97B71" w:rsidRDefault="00B97B71" w:rsidP="0003290E">
          <w:pPr>
            <w:pStyle w:val="Sidfot"/>
            <w:spacing w:before="20" w:after="20"/>
            <w:rPr>
              <w:sz w:val="13"/>
            </w:rPr>
          </w:pPr>
        </w:p>
      </w:tc>
    </w:tr>
    <w:tr w:rsidR="00B97B71" w14:paraId="28580483" w14:textId="77777777" w:rsidTr="0003290E">
      <w:trPr>
        <w:gridAfter w:val="1"/>
        <w:wAfter w:w="143" w:type="dxa"/>
        <w:cantSplit/>
        <w:trHeight w:hRule="exact" w:val="240"/>
      </w:trPr>
      <w:tc>
        <w:tcPr>
          <w:tcW w:w="10291" w:type="dxa"/>
          <w:gridSpan w:val="5"/>
          <w:tcBorders>
            <w:bottom w:val="single" w:sz="4" w:space="0" w:color="auto"/>
          </w:tcBorders>
        </w:tcPr>
        <w:p w14:paraId="417E60E5" w14:textId="77777777" w:rsidR="00B97B71" w:rsidRDefault="00B97B71" w:rsidP="0003290E">
          <w:pPr>
            <w:pStyle w:val="Sidfot"/>
            <w:spacing w:before="70"/>
            <w:rPr>
              <w:sz w:val="13"/>
            </w:rPr>
          </w:pPr>
        </w:p>
      </w:tc>
    </w:tr>
    <w:tr w:rsidR="00B97B71" w:rsidRPr="005C58CC" w14:paraId="7B1245CE" w14:textId="77777777" w:rsidTr="0003290E">
      <w:trPr>
        <w:cantSplit/>
      </w:trPr>
      <w:tc>
        <w:tcPr>
          <w:tcW w:w="2162" w:type="dxa"/>
          <w:tcBorders>
            <w:top w:val="single" w:sz="4" w:space="0" w:color="auto"/>
          </w:tcBorders>
        </w:tcPr>
        <w:p w14:paraId="53B1EED4" w14:textId="77777777" w:rsidR="00B97B71" w:rsidRPr="00377FA7" w:rsidRDefault="00B97B71" w:rsidP="0003290E">
          <w:pPr>
            <w:pStyle w:val="Sidfot"/>
            <w:spacing w:before="40" w:after="20"/>
            <w:ind w:right="284"/>
            <w:rPr>
              <w:sz w:val="14"/>
              <w:szCs w:val="14"/>
            </w:rPr>
          </w:pPr>
          <w:r w:rsidRPr="001D752B">
            <w:rPr>
              <w:rFonts w:ascii="Arial" w:hAnsi="Arial"/>
              <w:b/>
              <w:noProof/>
              <w:sz w:val="14"/>
            </w:rPr>
            <w:t>Postadress</w:t>
          </w:r>
        </w:p>
        <w:p w14:paraId="6C2421AA" w14:textId="77777777" w:rsidR="00B97B71" w:rsidRPr="001D752B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Polismyndigheten</w:t>
          </w:r>
        </w:p>
        <w:p w14:paraId="412C711E" w14:textId="77777777" w:rsidR="00B97B71" w:rsidRPr="00377FA7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581 94 Linköping</w:t>
          </w:r>
        </w:p>
      </w:tc>
      <w:tc>
        <w:tcPr>
          <w:tcW w:w="1985" w:type="dxa"/>
          <w:tcBorders>
            <w:top w:val="single" w:sz="4" w:space="0" w:color="auto"/>
          </w:tcBorders>
        </w:tcPr>
        <w:p w14:paraId="60FC5733" w14:textId="77777777" w:rsidR="00B97B71" w:rsidRPr="001D752B" w:rsidRDefault="00B97B71" w:rsidP="0003290E">
          <w:pPr>
            <w:pStyle w:val="Sidfot"/>
            <w:spacing w:before="40" w:after="20"/>
            <w:ind w:right="284"/>
            <w:rPr>
              <w:rFonts w:ascii="Arial" w:hAnsi="Arial"/>
              <w:b/>
              <w:noProof/>
              <w:sz w:val="14"/>
            </w:rPr>
          </w:pPr>
          <w:r w:rsidRPr="001D752B">
            <w:rPr>
              <w:rFonts w:ascii="Arial" w:hAnsi="Arial"/>
              <w:b/>
              <w:noProof/>
              <w:sz w:val="14"/>
            </w:rPr>
            <w:t>Besöksadress</w:t>
          </w:r>
        </w:p>
        <w:p w14:paraId="4BAA2E6C" w14:textId="77777777" w:rsidR="00B97B71" w:rsidRPr="001D752B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Brigadgatan 13, Garnisonen</w:t>
          </w:r>
        </w:p>
        <w:p w14:paraId="5AC3B87A" w14:textId="77777777" w:rsidR="00B97B71" w:rsidRPr="00377FA7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Linköping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218918F5" w14:textId="77777777" w:rsidR="00B97B71" w:rsidRPr="001D752B" w:rsidRDefault="00B97B71" w:rsidP="0003290E">
          <w:pPr>
            <w:pStyle w:val="sidfot0"/>
            <w:spacing w:before="40" w:after="20"/>
            <w:rPr>
              <w:b/>
              <w:sz w:val="14"/>
              <w:szCs w:val="14"/>
            </w:rPr>
          </w:pPr>
          <w:r w:rsidRPr="001D752B">
            <w:rPr>
              <w:b/>
              <w:sz w:val="14"/>
              <w:szCs w:val="14"/>
            </w:rPr>
            <w:t>Telefon</w:t>
          </w:r>
        </w:p>
        <w:p w14:paraId="238F336A" w14:textId="77777777" w:rsidR="00B97B71" w:rsidRPr="002A3019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010-562 80 00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47B43D21" w14:textId="77777777" w:rsidR="00B97B71" w:rsidRPr="001D752B" w:rsidRDefault="00B97B71" w:rsidP="0003290E">
          <w:pPr>
            <w:pStyle w:val="sidfot0"/>
            <w:spacing w:before="40" w:after="20"/>
            <w:rPr>
              <w:b/>
              <w:sz w:val="14"/>
              <w:szCs w:val="14"/>
            </w:rPr>
          </w:pPr>
          <w:r w:rsidRPr="001D752B">
            <w:rPr>
              <w:b/>
              <w:sz w:val="14"/>
              <w:szCs w:val="14"/>
            </w:rPr>
            <w:t>Webbplats</w:t>
          </w:r>
        </w:p>
        <w:p w14:paraId="6899E9BC" w14:textId="77777777" w:rsidR="00B97B71" w:rsidRPr="002A3019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nfc.polisen.se</w:t>
          </w:r>
        </w:p>
      </w:tc>
      <w:tc>
        <w:tcPr>
          <w:tcW w:w="3027" w:type="dxa"/>
          <w:gridSpan w:val="2"/>
        </w:tcPr>
        <w:p w14:paraId="73A8CDD3" w14:textId="77777777" w:rsidR="00B97B71" w:rsidRPr="001D752B" w:rsidRDefault="00B97B71" w:rsidP="0003290E">
          <w:pPr>
            <w:pStyle w:val="Sidfot"/>
            <w:spacing w:before="40" w:after="20"/>
            <w:ind w:right="284"/>
            <w:rPr>
              <w:rFonts w:ascii="Arial" w:hAnsi="Arial"/>
              <w:b/>
              <w:noProof/>
              <w:sz w:val="14"/>
              <w:szCs w:val="14"/>
            </w:rPr>
          </w:pPr>
          <w:r w:rsidRPr="001D752B">
            <w:rPr>
              <w:rFonts w:ascii="Arial" w:hAnsi="Arial"/>
              <w:b/>
              <w:noProof/>
              <w:sz w:val="14"/>
              <w:szCs w:val="14"/>
            </w:rPr>
            <w:t>E-post</w:t>
          </w:r>
        </w:p>
        <w:p w14:paraId="2DED1383" w14:textId="77777777" w:rsidR="00B97B71" w:rsidRPr="005C58CC" w:rsidRDefault="00B97B71" w:rsidP="0003290E">
          <w:pPr>
            <w:pStyle w:val="sidfot0"/>
            <w:rPr>
              <w:sz w:val="14"/>
              <w:szCs w:val="14"/>
            </w:rPr>
          </w:pPr>
          <w:r w:rsidRPr="001D752B">
            <w:rPr>
              <w:sz w:val="14"/>
              <w:szCs w:val="14"/>
            </w:rPr>
            <w:t>registrator.nfc@polisen.se</w:t>
          </w:r>
        </w:p>
      </w:tc>
    </w:tr>
  </w:tbl>
  <w:p w14:paraId="070CD90A" w14:textId="77777777" w:rsidR="002F3C9B" w:rsidRDefault="002F3C9B" w:rsidP="002F3C9B">
    <w:pPr>
      <w:framePr w:hSpace="142" w:wrap="auto" w:vAnchor="page" w:hAnchor="page" w:x="1179" w:y="16513"/>
      <w:rPr>
        <w:sz w:val="10"/>
      </w:rPr>
    </w:pPr>
    <w:r>
      <w:rPr>
        <w:sz w:val="10"/>
        <w:lang w:val="en-GB"/>
      </w:rPr>
      <w:fldChar w:fldCharType="begin"/>
    </w:r>
    <w:r>
      <w:rPr>
        <w:sz w:val="10"/>
      </w:rPr>
      <w:instrText xml:space="preserve"> FILENAME \p \* LOWER </w:instrText>
    </w:r>
    <w:r>
      <w:rPr>
        <w:sz w:val="10"/>
        <w:lang w:val="en-GB"/>
      </w:rPr>
      <w:fldChar w:fldCharType="separate"/>
    </w:r>
    <w:r w:rsidR="00686F21">
      <w:rPr>
        <w:noProof/>
        <w:sz w:val="10"/>
      </w:rPr>
      <w:t>m:\linkoping_nfc\6-1 utbildningsadministration\kriminalteknisk grundutbildning - ktu\krimtekn grundutb 2023\fallstudie 4 - brandplatsundersökning\information till deltagare\räddningstjänsten\utkast - infobrev till deltagare räddntjänsten.docx</w:t>
    </w:r>
    <w:r>
      <w:rPr>
        <w:sz w:val="10"/>
        <w:lang w:val="en-GB"/>
      </w:rPr>
      <w:fldChar w:fldCharType="end"/>
    </w:r>
  </w:p>
  <w:p w14:paraId="12EF0903" w14:textId="77777777" w:rsidR="00B97B71" w:rsidRDefault="00B97B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855C" w14:textId="77777777" w:rsidR="00242F80" w:rsidRDefault="00242F80">
      <w:r>
        <w:separator/>
      </w:r>
    </w:p>
  </w:footnote>
  <w:footnote w:type="continuationSeparator" w:id="0">
    <w:p w14:paraId="7E20E795" w14:textId="77777777" w:rsidR="00242F80" w:rsidRDefault="0024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7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72"/>
      <w:gridCol w:w="2509"/>
      <w:gridCol w:w="1304"/>
      <w:gridCol w:w="1162"/>
    </w:tblGrid>
    <w:tr w:rsidR="00A57B0A" w14:paraId="3586B7BC" w14:textId="77777777" w:rsidTr="007D2011">
      <w:trPr>
        <w:cantSplit/>
      </w:trPr>
      <w:tc>
        <w:tcPr>
          <w:tcW w:w="5372" w:type="dxa"/>
        </w:tcPr>
        <w:p w14:paraId="05A1B813" w14:textId="77777777" w:rsidR="00A57B0A" w:rsidRDefault="00A57B0A" w:rsidP="007D2011">
          <w:pPr>
            <w:pStyle w:val="Sidhuvud"/>
            <w:tabs>
              <w:tab w:val="right" w:pos="8364"/>
            </w:tabs>
            <w:spacing w:after="323"/>
            <w:rPr>
              <w:sz w:val="20"/>
            </w:rPr>
          </w:pPr>
          <w:r>
            <w:tab/>
          </w:r>
          <w:r>
            <w:tab/>
          </w:r>
        </w:p>
      </w:tc>
      <w:tc>
        <w:tcPr>
          <w:tcW w:w="3813" w:type="dxa"/>
          <w:gridSpan w:val="2"/>
        </w:tcPr>
        <w:p w14:paraId="281F5C5D" w14:textId="77777777" w:rsidR="00A57B0A" w:rsidRDefault="00A57B0A" w:rsidP="007D2011">
          <w:pPr>
            <w:pStyle w:val="Sidhuvud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1162" w:type="dxa"/>
        </w:tcPr>
        <w:p w14:paraId="56271CBF" w14:textId="77777777" w:rsidR="00A57B0A" w:rsidRDefault="00A57B0A" w:rsidP="007D2011">
          <w:pPr>
            <w:pStyle w:val="Sidhuvud"/>
            <w:spacing w:after="323"/>
            <w:jc w:val="right"/>
            <w:rPr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DE0AE2">
            <w:rPr>
              <w:rStyle w:val="Sidnummer"/>
              <w:noProof/>
              <w:sz w:val="20"/>
            </w:rPr>
            <w:t>2</w:t>
          </w:r>
          <w:r>
            <w:rPr>
              <w:rStyle w:val="Sidnummer"/>
              <w:sz w:val="20"/>
            </w:rPr>
            <w:fldChar w:fldCharType="end"/>
          </w:r>
        </w:p>
      </w:tc>
    </w:tr>
    <w:tr w:rsidR="00A57B0A" w:rsidRPr="00C203DE" w14:paraId="192B5532" w14:textId="77777777" w:rsidTr="0056006A">
      <w:trPr>
        <w:cantSplit/>
        <w:trHeight w:val="582"/>
      </w:trPr>
      <w:tc>
        <w:tcPr>
          <w:tcW w:w="5372" w:type="dxa"/>
        </w:tcPr>
        <w:p w14:paraId="0C4373CD" w14:textId="77777777" w:rsidR="00A57B0A" w:rsidRPr="00C203DE" w:rsidRDefault="00A57B0A" w:rsidP="007D2011">
          <w:pPr>
            <w:pStyle w:val="Sidhuvud2"/>
            <w:rPr>
              <w:rFonts w:ascii="Calibri" w:hAnsi="Calibri" w:cs="Calibri"/>
              <w:caps w:val="0"/>
            </w:rPr>
          </w:pPr>
          <w:r w:rsidRPr="00C203DE">
            <w:rPr>
              <w:rFonts w:ascii="Calibri" w:hAnsi="Calibri" w:cs="Calibri"/>
              <w:caps w:val="0"/>
            </w:rPr>
            <w:t>Nationellt forensiskt centrum - NFC</w:t>
          </w:r>
        </w:p>
      </w:tc>
      <w:tc>
        <w:tcPr>
          <w:tcW w:w="2509" w:type="dxa"/>
        </w:tcPr>
        <w:p w14:paraId="12BE4469" w14:textId="0DDDD281" w:rsidR="00A57B0A" w:rsidRPr="00C203DE" w:rsidRDefault="00A57B0A" w:rsidP="00F67D83">
          <w:pPr>
            <w:pStyle w:val="Sidhuvud2"/>
            <w:rPr>
              <w:rFonts w:ascii="Calibri" w:hAnsi="Calibri" w:cs="Calibri"/>
              <w:caps w:val="0"/>
            </w:rPr>
          </w:pPr>
        </w:p>
      </w:tc>
      <w:tc>
        <w:tcPr>
          <w:tcW w:w="2466" w:type="dxa"/>
          <w:gridSpan w:val="2"/>
        </w:tcPr>
        <w:p w14:paraId="285327D1" w14:textId="77777777" w:rsidR="00A57B0A" w:rsidRPr="00C203DE" w:rsidRDefault="00A57B0A" w:rsidP="007D2011">
          <w:pPr>
            <w:pStyle w:val="Sidhuvud2"/>
            <w:rPr>
              <w:rStyle w:val="Sidnummer"/>
              <w:rFonts w:ascii="Calibri" w:hAnsi="Calibri" w:cs="Calibri"/>
              <w:caps w:val="0"/>
            </w:rPr>
          </w:pPr>
        </w:p>
      </w:tc>
    </w:tr>
  </w:tbl>
  <w:p w14:paraId="2E701198" w14:textId="77777777" w:rsidR="00375A04" w:rsidRDefault="00D73471">
    <w:pPr>
      <w:tabs>
        <w:tab w:val="left" w:pos="4990"/>
        <w:tab w:val="left" w:pos="7598"/>
        <w:tab w:val="left" w:pos="8902"/>
      </w:tabs>
      <w:ind w:right="-710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Ind w:w="4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5"/>
      <w:gridCol w:w="2489"/>
      <w:gridCol w:w="567"/>
      <w:gridCol w:w="284"/>
      <w:gridCol w:w="283"/>
      <w:gridCol w:w="1418"/>
    </w:tblGrid>
    <w:tr w:rsidR="00A57B0A" w14:paraId="0519FD3F" w14:textId="77777777" w:rsidTr="007D2011">
      <w:trPr>
        <w:cantSplit/>
      </w:trPr>
      <w:tc>
        <w:tcPr>
          <w:tcW w:w="4385" w:type="dxa"/>
        </w:tcPr>
        <w:p w14:paraId="0AAB0362" w14:textId="77777777" w:rsidR="00A57B0A" w:rsidRDefault="00D726A0" w:rsidP="007D2011">
          <w:pPr>
            <w:pStyle w:val="Sidhuvud"/>
            <w:ind w:right="170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9D606A8" wp14:editId="42CA29EE">
                <wp:simplePos x="0" y="0"/>
                <wp:positionH relativeFrom="page">
                  <wp:posOffset>-515620</wp:posOffset>
                </wp:positionH>
                <wp:positionV relativeFrom="page">
                  <wp:posOffset>83185</wp:posOffset>
                </wp:positionV>
                <wp:extent cx="2051685" cy="762635"/>
                <wp:effectExtent l="0" t="0" r="5715" b="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lisen_sida_140929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85" cy="762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3" w:type="dxa"/>
          <w:gridSpan w:val="4"/>
        </w:tcPr>
        <w:p w14:paraId="5DAD6BEA" w14:textId="77777777" w:rsidR="00A57B0A" w:rsidRPr="00682DF5" w:rsidRDefault="00A57B0A" w:rsidP="007D2011">
          <w:pPr>
            <w:pStyle w:val="Sidhuvud"/>
            <w:spacing w:before="60"/>
            <w:rPr>
              <w:rStyle w:val="Sidnummer"/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418" w:type="dxa"/>
        </w:tcPr>
        <w:p w14:paraId="6111DB61" w14:textId="77777777" w:rsidR="00A57B0A" w:rsidRDefault="00A57B0A" w:rsidP="007D2011">
          <w:pPr>
            <w:pStyle w:val="Sidhuvud"/>
            <w:spacing w:before="50"/>
            <w:jc w:val="right"/>
            <w:rPr>
              <w:sz w:val="12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DE0AE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</w:instrText>
          </w:r>
          <w:r>
            <w:rPr>
              <w:rStyle w:val="Sidnummer"/>
            </w:rPr>
            <w:fldChar w:fldCharType="separate"/>
          </w:r>
          <w:r w:rsidR="00DE0AE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57B0A" w14:paraId="43065702" w14:textId="77777777" w:rsidTr="007D2011">
      <w:trPr>
        <w:cantSplit/>
        <w:trHeight w:hRule="exact" w:val="510"/>
      </w:trPr>
      <w:tc>
        <w:tcPr>
          <w:tcW w:w="4385" w:type="dxa"/>
        </w:tcPr>
        <w:p w14:paraId="511507AB" w14:textId="77777777" w:rsidR="00A57B0A" w:rsidRDefault="00A57B0A" w:rsidP="007D2011">
          <w:pPr>
            <w:pStyle w:val="Sidhuvud"/>
            <w:spacing w:before="270"/>
            <w:ind w:right="170"/>
          </w:pPr>
        </w:p>
      </w:tc>
      <w:tc>
        <w:tcPr>
          <w:tcW w:w="2489" w:type="dxa"/>
        </w:tcPr>
        <w:p w14:paraId="2ED4044A" w14:textId="77777777" w:rsidR="00A57B0A" w:rsidRPr="005C6D34" w:rsidRDefault="00A57B0A" w:rsidP="007D2011">
          <w:pPr>
            <w:pStyle w:val="Sidhuvud"/>
            <w:spacing w:before="300"/>
            <w:rPr>
              <w:rFonts w:ascii="Arial" w:hAnsi="Arial" w:cs="Arial"/>
              <w:b/>
              <w:sz w:val="14"/>
              <w:szCs w:val="14"/>
            </w:rPr>
          </w:pPr>
          <w:r w:rsidRPr="00BF1DE0">
            <w:rPr>
              <w:rFonts w:ascii="Arial" w:hAnsi="Arial" w:cs="Arial"/>
              <w:sz w:val="14"/>
              <w:szCs w:val="14"/>
            </w:rPr>
            <w:t>Datum</w:t>
          </w:r>
        </w:p>
      </w:tc>
      <w:tc>
        <w:tcPr>
          <w:tcW w:w="2552" w:type="dxa"/>
          <w:gridSpan w:val="4"/>
        </w:tcPr>
        <w:p w14:paraId="16B54435" w14:textId="77777777" w:rsidR="00A57B0A" w:rsidRDefault="00A57B0A" w:rsidP="007D2011">
          <w:pPr>
            <w:pStyle w:val="Sidhuvud"/>
            <w:spacing w:before="310"/>
            <w:jc w:val="right"/>
            <w:rPr>
              <w:b/>
            </w:rPr>
          </w:pPr>
        </w:p>
      </w:tc>
    </w:tr>
    <w:tr w:rsidR="00A57B0A" w:rsidRPr="00D76DB8" w14:paraId="4AA2A2E1" w14:textId="77777777" w:rsidTr="007D2011">
      <w:trPr>
        <w:cantSplit/>
        <w:trHeight w:val="329"/>
      </w:trPr>
      <w:tc>
        <w:tcPr>
          <w:tcW w:w="4385" w:type="dxa"/>
        </w:tcPr>
        <w:p w14:paraId="6544B294" w14:textId="77777777" w:rsidR="00A57B0A" w:rsidRPr="00EA6C4D" w:rsidRDefault="00A57B0A" w:rsidP="007D2011">
          <w:pPr>
            <w:pStyle w:val="Sidhuvud"/>
          </w:pPr>
        </w:p>
      </w:tc>
      <w:tc>
        <w:tcPr>
          <w:tcW w:w="2489" w:type="dxa"/>
        </w:tcPr>
        <w:p w14:paraId="1783C337" w14:textId="37C79EAC" w:rsidR="00A57B0A" w:rsidRPr="00A61987" w:rsidRDefault="00A26119" w:rsidP="00F67D83">
          <w:pPr>
            <w:pStyle w:val="Sidhuvud"/>
            <w:spacing w:before="10"/>
            <w:ind w:right="170"/>
            <w:rPr>
              <w:rFonts w:ascii="Arial" w:hAnsi="Arial"/>
              <w:szCs w:val="24"/>
            </w:rPr>
          </w:pPr>
          <w:r>
            <w:rPr>
              <w:szCs w:val="24"/>
            </w:rPr>
            <w:t>202</w:t>
          </w:r>
          <w:r w:rsidR="002536A9">
            <w:rPr>
              <w:szCs w:val="24"/>
            </w:rPr>
            <w:t>5</w:t>
          </w:r>
          <w:r w:rsidR="00686F21">
            <w:rPr>
              <w:szCs w:val="24"/>
            </w:rPr>
            <w:t>-</w:t>
          </w:r>
          <w:r w:rsidR="00C203DE">
            <w:rPr>
              <w:szCs w:val="24"/>
            </w:rPr>
            <w:t>0</w:t>
          </w:r>
          <w:r w:rsidR="002536A9">
            <w:rPr>
              <w:szCs w:val="24"/>
            </w:rPr>
            <w:t>5</w:t>
          </w:r>
          <w:r w:rsidR="00AC0D94">
            <w:rPr>
              <w:szCs w:val="24"/>
            </w:rPr>
            <w:t>-</w:t>
          </w:r>
          <w:r w:rsidR="005C0697">
            <w:rPr>
              <w:szCs w:val="24"/>
            </w:rPr>
            <w:t>15</w:t>
          </w:r>
        </w:p>
      </w:tc>
      <w:tc>
        <w:tcPr>
          <w:tcW w:w="2552" w:type="dxa"/>
          <w:gridSpan w:val="4"/>
        </w:tcPr>
        <w:p w14:paraId="34E4DA97" w14:textId="77777777" w:rsidR="00A57B0A" w:rsidRPr="00D76DB8" w:rsidRDefault="00A57B0A" w:rsidP="007D2011">
          <w:pPr>
            <w:pStyle w:val="Sidhuvud"/>
            <w:spacing w:before="80" w:after="10"/>
            <w:ind w:right="170"/>
            <w:rPr>
              <w:rFonts w:ascii="Arial" w:hAnsi="Arial"/>
              <w:sz w:val="14"/>
              <w:szCs w:val="14"/>
            </w:rPr>
          </w:pPr>
        </w:p>
      </w:tc>
    </w:tr>
    <w:tr w:rsidR="00A57B0A" w:rsidRPr="00D76DB8" w14:paraId="737330EB" w14:textId="77777777" w:rsidTr="007D2011">
      <w:trPr>
        <w:cantSplit/>
        <w:trHeight w:val="312"/>
      </w:trPr>
      <w:tc>
        <w:tcPr>
          <w:tcW w:w="4385" w:type="dxa"/>
        </w:tcPr>
        <w:p w14:paraId="5C4F6B47" w14:textId="77777777" w:rsidR="00A57B0A" w:rsidRPr="00D76DB8" w:rsidRDefault="00A57B0A" w:rsidP="007D2011">
          <w:pPr>
            <w:pStyle w:val="Sidhuvud"/>
          </w:pPr>
        </w:p>
      </w:tc>
      <w:tc>
        <w:tcPr>
          <w:tcW w:w="2489" w:type="dxa"/>
        </w:tcPr>
        <w:p w14:paraId="6DD35EF4" w14:textId="77777777" w:rsidR="00A57B0A" w:rsidRPr="00384290" w:rsidRDefault="00A57B0A" w:rsidP="007D2011">
          <w:pPr>
            <w:pStyle w:val="Sidhuvud"/>
            <w:spacing w:before="100" w:after="10"/>
            <w:ind w:right="28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51" w:type="dxa"/>
          <w:gridSpan w:val="2"/>
        </w:tcPr>
        <w:p w14:paraId="60EEA083" w14:textId="77777777" w:rsidR="00A57B0A" w:rsidRPr="00D76DB8" w:rsidRDefault="00A57B0A" w:rsidP="007D2011">
          <w:pPr>
            <w:pStyle w:val="Sidhuvud"/>
            <w:spacing w:before="100" w:after="10"/>
            <w:ind w:right="28"/>
            <w:rPr>
              <w:sz w:val="14"/>
              <w:szCs w:val="14"/>
            </w:rPr>
          </w:pPr>
        </w:p>
      </w:tc>
      <w:tc>
        <w:tcPr>
          <w:tcW w:w="1701" w:type="dxa"/>
          <w:gridSpan w:val="2"/>
        </w:tcPr>
        <w:p w14:paraId="3D90B4C1" w14:textId="77777777" w:rsidR="00A57B0A" w:rsidRPr="00D76DB8" w:rsidRDefault="00A57B0A" w:rsidP="007D2011">
          <w:pPr>
            <w:pStyle w:val="Sidhuvud"/>
            <w:spacing w:before="100" w:after="10"/>
            <w:ind w:right="28"/>
            <w:jc w:val="right"/>
            <w:rPr>
              <w:sz w:val="14"/>
              <w:szCs w:val="14"/>
            </w:rPr>
          </w:pPr>
        </w:p>
      </w:tc>
    </w:tr>
    <w:tr w:rsidR="00A57B0A" w:rsidRPr="00A61987" w14:paraId="7D1706CE" w14:textId="77777777" w:rsidTr="007D2011">
      <w:trPr>
        <w:cantSplit/>
        <w:trHeight w:val="260"/>
      </w:trPr>
      <w:tc>
        <w:tcPr>
          <w:tcW w:w="4385" w:type="dxa"/>
        </w:tcPr>
        <w:p w14:paraId="25289B4A" w14:textId="77777777" w:rsidR="00A57B0A" w:rsidRDefault="00A57B0A" w:rsidP="007D2011">
          <w:pPr>
            <w:pStyle w:val="Sidhuvud"/>
            <w:rPr>
              <w:sz w:val="23"/>
              <w:szCs w:val="23"/>
            </w:rPr>
          </w:pPr>
          <w:r>
            <w:rPr>
              <w:sz w:val="23"/>
              <w:szCs w:val="23"/>
            </w:rPr>
            <w:t>Polismyndigheten</w:t>
          </w:r>
        </w:p>
        <w:p w14:paraId="21DA195C" w14:textId="77777777" w:rsidR="00A57B0A" w:rsidRPr="00FA6A35" w:rsidRDefault="00A57B0A" w:rsidP="007D2011">
          <w:pPr>
            <w:pStyle w:val="Sidhuvud"/>
          </w:pPr>
          <w:r>
            <w:rPr>
              <w:sz w:val="23"/>
              <w:szCs w:val="23"/>
            </w:rPr>
            <w:t>Nationellt forensiskt centrum - NFC</w:t>
          </w:r>
        </w:p>
      </w:tc>
      <w:tc>
        <w:tcPr>
          <w:tcW w:w="2489" w:type="dxa"/>
        </w:tcPr>
        <w:p w14:paraId="470BB018" w14:textId="77777777" w:rsidR="00A57B0A" w:rsidRPr="00A61987" w:rsidRDefault="00A57B0A" w:rsidP="007D2011">
          <w:pPr>
            <w:pStyle w:val="Sidhuvud"/>
            <w:ind w:right="28"/>
            <w:rPr>
              <w:szCs w:val="24"/>
            </w:rPr>
          </w:pPr>
        </w:p>
      </w:tc>
      <w:tc>
        <w:tcPr>
          <w:tcW w:w="567" w:type="dxa"/>
        </w:tcPr>
        <w:p w14:paraId="266F621C" w14:textId="77777777" w:rsidR="00A57B0A" w:rsidRPr="00A61987" w:rsidRDefault="00A57B0A" w:rsidP="007D2011">
          <w:pPr>
            <w:ind w:right="28"/>
            <w:rPr>
              <w:rStyle w:val="Sidnummer"/>
              <w:szCs w:val="24"/>
            </w:rPr>
          </w:pPr>
        </w:p>
      </w:tc>
      <w:tc>
        <w:tcPr>
          <w:tcW w:w="1985" w:type="dxa"/>
          <w:gridSpan w:val="3"/>
        </w:tcPr>
        <w:p w14:paraId="1A139A66" w14:textId="77777777" w:rsidR="00A57B0A" w:rsidRPr="00A61987" w:rsidRDefault="00A57B0A" w:rsidP="007D2011">
          <w:pPr>
            <w:ind w:right="28"/>
            <w:jc w:val="right"/>
            <w:rPr>
              <w:rStyle w:val="Sidnummer"/>
              <w:szCs w:val="24"/>
            </w:rPr>
          </w:pPr>
        </w:p>
      </w:tc>
    </w:tr>
  </w:tbl>
  <w:p w14:paraId="776CFF2C" w14:textId="77777777" w:rsidR="00A57B0A" w:rsidRDefault="00A57B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04F4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FB1E52"/>
    <w:multiLevelType w:val="hybridMultilevel"/>
    <w:tmpl w:val="CD5CE0E4"/>
    <w:lvl w:ilvl="0" w:tplc="7B784D9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5677F"/>
    <w:multiLevelType w:val="hybridMultilevel"/>
    <w:tmpl w:val="80C8DAE0"/>
    <w:lvl w:ilvl="0" w:tplc="7B784D9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219AF"/>
    <w:multiLevelType w:val="hybridMultilevel"/>
    <w:tmpl w:val="1248904A"/>
    <w:lvl w:ilvl="0" w:tplc="7B784D9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F23DA"/>
    <w:multiLevelType w:val="hybridMultilevel"/>
    <w:tmpl w:val="536A7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08C8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B6B5D56"/>
    <w:multiLevelType w:val="hybridMultilevel"/>
    <w:tmpl w:val="DF045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3050"/>
    <w:multiLevelType w:val="hybridMultilevel"/>
    <w:tmpl w:val="2DE2A8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C2A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822275"/>
    <w:multiLevelType w:val="hybridMultilevel"/>
    <w:tmpl w:val="4B8ED982"/>
    <w:lvl w:ilvl="0" w:tplc="1E9A5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15C0C"/>
    <w:multiLevelType w:val="singleLevel"/>
    <w:tmpl w:val="1A523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FA7EB3"/>
    <w:multiLevelType w:val="hybridMultilevel"/>
    <w:tmpl w:val="F8128E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E2EA1"/>
    <w:multiLevelType w:val="hybridMultilevel"/>
    <w:tmpl w:val="98C067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07E07"/>
    <w:multiLevelType w:val="hybridMultilevel"/>
    <w:tmpl w:val="578E4EF4"/>
    <w:lvl w:ilvl="0" w:tplc="7B784D9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568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B774A7"/>
    <w:multiLevelType w:val="hybridMultilevel"/>
    <w:tmpl w:val="FBF6ABBC"/>
    <w:lvl w:ilvl="0" w:tplc="1E9A5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21A8E"/>
    <w:multiLevelType w:val="hybridMultilevel"/>
    <w:tmpl w:val="0554E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32390"/>
    <w:multiLevelType w:val="hybridMultilevel"/>
    <w:tmpl w:val="19C85A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3A7952"/>
    <w:multiLevelType w:val="hybridMultilevel"/>
    <w:tmpl w:val="214A8132"/>
    <w:lvl w:ilvl="0" w:tplc="1E9A5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800AA"/>
    <w:multiLevelType w:val="hybridMultilevel"/>
    <w:tmpl w:val="5B507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E26AB"/>
    <w:multiLevelType w:val="hybridMultilevel"/>
    <w:tmpl w:val="5B6A5054"/>
    <w:lvl w:ilvl="0" w:tplc="1E9A5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40462"/>
    <w:multiLevelType w:val="singleLevel"/>
    <w:tmpl w:val="139A5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8C2435"/>
    <w:multiLevelType w:val="hybridMultilevel"/>
    <w:tmpl w:val="9EC451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C5E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F455517"/>
    <w:multiLevelType w:val="hybridMultilevel"/>
    <w:tmpl w:val="34F87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63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48997619">
    <w:abstractNumId w:val="1"/>
  </w:num>
  <w:num w:numId="3" w16cid:durableId="1867059771">
    <w:abstractNumId w:val="11"/>
  </w:num>
  <w:num w:numId="4" w16cid:durableId="1292515611">
    <w:abstractNumId w:val="22"/>
  </w:num>
  <w:num w:numId="5" w16cid:durableId="2002587268">
    <w:abstractNumId w:val="24"/>
  </w:num>
  <w:num w:numId="6" w16cid:durableId="624234879">
    <w:abstractNumId w:val="13"/>
  </w:num>
  <w:num w:numId="7" w16cid:durableId="1109666175">
    <w:abstractNumId w:val="15"/>
  </w:num>
  <w:num w:numId="8" w16cid:durableId="305621965">
    <w:abstractNumId w:val="9"/>
  </w:num>
  <w:num w:numId="9" w16cid:durableId="317734283">
    <w:abstractNumId w:val="6"/>
  </w:num>
  <w:num w:numId="10" w16cid:durableId="1069961004">
    <w:abstractNumId w:val="2"/>
  </w:num>
  <w:num w:numId="11" w16cid:durableId="1469274386">
    <w:abstractNumId w:val="4"/>
  </w:num>
  <w:num w:numId="12" w16cid:durableId="1311592822">
    <w:abstractNumId w:val="14"/>
  </w:num>
  <w:num w:numId="13" w16cid:durableId="111093170">
    <w:abstractNumId w:val="10"/>
  </w:num>
  <w:num w:numId="14" w16cid:durableId="1019893865">
    <w:abstractNumId w:val="3"/>
  </w:num>
  <w:num w:numId="15" w16cid:durableId="2135056753">
    <w:abstractNumId w:val="16"/>
  </w:num>
  <w:num w:numId="16" w16cid:durableId="648752253">
    <w:abstractNumId w:val="19"/>
  </w:num>
  <w:num w:numId="17" w16cid:durableId="1771772468">
    <w:abstractNumId w:val="14"/>
  </w:num>
  <w:num w:numId="18" w16cid:durableId="154222796">
    <w:abstractNumId w:val="5"/>
  </w:num>
  <w:num w:numId="19" w16cid:durableId="1232037005">
    <w:abstractNumId w:val="21"/>
  </w:num>
  <w:num w:numId="20" w16cid:durableId="1661497162">
    <w:abstractNumId w:val="18"/>
  </w:num>
  <w:num w:numId="21" w16cid:durableId="2050958815">
    <w:abstractNumId w:val="12"/>
  </w:num>
  <w:num w:numId="22" w16cid:durableId="587496542">
    <w:abstractNumId w:val="8"/>
  </w:num>
  <w:num w:numId="23" w16cid:durableId="110176473">
    <w:abstractNumId w:val="17"/>
  </w:num>
  <w:num w:numId="24" w16cid:durableId="1668049729">
    <w:abstractNumId w:val="20"/>
  </w:num>
  <w:num w:numId="25" w16cid:durableId="2091733719">
    <w:abstractNumId w:val="7"/>
  </w:num>
  <w:num w:numId="26" w16cid:durableId="2086148767">
    <w:abstractNumId w:val="25"/>
  </w:num>
  <w:num w:numId="27" w16cid:durableId="4562932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kV4ys5ZgbjBMss3GSVGZTuIWQvsFJAiO4EIiRl6TW+CjxU0qONhdxw0xpNHwzIltXfcSYTjLPaS5uYhI6MxR0Q==" w:salt="2RIdXvxkfHYHpbDgxontjA=="/>
  <w:defaultTabStop w:val="709"/>
  <w:hyphenationZone w:val="4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91"/>
    <w:rsid w:val="0002148A"/>
    <w:rsid w:val="00024F15"/>
    <w:rsid w:val="00024F6A"/>
    <w:rsid w:val="00042D0F"/>
    <w:rsid w:val="00044CA1"/>
    <w:rsid w:val="0005198F"/>
    <w:rsid w:val="000525EB"/>
    <w:rsid w:val="00061430"/>
    <w:rsid w:val="00072798"/>
    <w:rsid w:val="00075231"/>
    <w:rsid w:val="000849C3"/>
    <w:rsid w:val="00092ACC"/>
    <w:rsid w:val="000B0A53"/>
    <w:rsid w:val="000B2937"/>
    <w:rsid w:val="000B3D66"/>
    <w:rsid w:val="000B6490"/>
    <w:rsid w:val="000C27FF"/>
    <w:rsid w:val="000C3121"/>
    <w:rsid w:val="000C5891"/>
    <w:rsid w:val="000C59FD"/>
    <w:rsid w:val="000C6F15"/>
    <w:rsid w:val="000D10D3"/>
    <w:rsid w:val="000D3C49"/>
    <w:rsid w:val="000E7DED"/>
    <w:rsid w:val="000F0B3A"/>
    <w:rsid w:val="000F2476"/>
    <w:rsid w:val="000F5783"/>
    <w:rsid w:val="00100789"/>
    <w:rsid w:val="00102586"/>
    <w:rsid w:val="00112B3B"/>
    <w:rsid w:val="00121707"/>
    <w:rsid w:val="00124F66"/>
    <w:rsid w:val="0012620E"/>
    <w:rsid w:val="00127F1C"/>
    <w:rsid w:val="0013533F"/>
    <w:rsid w:val="00143756"/>
    <w:rsid w:val="00143B7B"/>
    <w:rsid w:val="001534B9"/>
    <w:rsid w:val="00157DA7"/>
    <w:rsid w:val="00180AC5"/>
    <w:rsid w:val="001905D3"/>
    <w:rsid w:val="0019083B"/>
    <w:rsid w:val="001924B4"/>
    <w:rsid w:val="001933D8"/>
    <w:rsid w:val="001A2567"/>
    <w:rsid w:val="001A7A99"/>
    <w:rsid w:val="001B339E"/>
    <w:rsid w:val="001B427C"/>
    <w:rsid w:val="001C6B25"/>
    <w:rsid w:val="001D23CD"/>
    <w:rsid w:val="001D42CA"/>
    <w:rsid w:val="00201370"/>
    <w:rsid w:val="00203581"/>
    <w:rsid w:val="0020527A"/>
    <w:rsid w:val="00211020"/>
    <w:rsid w:val="00216A21"/>
    <w:rsid w:val="00237BC2"/>
    <w:rsid w:val="00242F80"/>
    <w:rsid w:val="002536A9"/>
    <w:rsid w:val="002615D8"/>
    <w:rsid w:val="002622BA"/>
    <w:rsid w:val="0026516A"/>
    <w:rsid w:val="0027588D"/>
    <w:rsid w:val="00277EA8"/>
    <w:rsid w:val="0028218D"/>
    <w:rsid w:val="00284AA8"/>
    <w:rsid w:val="00285908"/>
    <w:rsid w:val="00285B1E"/>
    <w:rsid w:val="00286205"/>
    <w:rsid w:val="0029151B"/>
    <w:rsid w:val="00292C0C"/>
    <w:rsid w:val="00294964"/>
    <w:rsid w:val="00294F2D"/>
    <w:rsid w:val="00296884"/>
    <w:rsid w:val="00296BB1"/>
    <w:rsid w:val="002974E1"/>
    <w:rsid w:val="002A3665"/>
    <w:rsid w:val="002B4B91"/>
    <w:rsid w:val="002C63AA"/>
    <w:rsid w:val="002D096B"/>
    <w:rsid w:val="002D7E7F"/>
    <w:rsid w:val="002F3C9B"/>
    <w:rsid w:val="0030105D"/>
    <w:rsid w:val="0030195D"/>
    <w:rsid w:val="00304FB9"/>
    <w:rsid w:val="003056AC"/>
    <w:rsid w:val="00317C93"/>
    <w:rsid w:val="00321A9E"/>
    <w:rsid w:val="00327685"/>
    <w:rsid w:val="00333B31"/>
    <w:rsid w:val="00334988"/>
    <w:rsid w:val="00342D21"/>
    <w:rsid w:val="00360678"/>
    <w:rsid w:val="00361B29"/>
    <w:rsid w:val="00375A04"/>
    <w:rsid w:val="003811E9"/>
    <w:rsid w:val="00383A82"/>
    <w:rsid w:val="00384F1E"/>
    <w:rsid w:val="0039376C"/>
    <w:rsid w:val="003961CE"/>
    <w:rsid w:val="003B7373"/>
    <w:rsid w:val="003C1DCF"/>
    <w:rsid w:val="003C3371"/>
    <w:rsid w:val="003E14F7"/>
    <w:rsid w:val="0040073A"/>
    <w:rsid w:val="0040555E"/>
    <w:rsid w:val="00411FDD"/>
    <w:rsid w:val="00431798"/>
    <w:rsid w:val="0043434F"/>
    <w:rsid w:val="00442554"/>
    <w:rsid w:val="00444BD7"/>
    <w:rsid w:val="00446739"/>
    <w:rsid w:val="0045488A"/>
    <w:rsid w:val="004565E3"/>
    <w:rsid w:val="00462228"/>
    <w:rsid w:val="00463547"/>
    <w:rsid w:val="004808EC"/>
    <w:rsid w:val="004914C3"/>
    <w:rsid w:val="00492E0D"/>
    <w:rsid w:val="00495FB7"/>
    <w:rsid w:val="0049623A"/>
    <w:rsid w:val="004A222F"/>
    <w:rsid w:val="004A267A"/>
    <w:rsid w:val="004A29D8"/>
    <w:rsid w:val="004B4A55"/>
    <w:rsid w:val="004B6805"/>
    <w:rsid w:val="004B7CBE"/>
    <w:rsid w:val="004C032D"/>
    <w:rsid w:val="004C1A4B"/>
    <w:rsid w:val="004C790F"/>
    <w:rsid w:val="004D15E9"/>
    <w:rsid w:val="004D6292"/>
    <w:rsid w:val="00511CD4"/>
    <w:rsid w:val="005328E9"/>
    <w:rsid w:val="00533502"/>
    <w:rsid w:val="00536C18"/>
    <w:rsid w:val="0054574F"/>
    <w:rsid w:val="005529CF"/>
    <w:rsid w:val="00553049"/>
    <w:rsid w:val="005544A6"/>
    <w:rsid w:val="0055538B"/>
    <w:rsid w:val="0056006A"/>
    <w:rsid w:val="00575703"/>
    <w:rsid w:val="00585FB7"/>
    <w:rsid w:val="00594AB2"/>
    <w:rsid w:val="005A2976"/>
    <w:rsid w:val="005A5F28"/>
    <w:rsid w:val="005C0697"/>
    <w:rsid w:val="005D539F"/>
    <w:rsid w:val="005E34A6"/>
    <w:rsid w:val="0060274E"/>
    <w:rsid w:val="00603277"/>
    <w:rsid w:val="00611713"/>
    <w:rsid w:val="00615F9E"/>
    <w:rsid w:val="0061783C"/>
    <w:rsid w:val="00621A55"/>
    <w:rsid w:val="00626938"/>
    <w:rsid w:val="00632FB1"/>
    <w:rsid w:val="00647CCE"/>
    <w:rsid w:val="00671FBD"/>
    <w:rsid w:val="006842CC"/>
    <w:rsid w:val="00686F21"/>
    <w:rsid w:val="006A3D24"/>
    <w:rsid w:val="006B2AAE"/>
    <w:rsid w:val="006B3BD5"/>
    <w:rsid w:val="006D2842"/>
    <w:rsid w:val="006D2AD8"/>
    <w:rsid w:val="006E07C9"/>
    <w:rsid w:val="006E3836"/>
    <w:rsid w:val="006E582F"/>
    <w:rsid w:val="006F3EE7"/>
    <w:rsid w:val="006F68F0"/>
    <w:rsid w:val="006F6D44"/>
    <w:rsid w:val="00701507"/>
    <w:rsid w:val="0070384D"/>
    <w:rsid w:val="007235CC"/>
    <w:rsid w:val="00725C75"/>
    <w:rsid w:val="007328C2"/>
    <w:rsid w:val="00733DDD"/>
    <w:rsid w:val="0073643D"/>
    <w:rsid w:val="00742962"/>
    <w:rsid w:val="007429DB"/>
    <w:rsid w:val="0075335B"/>
    <w:rsid w:val="007566A5"/>
    <w:rsid w:val="00757009"/>
    <w:rsid w:val="00772AA8"/>
    <w:rsid w:val="00790036"/>
    <w:rsid w:val="00790596"/>
    <w:rsid w:val="00795ABA"/>
    <w:rsid w:val="00797313"/>
    <w:rsid w:val="007973A7"/>
    <w:rsid w:val="007A6636"/>
    <w:rsid w:val="007A696A"/>
    <w:rsid w:val="007B345D"/>
    <w:rsid w:val="007D1CAF"/>
    <w:rsid w:val="007D2011"/>
    <w:rsid w:val="007D22DE"/>
    <w:rsid w:val="007D498B"/>
    <w:rsid w:val="007D4EDD"/>
    <w:rsid w:val="00804682"/>
    <w:rsid w:val="008062A2"/>
    <w:rsid w:val="00815430"/>
    <w:rsid w:val="008163C2"/>
    <w:rsid w:val="00816AA5"/>
    <w:rsid w:val="00820F97"/>
    <w:rsid w:val="00834FCD"/>
    <w:rsid w:val="00837BF9"/>
    <w:rsid w:val="00850234"/>
    <w:rsid w:val="00862307"/>
    <w:rsid w:val="00862991"/>
    <w:rsid w:val="00872ECF"/>
    <w:rsid w:val="008747AC"/>
    <w:rsid w:val="008840B6"/>
    <w:rsid w:val="008A37AF"/>
    <w:rsid w:val="008C0BDE"/>
    <w:rsid w:val="008C41FD"/>
    <w:rsid w:val="008C4B30"/>
    <w:rsid w:val="008C5C01"/>
    <w:rsid w:val="008D1F93"/>
    <w:rsid w:val="008E45FF"/>
    <w:rsid w:val="008F3155"/>
    <w:rsid w:val="008F3635"/>
    <w:rsid w:val="0094755B"/>
    <w:rsid w:val="00947B99"/>
    <w:rsid w:val="0095680C"/>
    <w:rsid w:val="0095799C"/>
    <w:rsid w:val="00964619"/>
    <w:rsid w:val="00983AC2"/>
    <w:rsid w:val="009842D5"/>
    <w:rsid w:val="009943AB"/>
    <w:rsid w:val="0099664B"/>
    <w:rsid w:val="009A214A"/>
    <w:rsid w:val="009A285C"/>
    <w:rsid w:val="009B54A4"/>
    <w:rsid w:val="009C373C"/>
    <w:rsid w:val="009C7272"/>
    <w:rsid w:val="009E1272"/>
    <w:rsid w:val="009E3D28"/>
    <w:rsid w:val="009E52DE"/>
    <w:rsid w:val="009E7712"/>
    <w:rsid w:val="009E7B12"/>
    <w:rsid w:val="009E7C6E"/>
    <w:rsid w:val="009F51BF"/>
    <w:rsid w:val="00A112AB"/>
    <w:rsid w:val="00A168B0"/>
    <w:rsid w:val="00A25268"/>
    <w:rsid w:val="00A26119"/>
    <w:rsid w:val="00A306BA"/>
    <w:rsid w:val="00A36A21"/>
    <w:rsid w:val="00A470C4"/>
    <w:rsid w:val="00A5378D"/>
    <w:rsid w:val="00A57B0A"/>
    <w:rsid w:val="00A61823"/>
    <w:rsid w:val="00A6585A"/>
    <w:rsid w:val="00A67344"/>
    <w:rsid w:val="00A71FE2"/>
    <w:rsid w:val="00A736DC"/>
    <w:rsid w:val="00A748B5"/>
    <w:rsid w:val="00A83264"/>
    <w:rsid w:val="00A8478B"/>
    <w:rsid w:val="00AA4134"/>
    <w:rsid w:val="00AA69EA"/>
    <w:rsid w:val="00AB47FF"/>
    <w:rsid w:val="00AC0D94"/>
    <w:rsid w:val="00AD36E6"/>
    <w:rsid w:val="00AD4912"/>
    <w:rsid w:val="00AE59D2"/>
    <w:rsid w:val="00AE5E4F"/>
    <w:rsid w:val="00AF602F"/>
    <w:rsid w:val="00B004A0"/>
    <w:rsid w:val="00B0646B"/>
    <w:rsid w:val="00B21B22"/>
    <w:rsid w:val="00B3124D"/>
    <w:rsid w:val="00B43C65"/>
    <w:rsid w:val="00B470BA"/>
    <w:rsid w:val="00B50143"/>
    <w:rsid w:val="00B523E8"/>
    <w:rsid w:val="00B52684"/>
    <w:rsid w:val="00B526C8"/>
    <w:rsid w:val="00B60730"/>
    <w:rsid w:val="00B72D3C"/>
    <w:rsid w:val="00B74C9C"/>
    <w:rsid w:val="00B75E3F"/>
    <w:rsid w:val="00B97B71"/>
    <w:rsid w:val="00BA535F"/>
    <w:rsid w:val="00BB39C3"/>
    <w:rsid w:val="00BB5C33"/>
    <w:rsid w:val="00BB7D7E"/>
    <w:rsid w:val="00BC502A"/>
    <w:rsid w:val="00BD19A4"/>
    <w:rsid w:val="00BD2881"/>
    <w:rsid w:val="00BD646B"/>
    <w:rsid w:val="00BD70B6"/>
    <w:rsid w:val="00BF04F1"/>
    <w:rsid w:val="00C0009C"/>
    <w:rsid w:val="00C04D92"/>
    <w:rsid w:val="00C101DB"/>
    <w:rsid w:val="00C203DE"/>
    <w:rsid w:val="00C70283"/>
    <w:rsid w:val="00C728F7"/>
    <w:rsid w:val="00C72F88"/>
    <w:rsid w:val="00C94934"/>
    <w:rsid w:val="00CA5053"/>
    <w:rsid w:val="00CA763D"/>
    <w:rsid w:val="00CB72C7"/>
    <w:rsid w:val="00CC26B8"/>
    <w:rsid w:val="00CC78D1"/>
    <w:rsid w:val="00CD0737"/>
    <w:rsid w:val="00CD2171"/>
    <w:rsid w:val="00CE6228"/>
    <w:rsid w:val="00CE7E00"/>
    <w:rsid w:val="00CF0CB7"/>
    <w:rsid w:val="00CF1025"/>
    <w:rsid w:val="00CF5409"/>
    <w:rsid w:val="00D01642"/>
    <w:rsid w:val="00D0648F"/>
    <w:rsid w:val="00D2497A"/>
    <w:rsid w:val="00D26BC8"/>
    <w:rsid w:val="00D308C1"/>
    <w:rsid w:val="00D375A3"/>
    <w:rsid w:val="00D3787E"/>
    <w:rsid w:val="00D41B03"/>
    <w:rsid w:val="00D60C34"/>
    <w:rsid w:val="00D6651B"/>
    <w:rsid w:val="00D66982"/>
    <w:rsid w:val="00D712DA"/>
    <w:rsid w:val="00D726A0"/>
    <w:rsid w:val="00D73471"/>
    <w:rsid w:val="00D8035B"/>
    <w:rsid w:val="00D97C63"/>
    <w:rsid w:val="00DA0130"/>
    <w:rsid w:val="00DA2144"/>
    <w:rsid w:val="00DC249E"/>
    <w:rsid w:val="00DC24F8"/>
    <w:rsid w:val="00DC637B"/>
    <w:rsid w:val="00DD228E"/>
    <w:rsid w:val="00DD45F8"/>
    <w:rsid w:val="00DE0AE2"/>
    <w:rsid w:val="00DF5C6C"/>
    <w:rsid w:val="00DF7DCB"/>
    <w:rsid w:val="00E03E04"/>
    <w:rsid w:val="00E054DB"/>
    <w:rsid w:val="00E054FD"/>
    <w:rsid w:val="00E100EC"/>
    <w:rsid w:val="00E11695"/>
    <w:rsid w:val="00E134D5"/>
    <w:rsid w:val="00E16FE3"/>
    <w:rsid w:val="00E2068E"/>
    <w:rsid w:val="00E30037"/>
    <w:rsid w:val="00E3452B"/>
    <w:rsid w:val="00E45008"/>
    <w:rsid w:val="00E53683"/>
    <w:rsid w:val="00E72A9F"/>
    <w:rsid w:val="00EA162B"/>
    <w:rsid w:val="00EB43D3"/>
    <w:rsid w:val="00EC5088"/>
    <w:rsid w:val="00ED15D0"/>
    <w:rsid w:val="00EE4545"/>
    <w:rsid w:val="00EE64AA"/>
    <w:rsid w:val="00EE6CBF"/>
    <w:rsid w:val="00F047DF"/>
    <w:rsid w:val="00F110E2"/>
    <w:rsid w:val="00F20DD4"/>
    <w:rsid w:val="00F21551"/>
    <w:rsid w:val="00F2408E"/>
    <w:rsid w:val="00F4195D"/>
    <w:rsid w:val="00F46314"/>
    <w:rsid w:val="00F53CA3"/>
    <w:rsid w:val="00F61FB5"/>
    <w:rsid w:val="00F63F46"/>
    <w:rsid w:val="00F668FA"/>
    <w:rsid w:val="00F67D83"/>
    <w:rsid w:val="00F716B4"/>
    <w:rsid w:val="00F84238"/>
    <w:rsid w:val="00F85F50"/>
    <w:rsid w:val="00FB54E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8D94EEC"/>
  <w15:docId w15:val="{F6E7132C-8511-471D-9841-98C2179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qFormat/>
    <w:pPr>
      <w:keepNext/>
      <w:spacing w:before="40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/>
      <w:b/>
      <w:i/>
      <w:sz w:val="22"/>
    </w:rPr>
  </w:style>
  <w:style w:type="paragraph" w:styleId="Rubrik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i/>
      <w:sz w:val="22"/>
    </w:rPr>
  </w:style>
  <w:style w:type="paragraph" w:styleId="Rubrik4">
    <w:name w:val="heading 4"/>
    <w:basedOn w:val="Normal"/>
    <w:next w:val="Normal"/>
    <w:qFormat/>
    <w:pPr>
      <w:keepNext/>
      <w:ind w:right="-426"/>
      <w:outlineLvl w:val="3"/>
    </w:pPr>
    <w:rPr>
      <w:rFonts w:ascii="Arial" w:hAnsi="Arial"/>
      <w:b/>
      <w:sz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next w:val="Normal"/>
    <w:rPr>
      <w:rFonts w:ascii="Arial" w:hAnsi="Arial"/>
      <w:b/>
      <w:sz w:val="28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customStyle="1" w:styleId="sklrubrik1">
    <w:name w:val="sklrubrik1"/>
    <w:basedOn w:val="Normal"/>
    <w:next w:val="Normal"/>
    <w:pPr>
      <w:ind w:right="283"/>
    </w:pPr>
    <w:rPr>
      <w:b/>
      <w:caps/>
    </w:rPr>
  </w:style>
  <w:style w:type="character" w:styleId="Hyperlnk">
    <w:name w:val="Hyperlink"/>
    <w:semiHidden/>
    <w:rPr>
      <w:color w:val="0000FF"/>
      <w:u w:val="single"/>
    </w:rPr>
  </w:style>
  <w:style w:type="paragraph" w:styleId="Brdtext">
    <w:name w:val="Body Text"/>
    <w:basedOn w:val="Normal"/>
    <w:semiHidden/>
    <w:rPr>
      <w:color w:val="FF0000"/>
    </w:rPr>
  </w:style>
  <w:style w:type="paragraph" w:styleId="Brdtext2">
    <w:name w:val="Body Text 2"/>
    <w:basedOn w:val="Normal"/>
    <w:semiHidden/>
    <w:pPr>
      <w:tabs>
        <w:tab w:val="left" w:pos="2268"/>
      </w:tabs>
      <w:ind w:right="-143"/>
    </w:pPr>
    <w:rPr>
      <w:color w:val="FF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49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34988"/>
    <w:rPr>
      <w:rFonts w:ascii="Tahoma" w:hAnsi="Tahoma" w:cs="Tahoma"/>
      <w:sz w:val="16"/>
      <w:szCs w:val="16"/>
    </w:rPr>
  </w:style>
  <w:style w:type="character" w:styleId="Sidnummer">
    <w:name w:val="page number"/>
    <w:rsid w:val="00D73471"/>
    <w:rPr>
      <w:lang w:val="sv-SE"/>
    </w:rPr>
  </w:style>
  <w:style w:type="paragraph" w:customStyle="1" w:styleId="sidfot0">
    <w:name w:val="sidfot"/>
    <w:rsid w:val="00044CA1"/>
    <w:rPr>
      <w:rFonts w:ascii="Arial" w:hAnsi="Arial"/>
      <w:noProof/>
      <w:sz w:val="15"/>
    </w:rPr>
  </w:style>
  <w:style w:type="paragraph" w:customStyle="1" w:styleId="Sidhuvud2">
    <w:name w:val="Sidhuvud_2"/>
    <w:rsid w:val="00A57B0A"/>
    <w:rPr>
      <w:rFonts w:ascii="Times New Roman" w:hAnsi="Times New Roman"/>
      <w:caps/>
    </w:rPr>
  </w:style>
  <w:style w:type="character" w:customStyle="1" w:styleId="SidhuvudChar">
    <w:name w:val="Sidhuvud Char"/>
    <w:link w:val="Sidhuvud"/>
    <w:rsid w:val="00AD4912"/>
    <w:rPr>
      <w:rFonts w:ascii="Times New Roman" w:hAnsi="Times New Roman"/>
      <w:sz w:val="24"/>
    </w:rPr>
  </w:style>
  <w:style w:type="character" w:customStyle="1" w:styleId="SidfotChar">
    <w:name w:val="Sidfot Char"/>
    <w:basedOn w:val="Standardstycketeckensnitt"/>
    <w:link w:val="Sidfot"/>
    <w:rsid w:val="00834FCD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2C63A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C9493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bildning.nfc@polisen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bildning.nfc@polise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lf.bergholm@msb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bias.wallentin@polisen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SOffice97\Mallar\Brev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CCA9-7E95-4359-BB95-26B6F173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Brevs.dot</Template>
  <TotalTime>0</TotalTime>
  <Pages>3</Pages>
  <Words>443</Words>
  <Characters>3029</Characters>
  <Application>Microsoft Office Word</Application>
  <DocSecurity>0</DocSecurity>
  <Lines>116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«MyndighetFöretag» «i» «Pmyndort»</vt:lpstr>
      <vt:lpstr>«MyndighetFöretag» «i» «Pmyndort»</vt:lpstr>
    </vt:vector>
  </TitlesOfParts>
  <Company>RPS</Company>
  <LinksUpToDate>false</LinksUpToDate>
  <CharactersWithSpaces>3388</CharactersWithSpaces>
  <SharedDoc>false</SharedDoc>
  <HLinks>
    <vt:vector size="36" baseType="variant">
      <vt:variant>
        <vt:i4>4391015</vt:i4>
      </vt:variant>
      <vt:variant>
        <vt:i4>15</vt:i4>
      </vt:variant>
      <vt:variant>
        <vt:i4>0</vt:i4>
      </vt:variant>
      <vt:variant>
        <vt:i4>5</vt:i4>
      </vt:variant>
      <vt:variant>
        <vt:lpwstr>mailto:ann-louise.johansson@msb.se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http://www.msb.se/revinge</vt:lpwstr>
      </vt:variant>
      <vt:variant>
        <vt:lpwstr/>
      </vt:variant>
      <vt:variant>
        <vt:i4>2359384</vt:i4>
      </vt:variant>
      <vt:variant>
        <vt:i4>9</vt:i4>
      </vt:variant>
      <vt:variant>
        <vt:i4>0</vt:i4>
      </vt:variant>
      <vt:variant>
        <vt:i4>5</vt:i4>
      </vt:variant>
      <vt:variant>
        <vt:lpwstr>mailto:caroline.magnusson@polisen.se</vt:lpwstr>
      </vt:variant>
      <vt:variant>
        <vt:lpwstr/>
      </vt:variant>
      <vt:variant>
        <vt:i4>5832745</vt:i4>
      </vt:variant>
      <vt:variant>
        <vt:i4>6</vt:i4>
      </vt:variant>
      <vt:variant>
        <vt:i4>0</vt:i4>
      </vt:variant>
      <vt:variant>
        <vt:i4>5</vt:i4>
      </vt:variant>
      <vt:variant>
        <vt:lpwstr>mailto:tobias.wallentin@polisen.se</vt:lpwstr>
      </vt:variant>
      <vt:variant>
        <vt:lpwstr/>
      </vt:variant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http://www.ostgotatrafiken.se/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mailto:receptionen.revinge@msb.se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«MyndighetFöretag» «i» «Pmyndort»</dc:title>
  <dc:creator>Lindberg_Susanne</dc:creator>
  <cp:lastModifiedBy>Annika Linder</cp:lastModifiedBy>
  <cp:revision>33</cp:revision>
  <cp:lastPrinted>2022-11-11T12:12:00Z</cp:lastPrinted>
  <dcterms:created xsi:type="dcterms:W3CDTF">2023-06-27T11:13:00Z</dcterms:created>
  <dcterms:modified xsi:type="dcterms:W3CDTF">2025-05-15T13:25:00Z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