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AA056" w14:textId="2F493E4B" w:rsidR="00BD6907" w:rsidRDefault="00BD6907" w:rsidP="00BD6907">
      <w:pPr>
        <w:tabs>
          <w:tab w:val="left" w:pos="1134"/>
          <w:tab w:val="left" w:pos="4395"/>
          <w:tab w:val="left" w:pos="4820"/>
        </w:tabs>
        <w:rPr>
          <w:rFonts w:ascii="Arial" w:hAnsi="Arial"/>
          <w:b/>
        </w:rPr>
      </w:pPr>
      <w:r>
        <w:rPr>
          <w:rFonts w:ascii="Arial" w:hAnsi="Arial"/>
          <w:b/>
        </w:rPr>
        <w:t>Kontrollant:</w:t>
      </w:r>
      <w:r w:rsidR="004D5649">
        <w:rPr>
          <w:rFonts w:ascii="Arial" w:hAnsi="Arial"/>
          <w:b/>
        </w:rPr>
        <w:t xml:space="preserve"> </w:t>
      </w:r>
      <w:r w:rsidR="004D5649" w:rsidRPr="002A79F4">
        <w:rPr>
          <w:rFonts w:ascii="Arial" w:eastAsia="MS Mincho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4D5649" w:rsidRPr="002A79F4">
        <w:rPr>
          <w:rFonts w:ascii="Arial" w:eastAsia="MS Mincho" w:hAnsi="Arial" w:cs="Arial"/>
          <w:sz w:val="22"/>
          <w:szCs w:val="22"/>
        </w:rPr>
        <w:instrText xml:space="preserve"> FORMTEXT </w:instrText>
      </w:r>
      <w:r w:rsidR="004D5649" w:rsidRPr="002A79F4">
        <w:rPr>
          <w:rFonts w:ascii="Arial" w:eastAsia="MS Mincho" w:hAnsi="Arial" w:cs="Arial"/>
          <w:sz w:val="22"/>
          <w:szCs w:val="22"/>
        </w:rPr>
      </w:r>
      <w:r w:rsidR="004D5649" w:rsidRPr="002A79F4">
        <w:rPr>
          <w:rFonts w:ascii="Arial" w:eastAsia="MS Mincho" w:hAnsi="Arial" w:cs="Arial"/>
          <w:sz w:val="22"/>
          <w:szCs w:val="22"/>
        </w:rPr>
        <w:fldChar w:fldCharType="separate"/>
      </w:r>
      <w:r w:rsidR="004D5649" w:rsidRPr="002A79F4">
        <w:rPr>
          <w:rFonts w:ascii="Arial" w:eastAsia="MS Mincho" w:hAnsi="Arial" w:cs="Arial"/>
          <w:sz w:val="22"/>
          <w:szCs w:val="22"/>
        </w:rPr>
        <w:t> </w:t>
      </w:r>
      <w:r w:rsidR="004D5649" w:rsidRPr="002A79F4">
        <w:rPr>
          <w:rFonts w:ascii="Arial" w:eastAsia="MS Mincho" w:hAnsi="Arial" w:cs="Arial"/>
          <w:sz w:val="22"/>
          <w:szCs w:val="22"/>
        </w:rPr>
        <w:t> </w:t>
      </w:r>
      <w:r w:rsidR="004D5649" w:rsidRPr="002A79F4">
        <w:rPr>
          <w:rFonts w:ascii="Arial" w:eastAsia="MS Mincho" w:hAnsi="Arial" w:cs="Arial"/>
          <w:sz w:val="22"/>
          <w:szCs w:val="22"/>
        </w:rPr>
        <w:t> </w:t>
      </w:r>
      <w:r w:rsidR="004D5649" w:rsidRPr="002A79F4">
        <w:rPr>
          <w:rFonts w:ascii="Arial" w:eastAsia="MS Mincho" w:hAnsi="Arial" w:cs="Arial"/>
          <w:sz w:val="22"/>
          <w:szCs w:val="22"/>
        </w:rPr>
        <w:t> </w:t>
      </w:r>
      <w:r w:rsidR="004D5649" w:rsidRPr="002A79F4">
        <w:rPr>
          <w:rFonts w:ascii="Arial" w:eastAsia="MS Mincho" w:hAnsi="Arial" w:cs="Arial"/>
          <w:sz w:val="22"/>
          <w:szCs w:val="22"/>
        </w:rPr>
        <w:t> </w:t>
      </w:r>
      <w:r w:rsidR="004D5649" w:rsidRPr="002A79F4">
        <w:rPr>
          <w:rFonts w:ascii="Arial" w:eastAsia="MS Mincho" w:hAnsi="Arial" w:cs="Arial"/>
          <w:sz w:val="22"/>
          <w:szCs w:val="22"/>
        </w:rPr>
        <w:fldChar w:fldCharType="end"/>
      </w:r>
      <w:r w:rsidRPr="002221E2">
        <w:rPr>
          <w:rFonts w:ascii="Arial" w:eastAsia="MS Mincho" w:hAnsi="Arial" w:cs="Arial"/>
        </w:rPr>
        <w:tab/>
      </w:r>
      <w:r w:rsidRPr="00BE7676">
        <w:rPr>
          <w:rFonts w:ascii="Arial" w:eastAsia="MS Mincho" w:hAnsi="Arial" w:cs="Arial"/>
          <w:b/>
        </w:rPr>
        <w:t>Kontrolldatum</w:t>
      </w:r>
      <w:r w:rsidRPr="00A9444C">
        <w:rPr>
          <w:rFonts w:ascii="Arial" w:hAnsi="Arial"/>
          <w:b/>
        </w:rPr>
        <w:t>:</w:t>
      </w:r>
      <w:r w:rsidRPr="00387838">
        <w:rPr>
          <w:rFonts w:ascii="Arial" w:eastAsia="MS Mincho" w:hAnsi="Arial" w:cs="Arial"/>
        </w:rPr>
        <w:t xml:space="preserve"> </w:t>
      </w:r>
      <w:r w:rsidR="004D5649" w:rsidRPr="002A79F4">
        <w:rPr>
          <w:rFonts w:ascii="Arial" w:eastAsia="MS Mincho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4D5649" w:rsidRPr="002A79F4">
        <w:rPr>
          <w:rFonts w:ascii="Arial" w:eastAsia="MS Mincho" w:hAnsi="Arial" w:cs="Arial"/>
          <w:sz w:val="22"/>
          <w:szCs w:val="22"/>
        </w:rPr>
        <w:instrText xml:space="preserve"> FORMTEXT </w:instrText>
      </w:r>
      <w:r w:rsidR="004D5649" w:rsidRPr="002A79F4">
        <w:rPr>
          <w:rFonts w:ascii="Arial" w:eastAsia="MS Mincho" w:hAnsi="Arial" w:cs="Arial"/>
          <w:sz w:val="22"/>
          <w:szCs w:val="22"/>
        </w:rPr>
      </w:r>
      <w:r w:rsidR="004D5649" w:rsidRPr="002A79F4">
        <w:rPr>
          <w:rFonts w:ascii="Arial" w:eastAsia="MS Mincho" w:hAnsi="Arial" w:cs="Arial"/>
          <w:sz w:val="22"/>
          <w:szCs w:val="22"/>
        </w:rPr>
        <w:fldChar w:fldCharType="separate"/>
      </w:r>
      <w:r w:rsidR="004D5649" w:rsidRPr="002A79F4">
        <w:rPr>
          <w:rFonts w:ascii="Arial" w:eastAsia="MS Mincho" w:hAnsi="Arial" w:cs="Arial"/>
          <w:sz w:val="22"/>
          <w:szCs w:val="22"/>
        </w:rPr>
        <w:t> </w:t>
      </w:r>
      <w:r w:rsidR="004D5649" w:rsidRPr="002A79F4">
        <w:rPr>
          <w:rFonts w:ascii="Arial" w:eastAsia="MS Mincho" w:hAnsi="Arial" w:cs="Arial"/>
          <w:sz w:val="22"/>
          <w:szCs w:val="22"/>
        </w:rPr>
        <w:t> </w:t>
      </w:r>
      <w:r w:rsidR="004D5649" w:rsidRPr="002A79F4">
        <w:rPr>
          <w:rFonts w:ascii="Arial" w:eastAsia="MS Mincho" w:hAnsi="Arial" w:cs="Arial"/>
          <w:sz w:val="22"/>
          <w:szCs w:val="22"/>
        </w:rPr>
        <w:t> </w:t>
      </w:r>
      <w:r w:rsidR="004D5649" w:rsidRPr="002A79F4">
        <w:rPr>
          <w:rFonts w:ascii="Arial" w:eastAsia="MS Mincho" w:hAnsi="Arial" w:cs="Arial"/>
          <w:sz w:val="22"/>
          <w:szCs w:val="22"/>
        </w:rPr>
        <w:t> </w:t>
      </w:r>
      <w:r w:rsidR="004D5649" w:rsidRPr="002A79F4">
        <w:rPr>
          <w:rFonts w:ascii="Arial" w:eastAsia="MS Mincho" w:hAnsi="Arial" w:cs="Arial"/>
          <w:sz w:val="22"/>
          <w:szCs w:val="22"/>
        </w:rPr>
        <w:t> </w:t>
      </w:r>
      <w:r w:rsidR="004D5649" w:rsidRPr="002A79F4">
        <w:rPr>
          <w:rFonts w:ascii="Arial" w:eastAsia="MS Mincho" w:hAnsi="Arial" w:cs="Arial"/>
          <w:sz w:val="22"/>
          <w:szCs w:val="22"/>
        </w:rPr>
        <w:fldChar w:fldCharType="end"/>
      </w:r>
    </w:p>
    <w:p w14:paraId="6285DDAE" w14:textId="07EE9F07" w:rsidR="00BD6907" w:rsidRDefault="00BD6907" w:rsidP="00BD6907">
      <w:pPr>
        <w:tabs>
          <w:tab w:val="left" w:pos="1134"/>
          <w:tab w:val="left" w:pos="4395"/>
          <w:tab w:val="left" w:pos="4820"/>
        </w:tabs>
        <w:rPr>
          <w:rFonts w:ascii="Arial" w:hAnsi="Arial"/>
        </w:rPr>
      </w:pPr>
      <w:r w:rsidRPr="00C6023B">
        <w:rPr>
          <w:rFonts w:ascii="Arial" w:hAnsi="Arial"/>
        </w:rPr>
        <w:t>Skyddsrumsnummer:</w:t>
      </w:r>
      <w:r w:rsidR="004D5649">
        <w:rPr>
          <w:rFonts w:ascii="Arial" w:hAnsi="Arial"/>
        </w:rPr>
        <w:t xml:space="preserve"> </w:t>
      </w:r>
      <w:r w:rsidR="004D5649" w:rsidRPr="002A79F4">
        <w:rPr>
          <w:rFonts w:ascii="Arial" w:eastAsia="MS Mincho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4D5649" w:rsidRPr="002A79F4">
        <w:rPr>
          <w:rFonts w:ascii="Arial" w:eastAsia="MS Mincho" w:hAnsi="Arial" w:cs="Arial"/>
          <w:sz w:val="22"/>
          <w:szCs w:val="22"/>
        </w:rPr>
        <w:instrText xml:space="preserve"> FORMTEXT </w:instrText>
      </w:r>
      <w:r w:rsidR="004D5649" w:rsidRPr="002A79F4">
        <w:rPr>
          <w:rFonts w:ascii="Arial" w:eastAsia="MS Mincho" w:hAnsi="Arial" w:cs="Arial"/>
          <w:sz w:val="22"/>
          <w:szCs w:val="22"/>
        </w:rPr>
      </w:r>
      <w:r w:rsidR="004D5649" w:rsidRPr="002A79F4">
        <w:rPr>
          <w:rFonts w:ascii="Arial" w:eastAsia="MS Mincho" w:hAnsi="Arial" w:cs="Arial"/>
          <w:sz w:val="22"/>
          <w:szCs w:val="22"/>
        </w:rPr>
        <w:fldChar w:fldCharType="separate"/>
      </w:r>
      <w:r w:rsidR="00B53CE1">
        <w:rPr>
          <w:rFonts w:ascii="Arial" w:eastAsia="MS Mincho" w:hAnsi="Arial" w:cs="Arial"/>
          <w:sz w:val="22"/>
          <w:szCs w:val="22"/>
        </w:rPr>
        <w:t> </w:t>
      </w:r>
      <w:r w:rsidR="00B53CE1">
        <w:rPr>
          <w:rFonts w:ascii="Arial" w:eastAsia="MS Mincho" w:hAnsi="Arial" w:cs="Arial"/>
          <w:sz w:val="22"/>
          <w:szCs w:val="22"/>
        </w:rPr>
        <w:t> </w:t>
      </w:r>
      <w:r w:rsidR="00B53CE1">
        <w:rPr>
          <w:rFonts w:ascii="Arial" w:eastAsia="MS Mincho" w:hAnsi="Arial" w:cs="Arial"/>
          <w:sz w:val="22"/>
          <w:szCs w:val="22"/>
        </w:rPr>
        <w:t> </w:t>
      </w:r>
      <w:r w:rsidR="00B53CE1">
        <w:rPr>
          <w:rFonts w:ascii="Arial" w:eastAsia="MS Mincho" w:hAnsi="Arial" w:cs="Arial"/>
          <w:sz w:val="22"/>
          <w:szCs w:val="22"/>
        </w:rPr>
        <w:t> </w:t>
      </w:r>
      <w:r w:rsidR="00B53CE1">
        <w:rPr>
          <w:rFonts w:ascii="Arial" w:eastAsia="MS Mincho" w:hAnsi="Arial" w:cs="Arial"/>
          <w:sz w:val="22"/>
          <w:szCs w:val="22"/>
        </w:rPr>
        <w:t> </w:t>
      </w:r>
      <w:r w:rsidR="004D5649" w:rsidRPr="002A79F4">
        <w:rPr>
          <w:rFonts w:ascii="Arial" w:eastAsia="MS Mincho" w:hAnsi="Arial" w:cs="Arial"/>
          <w:sz w:val="22"/>
          <w:szCs w:val="22"/>
        </w:rPr>
        <w:fldChar w:fldCharType="end"/>
      </w:r>
      <w:r>
        <w:rPr>
          <w:rFonts w:ascii="Arial" w:hAnsi="Arial"/>
        </w:rPr>
        <w:tab/>
        <w:t xml:space="preserve">Antal platser: </w:t>
      </w:r>
      <w:r w:rsidR="004D5649" w:rsidRPr="002A79F4">
        <w:rPr>
          <w:rFonts w:ascii="Arial" w:eastAsia="MS Mincho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4D5649" w:rsidRPr="002A79F4">
        <w:rPr>
          <w:rFonts w:ascii="Arial" w:eastAsia="MS Mincho" w:hAnsi="Arial" w:cs="Arial"/>
          <w:sz w:val="22"/>
          <w:szCs w:val="22"/>
        </w:rPr>
        <w:instrText xml:space="preserve"> FORMTEXT </w:instrText>
      </w:r>
      <w:r w:rsidR="004D5649" w:rsidRPr="002A79F4">
        <w:rPr>
          <w:rFonts w:ascii="Arial" w:eastAsia="MS Mincho" w:hAnsi="Arial" w:cs="Arial"/>
          <w:sz w:val="22"/>
          <w:szCs w:val="22"/>
        </w:rPr>
      </w:r>
      <w:r w:rsidR="004D5649" w:rsidRPr="002A79F4">
        <w:rPr>
          <w:rFonts w:ascii="Arial" w:eastAsia="MS Mincho" w:hAnsi="Arial" w:cs="Arial"/>
          <w:sz w:val="22"/>
          <w:szCs w:val="22"/>
        </w:rPr>
        <w:fldChar w:fldCharType="separate"/>
      </w:r>
      <w:r w:rsidR="004D5649" w:rsidRPr="002A79F4">
        <w:rPr>
          <w:rFonts w:ascii="Arial" w:eastAsia="MS Mincho" w:hAnsi="Arial" w:cs="Arial"/>
          <w:sz w:val="22"/>
          <w:szCs w:val="22"/>
        </w:rPr>
        <w:t> </w:t>
      </w:r>
      <w:r w:rsidR="004D5649" w:rsidRPr="002A79F4">
        <w:rPr>
          <w:rFonts w:ascii="Arial" w:eastAsia="MS Mincho" w:hAnsi="Arial" w:cs="Arial"/>
          <w:sz w:val="22"/>
          <w:szCs w:val="22"/>
        </w:rPr>
        <w:t> </w:t>
      </w:r>
      <w:r w:rsidR="004D5649" w:rsidRPr="002A79F4">
        <w:rPr>
          <w:rFonts w:ascii="Arial" w:eastAsia="MS Mincho" w:hAnsi="Arial" w:cs="Arial"/>
          <w:sz w:val="22"/>
          <w:szCs w:val="22"/>
        </w:rPr>
        <w:t> </w:t>
      </w:r>
      <w:r w:rsidR="004D5649" w:rsidRPr="002A79F4">
        <w:rPr>
          <w:rFonts w:ascii="Arial" w:eastAsia="MS Mincho" w:hAnsi="Arial" w:cs="Arial"/>
          <w:sz w:val="22"/>
          <w:szCs w:val="22"/>
        </w:rPr>
        <w:t> </w:t>
      </w:r>
      <w:r w:rsidR="004D5649" w:rsidRPr="002A79F4">
        <w:rPr>
          <w:rFonts w:ascii="Arial" w:eastAsia="MS Mincho" w:hAnsi="Arial" w:cs="Arial"/>
          <w:sz w:val="22"/>
          <w:szCs w:val="22"/>
        </w:rPr>
        <w:t> </w:t>
      </w:r>
      <w:r w:rsidR="004D5649" w:rsidRPr="002A79F4">
        <w:rPr>
          <w:rFonts w:ascii="Arial" w:eastAsia="MS Mincho" w:hAnsi="Arial" w:cs="Arial"/>
          <w:sz w:val="22"/>
          <w:szCs w:val="22"/>
        </w:rPr>
        <w:fldChar w:fldCharType="end"/>
      </w:r>
    </w:p>
    <w:p w14:paraId="44963F44" w14:textId="79EC9C1A" w:rsidR="00BD6907" w:rsidRDefault="00BD6907" w:rsidP="00BD6907">
      <w:pPr>
        <w:tabs>
          <w:tab w:val="left" w:pos="4395"/>
        </w:tabs>
        <w:rPr>
          <w:rFonts w:ascii="Arial" w:hAnsi="Arial"/>
        </w:rPr>
      </w:pPr>
      <w:r>
        <w:rPr>
          <w:rFonts w:ascii="Arial" w:hAnsi="Arial"/>
        </w:rPr>
        <w:t>Storlek:</w:t>
      </w:r>
      <w:r w:rsidR="004D5649">
        <w:rPr>
          <w:rFonts w:ascii="Arial" w:hAnsi="Arial"/>
        </w:rPr>
        <w:t xml:space="preserve"> </w:t>
      </w:r>
      <w:r w:rsidR="004D5649" w:rsidRPr="002A79F4">
        <w:rPr>
          <w:rFonts w:ascii="Arial" w:eastAsia="MS Mincho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4D5649" w:rsidRPr="002A79F4">
        <w:rPr>
          <w:rFonts w:ascii="Arial" w:eastAsia="MS Mincho" w:hAnsi="Arial" w:cs="Arial"/>
          <w:sz w:val="22"/>
          <w:szCs w:val="22"/>
        </w:rPr>
        <w:instrText xml:space="preserve"> FORMTEXT </w:instrText>
      </w:r>
      <w:r w:rsidR="004D5649" w:rsidRPr="002A79F4">
        <w:rPr>
          <w:rFonts w:ascii="Arial" w:eastAsia="MS Mincho" w:hAnsi="Arial" w:cs="Arial"/>
          <w:sz w:val="22"/>
          <w:szCs w:val="22"/>
        </w:rPr>
      </w:r>
      <w:r w:rsidR="004D5649" w:rsidRPr="002A79F4">
        <w:rPr>
          <w:rFonts w:ascii="Arial" w:eastAsia="MS Mincho" w:hAnsi="Arial" w:cs="Arial"/>
          <w:sz w:val="22"/>
          <w:szCs w:val="22"/>
        </w:rPr>
        <w:fldChar w:fldCharType="separate"/>
      </w:r>
      <w:r w:rsidR="004D5649" w:rsidRPr="002A79F4">
        <w:rPr>
          <w:rFonts w:ascii="Arial" w:eastAsia="MS Mincho" w:hAnsi="Arial" w:cs="Arial"/>
          <w:sz w:val="22"/>
          <w:szCs w:val="22"/>
        </w:rPr>
        <w:t> </w:t>
      </w:r>
      <w:r w:rsidR="004D5649" w:rsidRPr="002A79F4">
        <w:rPr>
          <w:rFonts w:ascii="Arial" w:eastAsia="MS Mincho" w:hAnsi="Arial" w:cs="Arial"/>
          <w:sz w:val="22"/>
          <w:szCs w:val="22"/>
        </w:rPr>
        <w:t> </w:t>
      </w:r>
      <w:r w:rsidR="004D5649" w:rsidRPr="002A79F4">
        <w:rPr>
          <w:rFonts w:ascii="Arial" w:eastAsia="MS Mincho" w:hAnsi="Arial" w:cs="Arial"/>
          <w:sz w:val="22"/>
          <w:szCs w:val="22"/>
        </w:rPr>
        <w:t> </w:t>
      </w:r>
      <w:r w:rsidR="004D5649" w:rsidRPr="002A79F4">
        <w:rPr>
          <w:rFonts w:ascii="Arial" w:eastAsia="MS Mincho" w:hAnsi="Arial" w:cs="Arial"/>
          <w:sz w:val="22"/>
          <w:szCs w:val="22"/>
        </w:rPr>
        <w:t> </w:t>
      </w:r>
      <w:r w:rsidR="004D5649" w:rsidRPr="002A79F4">
        <w:rPr>
          <w:rFonts w:ascii="Arial" w:eastAsia="MS Mincho" w:hAnsi="Arial" w:cs="Arial"/>
          <w:sz w:val="22"/>
          <w:szCs w:val="22"/>
        </w:rPr>
        <w:t> </w:t>
      </w:r>
      <w:r w:rsidR="004D5649" w:rsidRPr="002A79F4">
        <w:rPr>
          <w:rFonts w:ascii="Arial" w:eastAsia="MS Mincho" w:hAnsi="Arial" w:cs="Arial"/>
          <w:sz w:val="22"/>
          <w:szCs w:val="22"/>
        </w:rPr>
        <w:fldChar w:fldCharType="end"/>
      </w:r>
      <w:r>
        <w:rPr>
          <w:rFonts w:ascii="Arial" w:hAnsi="Arial"/>
        </w:rPr>
        <w:tab/>
        <w:t xml:space="preserve">Koordinater (N/E): </w:t>
      </w:r>
      <w:r w:rsidR="004D5649" w:rsidRPr="002A79F4">
        <w:rPr>
          <w:rFonts w:ascii="Arial" w:eastAsia="MS Mincho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4D5649" w:rsidRPr="002A79F4">
        <w:rPr>
          <w:rFonts w:ascii="Arial" w:eastAsia="MS Mincho" w:hAnsi="Arial" w:cs="Arial"/>
          <w:sz w:val="22"/>
          <w:szCs w:val="22"/>
        </w:rPr>
        <w:instrText xml:space="preserve"> FORMTEXT </w:instrText>
      </w:r>
      <w:r w:rsidR="004D5649" w:rsidRPr="002A79F4">
        <w:rPr>
          <w:rFonts w:ascii="Arial" w:eastAsia="MS Mincho" w:hAnsi="Arial" w:cs="Arial"/>
          <w:sz w:val="22"/>
          <w:szCs w:val="22"/>
        </w:rPr>
      </w:r>
      <w:r w:rsidR="004D5649" w:rsidRPr="002A79F4">
        <w:rPr>
          <w:rFonts w:ascii="Arial" w:eastAsia="MS Mincho" w:hAnsi="Arial" w:cs="Arial"/>
          <w:sz w:val="22"/>
          <w:szCs w:val="22"/>
        </w:rPr>
        <w:fldChar w:fldCharType="separate"/>
      </w:r>
      <w:r w:rsidR="004D5649" w:rsidRPr="002A79F4">
        <w:rPr>
          <w:rFonts w:ascii="Arial" w:eastAsia="MS Mincho" w:hAnsi="Arial" w:cs="Arial"/>
          <w:sz w:val="22"/>
          <w:szCs w:val="22"/>
        </w:rPr>
        <w:t> </w:t>
      </w:r>
      <w:r w:rsidR="004D5649" w:rsidRPr="002A79F4">
        <w:rPr>
          <w:rFonts w:ascii="Arial" w:eastAsia="MS Mincho" w:hAnsi="Arial" w:cs="Arial"/>
          <w:sz w:val="22"/>
          <w:szCs w:val="22"/>
        </w:rPr>
        <w:t> </w:t>
      </w:r>
      <w:r w:rsidR="004D5649" w:rsidRPr="002A79F4">
        <w:rPr>
          <w:rFonts w:ascii="Arial" w:eastAsia="MS Mincho" w:hAnsi="Arial" w:cs="Arial"/>
          <w:sz w:val="22"/>
          <w:szCs w:val="22"/>
        </w:rPr>
        <w:t> </w:t>
      </w:r>
      <w:r w:rsidR="004D5649" w:rsidRPr="002A79F4">
        <w:rPr>
          <w:rFonts w:ascii="Arial" w:eastAsia="MS Mincho" w:hAnsi="Arial" w:cs="Arial"/>
          <w:sz w:val="22"/>
          <w:szCs w:val="22"/>
        </w:rPr>
        <w:t> </w:t>
      </w:r>
      <w:r w:rsidR="004D5649" w:rsidRPr="002A79F4">
        <w:rPr>
          <w:rFonts w:ascii="Arial" w:eastAsia="MS Mincho" w:hAnsi="Arial" w:cs="Arial"/>
          <w:sz w:val="22"/>
          <w:szCs w:val="22"/>
        </w:rPr>
        <w:t> </w:t>
      </w:r>
      <w:r w:rsidR="004D5649" w:rsidRPr="002A79F4">
        <w:rPr>
          <w:rFonts w:ascii="Arial" w:eastAsia="MS Mincho" w:hAnsi="Arial" w:cs="Arial"/>
          <w:sz w:val="22"/>
          <w:szCs w:val="22"/>
        </w:rPr>
        <w:fldChar w:fldCharType="end"/>
      </w:r>
    </w:p>
    <w:p w14:paraId="5305F27D" w14:textId="052D7CF9" w:rsidR="00BD6907" w:rsidRPr="00C6023B" w:rsidRDefault="00BD6907" w:rsidP="00BD6907">
      <w:pPr>
        <w:tabs>
          <w:tab w:val="left" w:pos="4395"/>
        </w:tabs>
        <w:rPr>
          <w:rFonts w:ascii="Arial" w:hAnsi="Arial"/>
        </w:rPr>
      </w:pPr>
      <w:r>
        <w:rPr>
          <w:rFonts w:ascii="Arial" w:hAnsi="Arial"/>
        </w:rPr>
        <w:t xml:space="preserve">Adress: </w:t>
      </w:r>
      <w:r w:rsidR="004D5649" w:rsidRPr="002A79F4">
        <w:rPr>
          <w:rFonts w:ascii="Arial" w:eastAsia="MS Mincho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4D5649" w:rsidRPr="002A79F4">
        <w:rPr>
          <w:rFonts w:ascii="Arial" w:eastAsia="MS Mincho" w:hAnsi="Arial" w:cs="Arial"/>
          <w:sz w:val="22"/>
          <w:szCs w:val="22"/>
        </w:rPr>
        <w:instrText xml:space="preserve"> FORMTEXT </w:instrText>
      </w:r>
      <w:r w:rsidR="004D5649" w:rsidRPr="002A79F4">
        <w:rPr>
          <w:rFonts w:ascii="Arial" w:eastAsia="MS Mincho" w:hAnsi="Arial" w:cs="Arial"/>
          <w:sz w:val="22"/>
          <w:szCs w:val="22"/>
        </w:rPr>
      </w:r>
      <w:r w:rsidR="004D5649" w:rsidRPr="002A79F4">
        <w:rPr>
          <w:rFonts w:ascii="Arial" w:eastAsia="MS Mincho" w:hAnsi="Arial" w:cs="Arial"/>
          <w:sz w:val="22"/>
          <w:szCs w:val="22"/>
        </w:rPr>
        <w:fldChar w:fldCharType="separate"/>
      </w:r>
      <w:r w:rsidR="004D5649" w:rsidRPr="002A79F4">
        <w:rPr>
          <w:rFonts w:ascii="Arial" w:eastAsia="MS Mincho" w:hAnsi="Arial" w:cs="Arial"/>
          <w:sz w:val="22"/>
          <w:szCs w:val="22"/>
        </w:rPr>
        <w:t> </w:t>
      </w:r>
      <w:r w:rsidR="004D5649" w:rsidRPr="002A79F4">
        <w:rPr>
          <w:rFonts w:ascii="Arial" w:eastAsia="MS Mincho" w:hAnsi="Arial" w:cs="Arial"/>
          <w:sz w:val="22"/>
          <w:szCs w:val="22"/>
        </w:rPr>
        <w:t> </w:t>
      </w:r>
      <w:r w:rsidR="004D5649" w:rsidRPr="002A79F4">
        <w:rPr>
          <w:rFonts w:ascii="Arial" w:eastAsia="MS Mincho" w:hAnsi="Arial" w:cs="Arial"/>
          <w:sz w:val="22"/>
          <w:szCs w:val="22"/>
        </w:rPr>
        <w:t> </w:t>
      </w:r>
      <w:r w:rsidR="004D5649" w:rsidRPr="002A79F4">
        <w:rPr>
          <w:rFonts w:ascii="Arial" w:eastAsia="MS Mincho" w:hAnsi="Arial" w:cs="Arial"/>
          <w:sz w:val="22"/>
          <w:szCs w:val="22"/>
        </w:rPr>
        <w:t> </w:t>
      </w:r>
      <w:r w:rsidR="004D5649" w:rsidRPr="002A79F4">
        <w:rPr>
          <w:rFonts w:ascii="Arial" w:eastAsia="MS Mincho" w:hAnsi="Arial" w:cs="Arial"/>
          <w:sz w:val="22"/>
          <w:szCs w:val="22"/>
        </w:rPr>
        <w:t> </w:t>
      </w:r>
      <w:r w:rsidR="004D5649" w:rsidRPr="002A79F4">
        <w:rPr>
          <w:rFonts w:ascii="Arial" w:eastAsia="MS Mincho" w:hAnsi="Arial" w:cs="Arial"/>
          <w:sz w:val="22"/>
          <w:szCs w:val="22"/>
        </w:rPr>
        <w:fldChar w:fldCharType="end"/>
      </w:r>
      <w:r>
        <w:rPr>
          <w:rFonts w:ascii="Arial" w:hAnsi="Arial"/>
        </w:rPr>
        <w:tab/>
        <w:t xml:space="preserve">Fastighet: </w:t>
      </w:r>
      <w:r w:rsidR="004D5649" w:rsidRPr="002A79F4">
        <w:rPr>
          <w:rFonts w:ascii="Arial" w:eastAsia="MS Mincho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4D5649" w:rsidRPr="002A79F4">
        <w:rPr>
          <w:rFonts w:ascii="Arial" w:eastAsia="MS Mincho" w:hAnsi="Arial" w:cs="Arial"/>
          <w:sz w:val="22"/>
          <w:szCs w:val="22"/>
        </w:rPr>
        <w:instrText xml:space="preserve"> FORMTEXT </w:instrText>
      </w:r>
      <w:r w:rsidR="004D5649" w:rsidRPr="002A79F4">
        <w:rPr>
          <w:rFonts w:ascii="Arial" w:eastAsia="MS Mincho" w:hAnsi="Arial" w:cs="Arial"/>
          <w:sz w:val="22"/>
          <w:szCs w:val="22"/>
        </w:rPr>
      </w:r>
      <w:r w:rsidR="004D5649" w:rsidRPr="002A79F4">
        <w:rPr>
          <w:rFonts w:ascii="Arial" w:eastAsia="MS Mincho" w:hAnsi="Arial" w:cs="Arial"/>
          <w:sz w:val="22"/>
          <w:szCs w:val="22"/>
        </w:rPr>
        <w:fldChar w:fldCharType="separate"/>
      </w:r>
      <w:r w:rsidR="004D5649" w:rsidRPr="002A79F4">
        <w:rPr>
          <w:rFonts w:ascii="Arial" w:eastAsia="MS Mincho" w:hAnsi="Arial" w:cs="Arial"/>
          <w:sz w:val="22"/>
          <w:szCs w:val="22"/>
        </w:rPr>
        <w:t> </w:t>
      </w:r>
      <w:r w:rsidR="004D5649" w:rsidRPr="002A79F4">
        <w:rPr>
          <w:rFonts w:ascii="Arial" w:eastAsia="MS Mincho" w:hAnsi="Arial" w:cs="Arial"/>
          <w:sz w:val="22"/>
          <w:szCs w:val="22"/>
        </w:rPr>
        <w:t> </w:t>
      </w:r>
      <w:r w:rsidR="004D5649" w:rsidRPr="002A79F4">
        <w:rPr>
          <w:rFonts w:ascii="Arial" w:eastAsia="MS Mincho" w:hAnsi="Arial" w:cs="Arial"/>
          <w:sz w:val="22"/>
          <w:szCs w:val="22"/>
        </w:rPr>
        <w:t> </w:t>
      </w:r>
      <w:r w:rsidR="004D5649" w:rsidRPr="002A79F4">
        <w:rPr>
          <w:rFonts w:ascii="Arial" w:eastAsia="MS Mincho" w:hAnsi="Arial" w:cs="Arial"/>
          <w:sz w:val="22"/>
          <w:szCs w:val="22"/>
        </w:rPr>
        <w:t> </w:t>
      </w:r>
      <w:r w:rsidR="004D5649" w:rsidRPr="002A79F4">
        <w:rPr>
          <w:rFonts w:ascii="Arial" w:eastAsia="MS Mincho" w:hAnsi="Arial" w:cs="Arial"/>
          <w:sz w:val="22"/>
          <w:szCs w:val="22"/>
        </w:rPr>
        <w:t> </w:t>
      </w:r>
      <w:r w:rsidR="004D5649" w:rsidRPr="002A79F4">
        <w:rPr>
          <w:rFonts w:ascii="Arial" w:eastAsia="MS Mincho" w:hAnsi="Arial" w:cs="Arial"/>
          <w:sz w:val="22"/>
          <w:szCs w:val="22"/>
        </w:rPr>
        <w:fldChar w:fldCharType="end"/>
      </w:r>
    </w:p>
    <w:p w14:paraId="263476A2" w14:textId="77777777" w:rsidR="004D5560" w:rsidRDefault="004D5560">
      <w:pPr>
        <w:tabs>
          <w:tab w:val="left" w:pos="1134"/>
        </w:tabs>
        <w:rPr>
          <w:rFonts w:ascii="Arial" w:hAnsi="Arial"/>
          <w:b/>
        </w:rPr>
      </w:pPr>
    </w:p>
    <w:p w14:paraId="45B7FACB" w14:textId="77777777" w:rsidR="001F52C9" w:rsidRPr="001F52C9" w:rsidRDefault="00891D84">
      <w:pPr>
        <w:tabs>
          <w:tab w:val="left" w:pos="1134"/>
        </w:tabs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Slutbesiktning</w:t>
      </w:r>
    </w:p>
    <w:p w14:paraId="3E1D24B3" w14:textId="77777777" w:rsidR="00A3510B" w:rsidRPr="004F0086" w:rsidRDefault="00A3510B">
      <w:pPr>
        <w:rPr>
          <w:rFonts w:ascii="Arial" w:hAnsi="Arial" w:cs="Arial"/>
        </w:rPr>
      </w:pPr>
    </w:p>
    <w:tbl>
      <w:tblPr>
        <w:tblW w:w="8064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3"/>
        <w:gridCol w:w="3686"/>
        <w:gridCol w:w="709"/>
        <w:gridCol w:w="1417"/>
        <w:gridCol w:w="1559"/>
      </w:tblGrid>
      <w:tr w:rsidR="00AC348E" w:rsidRPr="002A79F4" w14:paraId="3A380648" w14:textId="77777777" w:rsidTr="006F7A3D">
        <w:trPr>
          <w:cantSplit/>
          <w:trHeight w:val="397"/>
          <w:tblHeader/>
        </w:trPr>
        <w:tc>
          <w:tcPr>
            <w:tcW w:w="693" w:type="dxa"/>
            <w:tcBorders>
              <w:bottom w:val="single" w:sz="4" w:space="0" w:color="auto"/>
            </w:tcBorders>
          </w:tcPr>
          <w:p w14:paraId="7F15B087" w14:textId="77777777" w:rsidR="00AC348E" w:rsidRPr="002A79F4" w:rsidRDefault="00AC348E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b/>
                <w:position w:val="-2"/>
                <w:sz w:val="22"/>
                <w:szCs w:val="22"/>
              </w:rPr>
            </w:pPr>
            <w:r w:rsidRPr="002A79F4">
              <w:rPr>
                <w:rFonts w:ascii="Arial" w:hAnsi="Arial" w:cs="Arial"/>
                <w:b/>
                <w:position w:val="-2"/>
                <w:sz w:val="22"/>
                <w:szCs w:val="22"/>
              </w:rPr>
              <w:t>Nr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E223283" w14:textId="77777777" w:rsidR="00AC348E" w:rsidRPr="002A79F4" w:rsidRDefault="00AC348E" w:rsidP="002A5B6E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79F4">
              <w:rPr>
                <w:rFonts w:ascii="Arial" w:hAnsi="Arial" w:cs="Arial"/>
                <w:b/>
                <w:sz w:val="22"/>
                <w:szCs w:val="22"/>
              </w:rPr>
              <w:t>Moment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0F8B505" w14:textId="77777777" w:rsidR="00AC348E" w:rsidRPr="002A79F4" w:rsidRDefault="00AC348E" w:rsidP="002A5B6E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79F4">
              <w:rPr>
                <w:rFonts w:ascii="Arial" w:hAnsi="Arial" w:cs="Arial"/>
                <w:b/>
                <w:sz w:val="22"/>
                <w:szCs w:val="22"/>
              </w:rPr>
              <w:t>SR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04523CE" w14:textId="77777777" w:rsidR="00AC348E" w:rsidRPr="002A79F4" w:rsidRDefault="00AC348E" w:rsidP="00AB32BC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79F4">
              <w:rPr>
                <w:rFonts w:ascii="Arial" w:hAnsi="Arial" w:cs="Arial"/>
                <w:b/>
                <w:sz w:val="22"/>
                <w:szCs w:val="22"/>
              </w:rPr>
              <w:t>Godk</w:t>
            </w:r>
            <w:r w:rsidR="00AB32BC" w:rsidRPr="002A79F4">
              <w:rPr>
                <w:rFonts w:ascii="Arial" w:hAnsi="Arial" w:cs="Arial"/>
                <w:b/>
                <w:sz w:val="22"/>
                <w:szCs w:val="22"/>
              </w:rPr>
              <w:t>änt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7B8F5F" w14:textId="77777777" w:rsidR="00AC348E" w:rsidRPr="002A79F4" w:rsidRDefault="00AC348E" w:rsidP="002A5B6E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A79F4">
              <w:rPr>
                <w:rFonts w:ascii="Arial" w:hAnsi="Arial" w:cs="Arial"/>
                <w:b/>
                <w:sz w:val="22"/>
                <w:szCs w:val="22"/>
              </w:rPr>
              <w:t>Anteckningar</w:t>
            </w:r>
          </w:p>
        </w:tc>
      </w:tr>
      <w:tr w:rsidR="004D4A71" w:rsidRPr="000A6E55" w14:paraId="75C37376" w14:textId="77777777" w:rsidTr="006F7A3D">
        <w:trPr>
          <w:cantSplit/>
          <w:trHeight w:val="397"/>
        </w:trPr>
        <w:tc>
          <w:tcPr>
            <w:tcW w:w="693" w:type="dxa"/>
            <w:tcBorders>
              <w:top w:val="nil"/>
              <w:left w:val="nil"/>
              <w:right w:val="nil"/>
            </w:tcBorders>
          </w:tcPr>
          <w:p w14:paraId="1255B8AC" w14:textId="77777777" w:rsidR="004D4A71" w:rsidRPr="000A6E55" w:rsidRDefault="004D4A71" w:rsidP="00F72B3D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D9A6104" w14:textId="77777777" w:rsidR="004D4A71" w:rsidRPr="000A6E55" w:rsidRDefault="004D4A71" w:rsidP="00F72B3D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A6E55">
              <w:rPr>
                <w:rFonts w:ascii="Arial" w:hAnsi="Arial" w:cs="Arial"/>
                <w:b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14:paraId="2688E20C" w14:textId="77777777" w:rsidR="004D4A71" w:rsidRPr="000A6E55" w:rsidRDefault="004D4A71" w:rsidP="00F72B3D">
            <w:pPr>
              <w:tabs>
                <w:tab w:val="left" w:pos="99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C54A91E" w14:textId="77777777" w:rsidR="004D4A71" w:rsidRPr="000A6E55" w:rsidRDefault="008C6333" w:rsidP="00A5176A">
            <w:pPr>
              <w:tabs>
                <w:tab w:val="left" w:pos="993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="00A5176A" w:rsidRPr="000A6E55">
              <w:rPr>
                <w:rFonts w:ascii="Arial" w:hAnsi="Arial" w:cs="Arial"/>
                <w:b/>
                <w:sz w:val="28"/>
                <w:szCs w:val="28"/>
              </w:rPr>
              <w:t>okument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06E8DE09" w14:textId="77777777" w:rsidR="004D4A71" w:rsidRPr="000A6E55" w:rsidRDefault="004D4A71" w:rsidP="00F72B3D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2E9AB5BE" w14:textId="77777777" w:rsidR="004D4A71" w:rsidRPr="000A6E55" w:rsidRDefault="004D4A71" w:rsidP="00F72B3D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003B15E4" w14:textId="77777777" w:rsidR="004D4A71" w:rsidRPr="000A6E55" w:rsidRDefault="004D4A71" w:rsidP="00F72B3D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5176A" w:rsidRPr="002A79F4" w14:paraId="5D52A82B" w14:textId="77777777" w:rsidTr="006D295F">
        <w:trPr>
          <w:cantSplit/>
          <w:trHeight w:val="397"/>
        </w:trPr>
        <w:tc>
          <w:tcPr>
            <w:tcW w:w="693" w:type="dxa"/>
          </w:tcPr>
          <w:p w14:paraId="66317971" w14:textId="77777777" w:rsidR="00A5176A" w:rsidRPr="002A79F4" w:rsidRDefault="00A5176A" w:rsidP="006D295F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 w:rsidRPr="002A79F4">
              <w:rPr>
                <w:rFonts w:ascii="Arial" w:hAnsi="Arial" w:cs="Arial"/>
                <w:position w:val="-2"/>
                <w:sz w:val="22"/>
                <w:szCs w:val="22"/>
              </w:rPr>
              <w:t>1a</w:t>
            </w:r>
          </w:p>
        </w:tc>
        <w:tc>
          <w:tcPr>
            <w:tcW w:w="3686" w:type="dxa"/>
          </w:tcPr>
          <w:p w14:paraId="130CCAC8" w14:textId="77777777" w:rsidR="00A5176A" w:rsidRPr="00891D84" w:rsidRDefault="00A5176A" w:rsidP="00A5176A">
            <w:pPr>
              <w:tabs>
                <w:tab w:val="left" w:pos="993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Skyddsrumsbeslut från MSB</w:t>
            </w:r>
          </w:p>
        </w:tc>
        <w:tc>
          <w:tcPr>
            <w:tcW w:w="709" w:type="dxa"/>
          </w:tcPr>
          <w:p w14:paraId="6CCC0F41" w14:textId="77777777" w:rsidR="00A5176A" w:rsidRPr="002A79F4" w:rsidRDefault="005C0879" w:rsidP="006D295F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3:3</w:t>
            </w:r>
            <w:r w:rsidR="00A22F6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6B721E15" w14:textId="646CA62F" w:rsidR="00A5176A" w:rsidRPr="002A79F4" w:rsidRDefault="00A5176A" w:rsidP="006D295F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13F8F402" w14:textId="77777777" w:rsidR="00A5176A" w:rsidRPr="002A79F4" w:rsidRDefault="00A5176A" w:rsidP="006D295F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50B5A540" w14:textId="2736E3B3" w:rsidR="00A5176A" w:rsidRPr="002A79F4" w:rsidRDefault="00A5176A" w:rsidP="006D295F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A6B40" w:rsidRPr="002A79F4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63916EC0" w14:textId="77777777" w:rsidR="00A5176A" w:rsidRPr="002A79F4" w:rsidRDefault="00A5176A" w:rsidP="006D295F">
            <w:pPr>
              <w:spacing w:before="60"/>
              <w:rPr>
                <w:rFonts w:ascii="Arial" w:hAnsi="Arial" w:cs="Arial"/>
                <w:sz w:val="22"/>
                <w:szCs w:val="22"/>
                <w:u w:val="dotted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891D84" w:rsidRPr="002A79F4" w14:paraId="31AFDE40" w14:textId="77777777" w:rsidTr="00891D84">
        <w:trPr>
          <w:cantSplit/>
          <w:trHeight w:val="397"/>
        </w:trPr>
        <w:tc>
          <w:tcPr>
            <w:tcW w:w="693" w:type="dxa"/>
          </w:tcPr>
          <w:p w14:paraId="470A7374" w14:textId="77777777" w:rsidR="00891D84" w:rsidRPr="002A79F4" w:rsidRDefault="00A5176A" w:rsidP="00891D84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1b</w:t>
            </w:r>
          </w:p>
        </w:tc>
        <w:tc>
          <w:tcPr>
            <w:tcW w:w="3686" w:type="dxa"/>
          </w:tcPr>
          <w:p w14:paraId="76FC1050" w14:textId="77777777" w:rsidR="00891D84" w:rsidRPr="00891D84" w:rsidRDefault="00891D84" w:rsidP="00A5176A">
            <w:pPr>
              <w:tabs>
                <w:tab w:val="left" w:pos="993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91D84">
              <w:rPr>
                <w:rFonts w:ascii="Arial" w:hAnsi="Arial"/>
              </w:rPr>
              <w:t xml:space="preserve">Intyg </w:t>
            </w:r>
            <w:r w:rsidR="00A5176A">
              <w:rPr>
                <w:rFonts w:ascii="Arial" w:hAnsi="Arial"/>
              </w:rPr>
              <w:t xml:space="preserve">nr. 1: </w:t>
            </w:r>
            <w:r w:rsidRPr="00891D84">
              <w:rPr>
                <w:rFonts w:ascii="Arial" w:hAnsi="Arial"/>
              </w:rPr>
              <w:t>bygghandlingar</w:t>
            </w:r>
          </w:p>
        </w:tc>
        <w:tc>
          <w:tcPr>
            <w:tcW w:w="709" w:type="dxa"/>
          </w:tcPr>
          <w:p w14:paraId="3F0AD1D6" w14:textId="77777777" w:rsidR="00891D84" w:rsidRPr="002A79F4" w:rsidRDefault="00A22F67" w:rsidP="00863F6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891D84" w:rsidRPr="002A79F4">
              <w:rPr>
                <w:rFonts w:ascii="Arial" w:hAnsi="Arial" w:cs="Arial"/>
                <w:sz w:val="22"/>
                <w:szCs w:val="22"/>
              </w:rPr>
              <w:t>:1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1D20D37D" w14:textId="5034E022" w:rsidR="00891D84" w:rsidRPr="002A79F4" w:rsidRDefault="00891D84" w:rsidP="00891D84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0F5E2699" w14:textId="77777777" w:rsidR="00891D84" w:rsidRPr="002A79F4" w:rsidRDefault="00891D84" w:rsidP="00891D84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29FB7A4C" w14:textId="77777777" w:rsidR="00891D84" w:rsidRPr="002A79F4" w:rsidRDefault="00891D84" w:rsidP="00891D84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2F8F90B9" w14:textId="77777777" w:rsidR="00891D84" w:rsidRPr="002A79F4" w:rsidRDefault="00891D84" w:rsidP="00891D84">
            <w:pPr>
              <w:spacing w:before="60"/>
              <w:rPr>
                <w:rFonts w:ascii="Arial" w:hAnsi="Arial" w:cs="Arial"/>
                <w:sz w:val="22"/>
                <w:szCs w:val="22"/>
                <w:u w:val="dotted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9217E3" w:rsidRPr="002A79F4" w14:paraId="612D3BE9" w14:textId="77777777" w:rsidTr="006F7A3D">
        <w:trPr>
          <w:cantSplit/>
          <w:trHeight w:val="397"/>
        </w:trPr>
        <w:tc>
          <w:tcPr>
            <w:tcW w:w="693" w:type="dxa"/>
          </w:tcPr>
          <w:p w14:paraId="42EE1D4F" w14:textId="77777777" w:rsidR="009217E3" w:rsidRPr="002A79F4" w:rsidRDefault="009217E3" w:rsidP="00891D84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 w:rsidRPr="002A79F4">
              <w:rPr>
                <w:rFonts w:ascii="Arial" w:hAnsi="Arial" w:cs="Arial"/>
                <w:position w:val="-2"/>
                <w:sz w:val="22"/>
                <w:szCs w:val="22"/>
              </w:rPr>
              <w:t>1</w:t>
            </w:r>
            <w:r w:rsidR="00A5176A">
              <w:rPr>
                <w:rFonts w:ascii="Arial" w:hAnsi="Arial" w:cs="Arial"/>
                <w:position w:val="-2"/>
                <w:sz w:val="22"/>
                <w:szCs w:val="22"/>
              </w:rPr>
              <w:t>c</w:t>
            </w:r>
          </w:p>
        </w:tc>
        <w:tc>
          <w:tcPr>
            <w:tcW w:w="3686" w:type="dxa"/>
          </w:tcPr>
          <w:p w14:paraId="43E7344B" w14:textId="77777777" w:rsidR="009217E3" w:rsidRPr="00891D84" w:rsidRDefault="00891D84" w:rsidP="00A5176A">
            <w:pPr>
              <w:tabs>
                <w:tab w:val="left" w:pos="993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91D84">
              <w:rPr>
                <w:rFonts w:ascii="Arial" w:hAnsi="Arial"/>
              </w:rPr>
              <w:t xml:space="preserve">Intyg </w:t>
            </w:r>
            <w:r w:rsidR="00A5176A">
              <w:rPr>
                <w:rFonts w:ascii="Arial" w:hAnsi="Arial"/>
              </w:rPr>
              <w:t xml:space="preserve">nr. 2: </w:t>
            </w:r>
            <w:r>
              <w:rPr>
                <w:rFonts w:ascii="Arial" w:hAnsi="Arial"/>
              </w:rPr>
              <w:t>grundläggning</w:t>
            </w:r>
          </w:p>
        </w:tc>
        <w:tc>
          <w:tcPr>
            <w:tcW w:w="709" w:type="dxa"/>
          </w:tcPr>
          <w:p w14:paraId="17CDFDDC" w14:textId="77777777" w:rsidR="009217E3" w:rsidRPr="002A79F4" w:rsidRDefault="00A22F67" w:rsidP="006B7B1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6B7B15" w:rsidRPr="002A79F4">
              <w:rPr>
                <w:rFonts w:ascii="Arial" w:hAnsi="Arial" w:cs="Arial"/>
                <w:sz w:val="22"/>
                <w:szCs w:val="22"/>
              </w:rPr>
              <w:t>:1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5490A7E1" w14:textId="40AD6DD7" w:rsidR="009217E3" w:rsidRPr="002A79F4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17E3"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217E3"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4C853D1A" w14:textId="04EB4780" w:rsidR="009217E3" w:rsidRPr="002A79F4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17E3"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217E3"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2E85EA89" w14:textId="77777777" w:rsidR="009217E3" w:rsidRPr="002A79F4" w:rsidRDefault="00603D1E" w:rsidP="009217E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17E3"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217E3"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6283464F" w14:textId="77777777" w:rsidR="009217E3" w:rsidRPr="002A79F4" w:rsidRDefault="00603D1E" w:rsidP="007F2689">
            <w:pPr>
              <w:spacing w:before="60"/>
              <w:rPr>
                <w:rFonts w:ascii="Arial" w:hAnsi="Arial" w:cs="Arial"/>
                <w:sz w:val="22"/>
                <w:szCs w:val="22"/>
                <w:u w:val="dotted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217E3"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="007F2689"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7F2689"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7F2689"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7F2689"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7F2689"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891D84" w:rsidRPr="002A79F4" w14:paraId="3F6949F6" w14:textId="77777777" w:rsidTr="00891D84">
        <w:trPr>
          <w:cantSplit/>
          <w:trHeight w:val="397"/>
        </w:trPr>
        <w:tc>
          <w:tcPr>
            <w:tcW w:w="693" w:type="dxa"/>
          </w:tcPr>
          <w:p w14:paraId="1F60331C" w14:textId="77777777" w:rsidR="00891D84" w:rsidRPr="002A79F4" w:rsidRDefault="00891D84" w:rsidP="00891D84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 w:rsidRPr="002A79F4">
              <w:rPr>
                <w:rFonts w:ascii="Arial" w:hAnsi="Arial" w:cs="Arial"/>
                <w:position w:val="-2"/>
                <w:sz w:val="22"/>
                <w:szCs w:val="22"/>
              </w:rPr>
              <w:t>1</w:t>
            </w:r>
            <w:r w:rsidR="00A5176A">
              <w:rPr>
                <w:rFonts w:ascii="Arial" w:hAnsi="Arial" w:cs="Arial"/>
                <w:position w:val="-2"/>
                <w:sz w:val="22"/>
                <w:szCs w:val="22"/>
              </w:rPr>
              <w:t>d</w:t>
            </w:r>
          </w:p>
        </w:tc>
        <w:tc>
          <w:tcPr>
            <w:tcW w:w="3686" w:type="dxa"/>
          </w:tcPr>
          <w:p w14:paraId="48958E5D" w14:textId="77777777" w:rsidR="00891D84" w:rsidRPr="00891D84" w:rsidRDefault="00891D84" w:rsidP="00A5176A">
            <w:pPr>
              <w:tabs>
                <w:tab w:val="left" w:pos="993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91D84">
              <w:rPr>
                <w:rFonts w:ascii="Arial" w:hAnsi="Arial"/>
              </w:rPr>
              <w:t xml:space="preserve">Intyg </w:t>
            </w:r>
            <w:r w:rsidR="00A5176A">
              <w:rPr>
                <w:rFonts w:ascii="Arial" w:hAnsi="Arial"/>
              </w:rPr>
              <w:t xml:space="preserve">nr. 3: </w:t>
            </w:r>
            <w:r>
              <w:rPr>
                <w:rFonts w:ascii="Arial" w:hAnsi="Arial"/>
              </w:rPr>
              <w:t>golvkonstruktion</w:t>
            </w:r>
          </w:p>
        </w:tc>
        <w:tc>
          <w:tcPr>
            <w:tcW w:w="709" w:type="dxa"/>
          </w:tcPr>
          <w:p w14:paraId="2C8373C8" w14:textId="77777777" w:rsidR="00891D84" w:rsidRPr="002A79F4" w:rsidRDefault="00A22F67" w:rsidP="00891D84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891D84" w:rsidRPr="002A79F4">
              <w:rPr>
                <w:rFonts w:ascii="Arial" w:hAnsi="Arial" w:cs="Arial"/>
                <w:sz w:val="22"/>
                <w:szCs w:val="22"/>
              </w:rPr>
              <w:t>:1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49FD8C02" w14:textId="208B1625" w:rsidR="00891D84" w:rsidRPr="002A79F4" w:rsidRDefault="00891D84" w:rsidP="00891D84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1EF10617" w14:textId="4EB89B0C" w:rsidR="00891D84" w:rsidRPr="002A79F4" w:rsidRDefault="00891D84" w:rsidP="00891D84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1F836046" w14:textId="77777777" w:rsidR="00891D84" w:rsidRPr="002A79F4" w:rsidRDefault="00891D84" w:rsidP="00891D84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0E110E96" w14:textId="77777777" w:rsidR="00891D84" w:rsidRPr="002A79F4" w:rsidRDefault="00891D84" w:rsidP="00891D84">
            <w:pPr>
              <w:spacing w:before="60"/>
              <w:rPr>
                <w:rFonts w:ascii="Arial" w:hAnsi="Arial" w:cs="Arial"/>
                <w:sz w:val="22"/>
                <w:szCs w:val="22"/>
                <w:u w:val="dotted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891D84" w:rsidRPr="002A79F4" w14:paraId="6A23E36B" w14:textId="77777777" w:rsidTr="00891D84">
        <w:trPr>
          <w:cantSplit/>
          <w:trHeight w:val="397"/>
        </w:trPr>
        <w:tc>
          <w:tcPr>
            <w:tcW w:w="693" w:type="dxa"/>
          </w:tcPr>
          <w:p w14:paraId="4547486B" w14:textId="77777777" w:rsidR="00891D84" w:rsidRPr="002A79F4" w:rsidRDefault="00891D84" w:rsidP="00891D84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 w:rsidRPr="002A79F4">
              <w:rPr>
                <w:rFonts w:ascii="Arial" w:hAnsi="Arial" w:cs="Arial"/>
                <w:position w:val="-2"/>
                <w:sz w:val="22"/>
                <w:szCs w:val="22"/>
              </w:rPr>
              <w:t>1</w:t>
            </w:r>
            <w:r w:rsidR="00A5176A">
              <w:rPr>
                <w:rFonts w:ascii="Arial" w:hAnsi="Arial" w:cs="Arial"/>
                <w:position w:val="-2"/>
                <w:sz w:val="22"/>
                <w:szCs w:val="22"/>
              </w:rPr>
              <w:t>e</w:t>
            </w:r>
          </w:p>
        </w:tc>
        <w:tc>
          <w:tcPr>
            <w:tcW w:w="3686" w:type="dxa"/>
          </w:tcPr>
          <w:p w14:paraId="5AB219D8" w14:textId="77777777" w:rsidR="00891D84" w:rsidRPr="00891D84" w:rsidRDefault="00891D84" w:rsidP="00A5176A">
            <w:pPr>
              <w:tabs>
                <w:tab w:val="left" w:pos="993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91D84">
              <w:rPr>
                <w:rFonts w:ascii="Arial" w:hAnsi="Arial"/>
              </w:rPr>
              <w:t xml:space="preserve">Intyg </w:t>
            </w:r>
            <w:r w:rsidR="00A5176A">
              <w:rPr>
                <w:rFonts w:ascii="Arial" w:hAnsi="Arial"/>
              </w:rPr>
              <w:t xml:space="preserve">nr. 4: </w:t>
            </w:r>
            <w:r>
              <w:rPr>
                <w:rFonts w:ascii="Arial" w:hAnsi="Arial"/>
              </w:rPr>
              <w:t>väggkonstruktion</w:t>
            </w:r>
          </w:p>
        </w:tc>
        <w:tc>
          <w:tcPr>
            <w:tcW w:w="709" w:type="dxa"/>
          </w:tcPr>
          <w:p w14:paraId="7D965FA9" w14:textId="77777777" w:rsidR="00891D84" w:rsidRPr="002A79F4" w:rsidRDefault="00A22F67" w:rsidP="00891D84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891D84" w:rsidRPr="002A79F4">
              <w:rPr>
                <w:rFonts w:ascii="Arial" w:hAnsi="Arial" w:cs="Arial"/>
                <w:sz w:val="22"/>
                <w:szCs w:val="22"/>
              </w:rPr>
              <w:t>:1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0CE0E1B1" w14:textId="5CB2FCF2" w:rsidR="00891D84" w:rsidRPr="002A79F4" w:rsidRDefault="00891D84" w:rsidP="00891D84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2A3EEA31" w14:textId="77777777" w:rsidR="00891D84" w:rsidRPr="002A79F4" w:rsidRDefault="00891D84" w:rsidP="00891D84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4AAB17B1" w14:textId="77777777" w:rsidR="00891D84" w:rsidRPr="002A79F4" w:rsidRDefault="00891D84" w:rsidP="00891D84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20B8BC7E" w14:textId="77777777" w:rsidR="00891D84" w:rsidRPr="002A79F4" w:rsidRDefault="00891D84" w:rsidP="00891D84">
            <w:pPr>
              <w:spacing w:before="60"/>
              <w:rPr>
                <w:rFonts w:ascii="Arial" w:hAnsi="Arial" w:cs="Arial"/>
                <w:sz w:val="22"/>
                <w:szCs w:val="22"/>
                <w:u w:val="dotted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891D84" w:rsidRPr="002A79F4" w14:paraId="61292332" w14:textId="77777777" w:rsidTr="00891D84">
        <w:trPr>
          <w:cantSplit/>
          <w:trHeight w:val="397"/>
        </w:trPr>
        <w:tc>
          <w:tcPr>
            <w:tcW w:w="693" w:type="dxa"/>
          </w:tcPr>
          <w:p w14:paraId="7DD8822B" w14:textId="77777777" w:rsidR="00891D84" w:rsidRPr="002A79F4" w:rsidRDefault="00891D84" w:rsidP="00891D84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 w:rsidRPr="002A79F4">
              <w:rPr>
                <w:rFonts w:ascii="Arial" w:hAnsi="Arial" w:cs="Arial"/>
                <w:position w:val="-2"/>
                <w:sz w:val="22"/>
                <w:szCs w:val="22"/>
              </w:rPr>
              <w:t>1</w:t>
            </w:r>
            <w:r w:rsidR="00A5176A">
              <w:rPr>
                <w:rFonts w:ascii="Arial" w:hAnsi="Arial" w:cs="Arial"/>
                <w:position w:val="-2"/>
                <w:sz w:val="22"/>
                <w:szCs w:val="22"/>
              </w:rPr>
              <w:t>f</w:t>
            </w:r>
          </w:p>
        </w:tc>
        <w:tc>
          <w:tcPr>
            <w:tcW w:w="3686" w:type="dxa"/>
          </w:tcPr>
          <w:p w14:paraId="7606A6F3" w14:textId="77777777" w:rsidR="00891D84" w:rsidRPr="00891D84" w:rsidRDefault="00891D84" w:rsidP="00A5176A">
            <w:pPr>
              <w:tabs>
                <w:tab w:val="left" w:pos="993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91D84">
              <w:rPr>
                <w:rFonts w:ascii="Arial" w:hAnsi="Arial"/>
              </w:rPr>
              <w:t xml:space="preserve">Intyg </w:t>
            </w:r>
            <w:r w:rsidR="00A5176A">
              <w:rPr>
                <w:rFonts w:ascii="Arial" w:hAnsi="Arial"/>
              </w:rPr>
              <w:t xml:space="preserve">nr. 5: </w:t>
            </w:r>
            <w:r>
              <w:rPr>
                <w:rFonts w:ascii="Arial" w:hAnsi="Arial"/>
              </w:rPr>
              <w:t>takkonstruktion</w:t>
            </w:r>
          </w:p>
        </w:tc>
        <w:tc>
          <w:tcPr>
            <w:tcW w:w="709" w:type="dxa"/>
          </w:tcPr>
          <w:p w14:paraId="783FB7E1" w14:textId="77777777" w:rsidR="00891D84" w:rsidRPr="002A79F4" w:rsidRDefault="00A22F67" w:rsidP="00891D84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891D84" w:rsidRPr="002A79F4">
              <w:rPr>
                <w:rFonts w:ascii="Arial" w:hAnsi="Arial" w:cs="Arial"/>
                <w:sz w:val="22"/>
                <w:szCs w:val="22"/>
              </w:rPr>
              <w:t>:1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3F7E1977" w14:textId="37EE76C2" w:rsidR="00891D84" w:rsidRPr="002A79F4" w:rsidRDefault="00891D84" w:rsidP="00891D84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63A3C544" w14:textId="77777777" w:rsidR="00891D84" w:rsidRPr="002A79F4" w:rsidRDefault="00891D84" w:rsidP="00891D84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1CD3B625" w14:textId="77777777" w:rsidR="00891D84" w:rsidRPr="002A79F4" w:rsidRDefault="00891D84" w:rsidP="00891D84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00FF6743" w14:textId="77777777" w:rsidR="00891D84" w:rsidRPr="002A79F4" w:rsidRDefault="00891D84" w:rsidP="00891D84">
            <w:pPr>
              <w:spacing w:before="60"/>
              <w:rPr>
                <w:rFonts w:ascii="Arial" w:hAnsi="Arial" w:cs="Arial"/>
                <w:sz w:val="22"/>
                <w:szCs w:val="22"/>
                <w:u w:val="dotted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891D84" w:rsidRPr="002A79F4" w14:paraId="221892F2" w14:textId="77777777" w:rsidTr="00ED31AC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0238154D" w14:textId="77777777" w:rsidR="00891D84" w:rsidRPr="002A79F4" w:rsidRDefault="00891D84" w:rsidP="00891D84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 w:rsidRPr="002A79F4">
              <w:rPr>
                <w:rFonts w:ascii="Arial" w:hAnsi="Arial" w:cs="Arial"/>
                <w:position w:val="-2"/>
                <w:sz w:val="22"/>
                <w:szCs w:val="22"/>
              </w:rPr>
              <w:t>1</w:t>
            </w:r>
            <w:r w:rsidR="00A5176A">
              <w:rPr>
                <w:rFonts w:ascii="Arial" w:hAnsi="Arial" w:cs="Arial"/>
                <w:position w:val="-2"/>
                <w:sz w:val="22"/>
                <w:szCs w:val="22"/>
              </w:rPr>
              <w:t>g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C95EBA3" w14:textId="77777777" w:rsidR="00891D84" w:rsidRPr="00891D84" w:rsidRDefault="00891D84" w:rsidP="001D002B">
            <w:pPr>
              <w:tabs>
                <w:tab w:val="left" w:pos="993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91D84">
              <w:rPr>
                <w:rFonts w:ascii="Arial" w:hAnsi="Arial"/>
              </w:rPr>
              <w:t xml:space="preserve">Intyg </w:t>
            </w:r>
            <w:r w:rsidR="001D002B">
              <w:rPr>
                <w:rFonts w:ascii="Arial" w:hAnsi="Arial"/>
              </w:rPr>
              <w:t xml:space="preserve">nr. 6: </w:t>
            </w:r>
            <w:r>
              <w:rPr>
                <w:rFonts w:ascii="Arial" w:hAnsi="Arial"/>
              </w:rPr>
              <w:t>färdig stomme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7D9CB0" w14:textId="77777777" w:rsidR="00891D84" w:rsidRPr="002A79F4" w:rsidRDefault="00A22F67" w:rsidP="00891D84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891D84" w:rsidRPr="002A79F4">
              <w:rPr>
                <w:rFonts w:ascii="Arial" w:hAnsi="Arial" w:cs="Arial"/>
                <w:sz w:val="22"/>
                <w:szCs w:val="22"/>
              </w:rPr>
              <w:t>:1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3F0FFEE" w14:textId="33B1773A" w:rsidR="00891D84" w:rsidRPr="002A79F4" w:rsidRDefault="00891D84" w:rsidP="00891D84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1F9707D5" w14:textId="77777777" w:rsidR="00891D84" w:rsidRPr="002A79F4" w:rsidRDefault="00891D84" w:rsidP="00891D84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00143CF7" w14:textId="77777777" w:rsidR="00891D84" w:rsidRPr="002A79F4" w:rsidRDefault="00891D84" w:rsidP="00891D84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3738741" w14:textId="77777777" w:rsidR="00891D84" w:rsidRPr="002A79F4" w:rsidRDefault="00891D84" w:rsidP="00891D84">
            <w:pPr>
              <w:spacing w:before="60"/>
              <w:rPr>
                <w:rFonts w:ascii="Arial" w:hAnsi="Arial" w:cs="Arial"/>
                <w:sz w:val="22"/>
                <w:szCs w:val="22"/>
                <w:u w:val="dotted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4D4A71" w:rsidRPr="000A6E55" w14:paraId="58F5EF3B" w14:textId="77777777" w:rsidTr="00ED31AC">
        <w:trPr>
          <w:cantSplit/>
          <w:trHeight w:val="397"/>
        </w:trPr>
        <w:tc>
          <w:tcPr>
            <w:tcW w:w="693" w:type="dxa"/>
            <w:tcBorders>
              <w:top w:val="nil"/>
              <w:left w:val="nil"/>
              <w:right w:val="nil"/>
            </w:tcBorders>
          </w:tcPr>
          <w:p w14:paraId="23CA1639" w14:textId="77777777" w:rsidR="004D4A71" w:rsidRPr="000A6E55" w:rsidRDefault="004D4A71" w:rsidP="00F72B3D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AC3470D" w14:textId="77777777" w:rsidR="004D4A71" w:rsidRPr="000A6E55" w:rsidRDefault="00F72B3D" w:rsidP="00F72B3D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A6E55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ED31AC" w:rsidRPr="000A6E55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14:paraId="508975FE" w14:textId="77777777" w:rsidR="004D4A71" w:rsidRPr="000A6E55" w:rsidRDefault="004D4A71" w:rsidP="00F72B3D">
            <w:pPr>
              <w:tabs>
                <w:tab w:val="left" w:pos="99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4807AEC" w14:textId="77777777" w:rsidR="004D4A71" w:rsidRPr="000A6E55" w:rsidRDefault="009B3212" w:rsidP="00F72B3D">
            <w:pPr>
              <w:tabs>
                <w:tab w:val="left" w:pos="993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0A6E55">
              <w:rPr>
                <w:rFonts w:ascii="Arial" w:hAnsi="Arial" w:cs="Arial"/>
                <w:b/>
                <w:sz w:val="28"/>
                <w:szCs w:val="28"/>
              </w:rPr>
              <w:t>Skyddsrumsfunktion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0FF88DEC" w14:textId="77777777" w:rsidR="004D4A71" w:rsidRPr="000A6E55" w:rsidRDefault="004D4A71" w:rsidP="00F72B3D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4D695693" w14:textId="77777777" w:rsidR="004D4A71" w:rsidRPr="000A6E55" w:rsidRDefault="004D4A71" w:rsidP="00F72B3D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5D2B15F3" w14:textId="77777777" w:rsidR="004D4A71" w:rsidRPr="000A6E55" w:rsidRDefault="004D4A71" w:rsidP="00F72B3D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B3212" w:rsidRPr="002A79F4" w14:paraId="63EEB873" w14:textId="77777777" w:rsidTr="009B3212">
        <w:trPr>
          <w:cantSplit/>
          <w:trHeight w:val="397"/>
        </w:trPr>
        <w:tc>
          <w:tcPr>
            <w:tcW w:w="693" w:type="dxa"/>
          </w:tcPr>
          <w:p w14:paraId="6DE7901C" w14:textId="77777777" w:rsidR="009B3212" w:rsidRPr="002A79F4" w:rsidRDefault="009B3212" w:rsidP="00A5176A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</w:t>
            </w:r>
            <w:r w:rsidR="00A5176A">
              <w:rPr>
                <w:rFonts w:ascii="Arial" w:hAnsi="Arial" w:cs="Arial"/>
                <w:position w:val="-2"/>
                <w:sz w:val="22"/>
                <w:szCs w:val="22"/>
              </w:rPr>
              <w:t>a</w:t>
            </w:r>
          </w:p>
        </w:tc>
        <w:tc>
          <w:tcPr>
            <w:tcW w:w="3686" w:type="dxa"/>
          </w:tcPr>
          <w:p w14:paraId="67906EAA" w14:textId="77777777" w:rsidR="009B3212" w:rsidRDefault="006D295F" w:rsidP="006D295F">
            <w:pPr>
              <w:tabs>
                <w:tab w:val="left" w:pos="993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K</w:t>
            </w:r>
            <w:r w:rsidR="009B3212">
              <w:rPr>
                <w:rFonts w:ascii="Arial" w:hAnsi="Arial"/>
              </w:rPr>
              <w:t>ontroll att skyddsrummet fungerar på ändamålsenligt sätt</w:t>
            </w:r>
            <w:r w:rsidR="00436058">
              <w:rPr>
                <w:rFonts w:ascii="Arial" w:hAnsi="Arial"/>
              </w:rPr>
              <w:t>.</w:t>
            </w:r>
          </w:p>
          <w:p w14:paraId="2AF27090" w14:textId="77777777" w:rsidR="00617355" w:rsidRPr="002A79F4" w:rsidRDefault="00617355" w:rsidP="006D295F">
            <w:pPr>
              <w:tabs>
                <w:tab w:val="left" w:pos="993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C56EA">
              <w:rPr>
                <w:rFonts w:ascii="Arial" w:hAnsi="Arial"/>
              </w:rPr>
              <w:t>Foto</w:t>
            </w:r>
            <w:r w:rsidR="00436058" w:rsidRPr="003C56EA">
              <w:rPr>
                <w:rFonts w:ascii="Arial" w:hAnsi="Arial"/>
              </w:rPr>
              <w:t xml:space="preserve"> interiör</w:t>
            </w:r>
          </w:p>
        </w:tc>
        <w:tc>
          <w:tcPr>
            <w:tcW w:w="709" w:type="dxa"/>
          </w:tcPr>
          <w:p w14:paraId="31D50101" w14:textId="77777777" w:rsidR="009B3212" w:rsidRPr="002A79F4" w:rsidRDefault="009B3212" w:rsidP="009B3212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3946226" w14:textId="77777777" w:rsidR="009B3212" w:rsidRPr="002A79F4" w:rsidRDefault="009B3212" w:rsidP="009B3212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7E861D06" w14:textId="77777777" w:rsidR="009B3212" w:rsidRPr="002A79F4" w:rsidRDefault="009B3212" w:rsidP="009B3212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7A146B7C" w14:textId="77777777" w:rsidR="009B3212" w:rsidRPr="002A79F4" w:rsidRDefault="009B3212" w:rsidP="009B3212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7C6C5B12" w14:textId="77777777" w:rsidR="009B3212" w:rsidRPr="002A79F4" w:rsidRDefault="009B3212" w:rsidP="009B3212">
            <w:pPr>
              <w:spacing w:before="60"/>
              <w:rPr>
                <w:rFonts w:ascii="Arial" w:hAnsi="Arial" w:cs="Arial"/>
                <w:sz w:val="22"/>
                <w:szCs w:val="22"/>
                <w:u w:val="dotted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9B3212" w:rsidRPr="002A79F4" w14:paraId="040FB4CE" w14:textId="77777777" w:rsidTr="009B3212">
        <w:trPr>
          <w:cantSplit/>
          <w:trHeight w:val="397"/>
        </w:trPr>
        <w:tc>
          <w:tcPr>
            <w:tcW w:w="693" w:type="dxa"/>
          </w:tcPr>
          <w:p w14:paraId="5826F7CE" w14:textId="77777777" w:rsidR="009B3212" w:rsidRPr="002A79F4" w:rsidRDefault="009B3212" w:rsidP="009B3212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</w:t>
            </w:r>
            <w:r w:rsidR="00A5176A">
              <w:rPr>
                <w:rFonts w:ascii="Arial" w:hAnsi="Arial" w:cs="Arial"/>
                <w:position w:val="-2"/>
                <w:sz w:val="22"/>
                <w:szCs w:val="22"/>
              </w:rPr>
              <w:t>b</w:t>
            </w:r>
          </w:p>
        </w:tc>
        <w:tc>
          <w:tcPr>
            <w:tcW w:w="3686" w:type="dxa"/>
          </w:tcPr>
          <w:p w14:paraId="69FD867B" w14:textId="77777777" w:rsidR="009B3212" w:rsidRPr="002A79F4" w:rsidRDefault="009B3212" w:rsidP="009B3212">
            <w:pPr>
              <w:tabs>
                <w:tab w:val="left" w:pos="993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5176A">
              <w:rPr>
                <w:rFonts w:ascii="Arial" w:hAnsi="Arial"/>
              </w:rPr>
              <w:t>Golvareor</w:t>
            </w:r>
            <w:r>
              <w:rPr>
                <w:rFonts w:ascii="Arial" w:hAnsi="Arial"/>
              </w:rPr>
              <w:t>, kontroll av på ritning angivna areor</w:t>
            </w:r>
            <w:r w:rsidR="00436058">
              <w:rPr>
                <w:rFonts w:ascii="Arial" w:hAnsi="Arial"/>
              </w:rPr>
              <w:t>.</w:t>
            </w:r>
          </w:p>
        </w:tc>
        <w:tc>
          <w:tcPr>
            <w:tcW w:w="709" w:type="dxa"/>
          </w:tcPr>
          <w:p w14:paraId="3E1D050F" w14:textId="77777777" w:rsidR="009B3212" w:rsidRPr="002A79F4" w:rsidRDefault="005C0879" w:rsidP="00863F6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863F6C">
              <w:rPr>
                <w:rFonts w:ascii="Arial" w:hAnsi="Arial" w:cs="Arial"/>
                <w:sz w:val="22"/>
                <w:szCs w:val="22"/>
              </w:rPr>
              <w:t>:2</w:t>
            </w:r>
          </w:p>
        </w:tc>
        <w:tc>
          <w:tcPr>
            <w:tcW w:w="1417" w:type="dxa"/>
          </w:tcPr>
          <w:p w14:paraId="7A57EB42" w14:textId="77777777" w:rsidR="009B3212" w:rsidRPr="002A79F4" w:rsidRDefault="009B3212" w:rsidP="009B3212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19E948E0" w14:textId="77777777" w:rsidR="009B3212" w:rsidRPr="002A79F4" w:rsidRDefault="009B3212" w:rsidP="009B3212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259D83A2" w14:textId="77777777" w:rsidR="009B3212" w:rsidRPr="002A79F4" w:rsidRDefault="009B3212" w:rsidP="009B3212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26CF918E" w14:textId="77777777" w:rsidR="009B3212" w:rsidRPr="002A79F4" w:rsidRDefault="009B3212" w:rsidP="009B3212">
            <w:pPr>
              <w:spacing w:before="60"/>
              <w:rPr>
                <w:rFonts w:ascii="Arial" w:hAnsi="Arial" w:cs="Arial"/>
                <w:sz w:val="22"/>
                <w:szCs w:val="22"/>
                <w:u w:val="dotted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136A9C" w:rsidRPr="002A79F4" w14:paraId="0879175A" w14:textId="77777777" w:rsidTr="006F7A3D">
        <w:trPr>
          <w:cantSplit/>
          <w:trHeight w:val="397"/>
        </w:trPr>
        <w:tc>
          <w:tcPr>
            <w:tcW w:w="693" w:type="dxa"/>
          </w:tcPr>
          <w:p w14:paraId="6997E97F" w14:textId="77777777" w:rsidR="00136A9C" w:rsidRPr="002A79F4" w:rsidRDefault="009B3212" w:rsidP="009B3212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</w:t>
            </w:r>
            <w:r w:rsidR="00A5176A">
              <w:rPr>
                <w:rFonts w:ascii="Arial" w:hAnsi="Arial" w:cs="Arial"/>
                <w:position w:val="-2"/>
                <w:sz w:val="22"/>
                <w:szCs w:val="22"/>
              </w:rPr>
              <w:t>c</w:t>
            </w:r>
          </w:p>
        </w:tc>
        <w:tc>
          <w:tcPr>
            <w:tcW w:w="3686" w:type="dxa"/>
          </w:tcPr>
          <w:p w14:paraId="03E5A2DA" w14:textId="77777777" w:rsidR="00136A9C" w:rsidRDefault="009B3212" w:rsidP="00DF681B">
            <w:pPr>
              <w:tabs>
                <w:tab w:val="left" w:pos="993"/>
              </w:tabs>
              <w:spacing w:before="60"/>
              <w:rPr>
                <w:rFonts w:ascii="Arial" w:hAnsi="Arial"/>
              </w:rPr>
            </w:pPr>
            <w:r w:rsidRPr="00A5176A">
              <w:rPr>
                <w:rFonts w:ascii="Arial" w:hAnsi="Arial"/>
              </w:rPr>
              <w:t>Rumshöjd</w:t>
            </w:r>
            <w:r>
              <w:rPr>
                <w:rFonts w:ascii="Arial" w:hAnsi="Arial"/>
              </w:rPr>
              <w:t>, även under installationer</w:t>
            </w:r>
            <w:r w:rsidR="00436058">
              <w:rPr>
                <w:rFonts w:ascii="Arial" w:hAnsi="Arial"/>
              </w:rPr>
              <w:t>.</w:t>
            </w:r>
          </w:p>
          <w:p w14:paraId="1BA54663" w14:textId="77777777" w:rsidR="00443C11" w:rsidRPr="002A79F4" w:rsidRDefault="00443C11" w:rsidP="00DF681B">
            <w:pPr>
              <w:tabs>
                <w:tab w:val="left" w:pos="993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E89F87E" w14:textId="77777777" w:rsidR="00136A9C" w:rsidRPr="002A79F4" w:rsidRDefault="005C0879" w:rsidP="006B7B1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863F6C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417" w:type="dxa"/>
          </w:tcPr>
          <w:p w14:paraId="7E0EB9E9" w14:textId="77777777" w:rsidR="00136A9C" w:rsidRPr="002A79F4" w:rsidRDefault="00603D1E" w:rsidP="00136A9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36A9C"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15FF0C12" w14:textId="77777777" w:rsidR="00136A9C" w:rsidRPr="002A79F4" w:rsidRDefault="00603D1E" w:rsidP="00136A9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6A9C"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36A9C"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747EBBB8" w14:textId="77777777" w:rsidR="00136A9C" w:rsidRPr="002A79F4" w:rsidRDefault="00603D1E" w:rsidP="00136A9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A9C"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36A9C"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3CF46FFD" w14:textId="77777777" w:rsidR="00136A9C" w:rsidRPr="002A79F4" w:rsidRDefault="00603D1E" w:rsidP="007F2689">
            <w:pPr>
              <w:spacing w:before="60"/>
              <w:rPr>
                <w:rFonts w:ascii="Arial" w:hAnsi="Arial" w:cs="Arial"/>
                <w:sz w:val="22"/>
                <w:szCs w:val="22"/>
                <w:u w:val="dotted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36A9C"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="007F2689"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7F2689"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7F2689"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7F2689"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="007F2689"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4D4A71" w:rsidRPr="000A6E55" w14:paraId="5C5791C2" w14:textId="77777777" w:rsidTr="006F7A3D">
        <w:trPr>
          <w:cantSplit/>
          <w:trHeight w:val="397"/>
        </w:trPr>
        <w:tc>
          <w:tcPr>
            <w:tcW w:w="693" w:type="dxa"/>
            <w:tcBorders>
              <w:left w:val="nil"/>
              <w:right w:val="nil"/>
            </w:tcBorders>
          </w:tcPr>
          <w:p w14:paraId="28819464" w14:textId="77777777" w:rsidR="004D4A71" w:rsidRPr="000A6E55" w:rsidRDefault="004D4A71" w:rsidP="00F72B3D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E2678C1" w14:textId="77777777" w:rsidR="004D4A71" w:rsidRPr="000A6E55" w:rsidRDefault="00F72B3D" w:rsidP="00F72B3D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A6E55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ED31AC" w:rsidRPr="000A6E55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74F32EF8" w14:textId="77777777" w:rsidR="004D4A71" w:rsidRPr="000A6E55" w:rsidRDefault="004D4A71" w:rsidP="00F72B3D">
            <w:pPr>
              <w:tabs>
                <w:tab w:val="left" w:pos="99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05DDC67" w14:textId="77777777" w:rsidR="004D4A71" w:rsidRPr="000A6E55" w:rsidRDefault="009B3212" w:rsidP="008C6333">
            <w:pPr>
              <w:tabs>
                <w:tab w:val="left" w:pos="993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0A6E55">
              <w:rPr>
                <w:rFonts w:ascii="Arial" w:hAnsi="Arial" w:cs="Arial"/>
                <w:b/>
                <w:sz w:val="28"/>
                <w:szCs w:val="28"/>
              </w:rPr>
              <w:t>Skyddsdörrar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1BDD1C15" w14:textId="77777777" w:rsidR="004D4A71" w:rsidRPr="000A6E55" w:rsidRDefault="004D4A71" w:rsidP="00F72B3D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0C8B221B" w14:textId="77777777" w:rsidR="004D4A71" w:rsidRPr="000A6E55" w:rsidRDefault="004D4A71" w:rsidP="00F72B3D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50A81C6E" w14:textId="77777777" w:rsidR="004D4A71" w:rsidRPr="000A6E55" w:rsidRDefault="004D4A71" w:rsidP="00F72B3D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D0BCC" w:rsidRPr="002A79F4" w14:paraId="225D6EE9" w14:textId="77777777" w:rsidTr="00C342BC">
        <w:trPr>
          <w:cantSplit/>
          <w:trHeight w:val="397"/>
        </w:trPr>
        <w:tc>
          <w:tcPr>
            <w:tcW w:w="693" w:type="dxa"/>
          </w:tcPr>
          <w:p w14:paraId="267FAB9A" w14:textId="77777777" w:rsidR="003D0BCC" w:rsidRPr="002A79F4" w:rsidRDefault="00496253" w:rsidP="00496253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3a</w:t>
            </w:r>
          </w:p>
        </w:tc>
        <w:tc>
          <w:tcPr>
            <w:tcW w:w="3686" w:type="dxa"/>
          </w:tcPr>
          <w:p w14:paraId="0AE6EA8C" w14:textId="77777777" w:rsidR="003D0BCC" w:rsidRDefault="003D0BCC" w:rsidP="006D295F">
            <w:pPr>
              <w:tabs>
                <w:tab w:val="left" w:pos="993"/>
              </w:tabs>
              <w:spacing w:before="60"/>
              <w:rPr>
                <w:rFonts w:ascii="Arial" w:hAnsi="Arial"/>
              </w:rPr>
            </w:pPr>
            <w:r w:rsidRPr="006D295F">
              <w:rPr>
                <w:rFonts w:ascii="Arial" w:hAnsi="Arial"/>
              </w:rPr>
              <w:t>Anliggning mellan dörrblad och karm</w:t>
            </w:r>
            <w:r w:rsidR="006D295F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godtagbara spel</w:t>
            </w:r>
            <w:r w:rsidR="00436058">
              <w:rPr>
                <w:rFonts w:ascii="Arial" w:hAnsi="Arial"/>
              </w:rPr>
              <w:t>. Certifierings- och individnummersmärkning.</w:t>
            </w:r>
          </w:p>
          <w:p w14:paraId="57C0A7CB" w14:textId="77777777" w:rsidR="0057347B" w:rsidRPr="002A79F4" w:rsidRDefault="0057347B" w:rsidP="006D295F">
            <w:pPr>
              <w:tabs>
                <w:tab w:val="left" w:pos="993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Betongfyllning utan bom, även karm.</w:t>
            </w:r>
          </w:p>
        </w:tc>
        <w:tc>
          <w:tcPr>
            <w:tcW w:w="709" w:type="dxa"/>
          </w:tcPr>
          <w:p w14:paraId="14F1F3A9" w14:textId="77777777" w:rsidR="003D0BCC" w:rsidRPr="002A79F4" w:rsidRDefault="003D0BCC" w:rsidP="00C342B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11D56DD" w14:textId="77777777" w:rsidR="003D0BCC" w:rsidRPr="002A79F4" w:rsidRDefault="003D0BCC" w:rsidP="00C342B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7D9A2629" w14:textId="77777777" w:rsidR="003D0BCC" w:rsidRPr="002A79F4" w:rsidRDefault="003D0BCC" w:rsidP="00C342B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1DB6F6D8" w14:textId="77777777" w:rsidR="003D0BCC" w:rsidRPr="002A79F4" w:rsidRDefault="003D0BCC" w:rsidP="00C342B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0F28915E" w14:textId="77777777" w:rsidR="003D0BCC" w:rsidRPr="002A79F4" w:rsidRDefault="003D0BCC" w:rsidP="00C342BC">
            <w:pPr>
              <w:spacing w:before="60"/>
              <w:rPr>
                <w:rFonts w:ascii="Arial" w:hAnsi="Arial" w:cs="Arial"/>
                <w:sz w:val="22"/>
                <w:szCs w:val="22"/>
                <w:u w:val="dotted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3D0BCC" w:rsidRPr="002A79F4" w14:paraId="4E8E1017" w14:textId="77777777" w:rsidTr="00C342BC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7574971D" w14:textId="77777777" w:rsidR="003D0BCC" w:rsidRPr="002A79F4" w:rsidRDefault="00BF6340" w:rsidP="00BF6340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3b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4D635C3" w14:textId="77777777" w:rsidR="003D0BCC" w:rsidRPr="002A79F4" w:rsidRDefault="003D0BCC" w:rsidP="00C342BC">
            <w:pPr>
              <w:tabs>
                <w:tab w:val="left" w:pos="851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96253">
              <w:rPr>
                <w:rFonts w:ascii="Arial" w:hAnsi="Arial"/>
              </w:rPr>
              <w:t>Tätningslist</w:t>
            </w:r>
            <w:r>
              <w:rPr>
                <w:rFonts w:ascii="Arial" w:hAnsi="Arial"/>
              </w:rPr>
              <w:t>, rätt monterad och oskadad (förvaras demonterad)</w:t>
            </w:r>
            <w:r w:rsidR="00436058">
              <w:rPr>
                <w:rFonts w:ascii="Arial" w:hAnsi="Arial"/>
              </w:rPr>
              <w:t>.</w:t>
            </w:r>
          </w:p>
        </w:tc>
        <w:tc>
          <w:tcPr>
            <w:tcW w:w="709" w:type="dxa"/>
          </w:tcPr>
          <w:p w14:paraId="78D947FD" w14:textId="77777777" w:rsidR="003D0BCC" w:rsidRPr="002A79F4" w:rsidRDefault="003D0BCC" w:rsidP="00C342B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2ABA00F" w14:textId="77777777" w:rsidR="003D0BCC" w:rsidRPr="002A79F4" w:rsidRDefault="003D0BCC" w:rsidP="00C342B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4D282FB2" w14:textId="77777777" w:rsidR="003D0BCC" w:rsidRPr="002A79F4" w:rsidRDefault="003D0BCC" w:rsidP="00C342B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19BAAE1C" w14:textId="77777777" w:rsidR="003D0BCC" w:rsidRPr="002A79F4" w:rsidRDefault="003D0BCC" w:rsidP="00C342B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B637F9" w14:textId="77777777" w:rsidR="003D0BCC" w:rsidRPr="002A79F4" w:rsidRDefault="003D0BCC" w:rsidP="00C342BC">
            <w:pPr>
              <w:spacing w:before="60"/>
              <w:rPr>
                <w:rFonts w:ascii="Arial" w:hAnsi="Arial" w:cs="Arial"/>
                <w:sz w:val="22"/>
                <w:szCs w:val="22"/>
                <w:u w:val="dotted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3D0BCC" w:rsidRPr="002A79F4" w14:paraId="01A25071" w14:textId="77777777" w:rsidTr="00C342BC">
        <w:trPr>
          <w:cantSplit/>
          <w:trHeight w:val="397"/>
        </w:trPr>
        <w:tc>
          <w:tcPr>
            <w:tcW w:w="693" w:type="dxa"/>
          </w:tcPr>
          <w:p w14:paraId="3B0C2AE2" w14:textId="77777777" w:rsidR="003D0BCC" w:rsidRPr="002A79F4" w:rsidRDefault="00BF6340" w:rsidP="00C342B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3c</w:t>
            </w:r>
          </w:p>
        </w:tc>
        <w:tc>
          <w:tcPr>
            <w:tcW w:w="3686" w:type="dxa"/>
          </w:tcPr>
          <w:p w14:paraId="5CD5E27D" w14:textId="77777777" w:rsidR="003D0BCC" w:rsidRPr="002A79F4" w:rsidRDefault="006D295F" w:rsidP="00C342BC">
            <w:pPr>
              <w:tabs>
                <w:tab w:val="left" w:pos="993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D295F">
              <w:rPr>
                <w:rFonts w:ascii="Arial" w:hAnsi="Arial"/>
              </w:rPr>
              <w:t>Stängningsbeslag</w:t>
            </w:r>
            <w:r>
              <w:rPr>
                <w:rFonts w:ascii="Arial" w:hAnsi="Arial"/>
              </w:rPr>
              <w:t xml:space="preserve"> </w:t>
            </w:r>
            <w:r w:rsidR="003D0BCC">
              <w:rPr>
                <w:rFonts w:ascii="Arial" w:hAnsi="Arial"/>
              </w:rPr>
              <w:t>oskadade och smorda</w:t>
            </w:r>
            <w:r w:rsidR="00436058">
              <w:rPr>
                <w:rFonts w:ascii="Arial" w:hAnsi="Arial"/>
              </w:rPr>
              <w:t>.</w:t>
            </w:r>
          </w:p>
        </w:tc>
        <w:tc>
          <w:tcPr>
            <w:tcW w:w="709" w:type="dxa"/>
          </w:tcPr>
          <w:p w14:paraId="145EACB4" w14:textId="77777777" w:rsidR="003D0BCC" w:rsidRPr="002A79F4" w:rsidRDefault="00082C4E" w:rsidP="00082C4E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863F6C">
              <w:rPr>
                <w:rFonts w:ascii="Arial" w:hAnsi="Arial" w:cs="Arial"/>
                <w:sz w:val="22"/>
                <w:szCs w:val="22"/>
              </w:rPr>
              <w:t>:2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14:paraId="0F144052" w14:textId="77777777" w:rsidR="003D0BCC" w:rsidRPr="002A79F4" w:rsidRDefault="003D0BCC" w:rsidP="00C342B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16F455D8" w14:textId="77777777" w:rsidR="003D0BCC" w:rsidRPr="002A79F4" w:rsidRDefault="003D0BCC" w:rsidP="00C342B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368E00F5" w14:textId="77777777" w:rsidR="003D0BCC" w:rsidRPr="002A79F4" w:rsidRDefault="003D0BCC" w:rsidP="00C342B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00C78768" w14:textId="77777777" w:rsidR="003D0BCC" w:rsidRPr="002A79F4" w:rsidRDefault="003D0BCC" w:rsidP="00C342BC">
            <w:pPr>
              <w:spacing w:before="60"/>
              <w:rPr>
                <w:rFonts w:ascii="Arial" w:hAnsi="Arial" w:cs="Arial"/>
                <w:sz w:val="22"/>
                <w:szCs w:val="22"/>
                <w:u w:val="dotted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3D0BCC" w:rsidRPr="002A79F4" w14:paraId="792BC720" w14:textId="77777777" w:rsidTr="00C342BC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4AF4A03F" w14:textId="77777777" w:rsidR="003D0BCC" w:rsidRPr="002A79F4" w:rsidRDefault="00BF6340" w:rsidP="00C342B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3d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5B461C5" w14:textId="77777777" w:rsidR="003D0BCC" w:rsidRPr="002A79F4" w:rsidRDefault="00CD1FF3" w:rsidP="00C342BC">
            <w:pPr>
              <w:tabs>
                <w:tab w:val="left" w:pos="851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V</w:t>
            </w:r>
            <w:r w:rsidR="003D0BCC">
              <w:rPr>
                <w:rFonts w:ascii="Arial" w:hAnsi="Arial"/>
              </w:rPr>
              <w:t>red tar och går lätt</w:t>
            </w:r>
            <w:r w:rsidR="00436058">
              <w:rPr>
                <w:rFonts w:ascii="Arial" w:hAnsi="Arial"/>
              </w:rPr>
              <w:t>.</w:t>
            </w:r>
          </w:p>
        </w:tc>
        <w:tc>
          <w:tcPr>
            <w:tcW w:w="709" w:type="dxa"/>
          </w:tcPr>
          <w:p w14:paraId="14179BBC" w14:textId="77777777" w:rsidR="003D0BCC" w:rsidRPr="002A79F4" w:rsidRDefault="003D0BCC" w:rsidP="00C342B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8BE349D" w14:textId="77777777" w:rsidR="003D0BCC" w:rsidRPr="002A79F4" w:rsidRDefault="003D0BCC" w:rsidP="00C342B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63F56983" w14:textId="77777777" w:rsidR="003D0BCC" w:rsidRPr="002A79F4" w:rsidRDefault="003D0BCC" w:rsidP="00C342B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58DDB7CE" w14:textId="77777777" w:rsidR="003D0BCC" w:rsidRPr="002A79F4" w:rsidRDefault="003D0BCC" w:rsidP="00C342B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CE14548" w14:textId="77777777" w:rsidR="003D0BCC" w:rsidRPr="002A79F4" w:rsidRDefault="003D0BCC" w:rsidP="00C342BC">
            <w:pPr>
              <w:spacing w:before="60"/>
              <w:rPr>
                <w:rFonts w:ascii="Arial" w:hAnsi="Arial" w:cs="Arial"/>
                <w:sz w:val="22"/>
                <w:szCs w:val="22"/>
                <w:u w:val="dotted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3D0BCC" w:rsidRPr="002A79F4" w14:paraId="4A1C47F1" w14:textId="77777777" w:rsidTr="00C342BC">
        <w:trPr>
          <w:cantSplit/>
          <w:trHeight w:val="397"/>
        </w:trPr>
        <w:tc>
          <w:tcPr>
            <w:tcW w:w="693" w:type="dxa"/>
          </w:tcPr>
          <w:p w14:paraId="1F830D04" w14:textId="77777777" w:rsidR="003D0BCC" w:rsidRPr="002A79F4" w:rsidRDefault="00BF6340" w:rsidP="00C342B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3e</w:t>
            </w:r>
          </w:p>
        </w:tc>
        <w:tc>
          <w:tcPr>
            <w:tcW w:w="3686" w:type="dxa"/>
          </w:tcPr>
          <w:p w14:paraId="019705A2" w14:textId="77777777" w:rsidR="003D0BCC" w:rsidRPr="002A79F4" w:rsidRDefault="00CD1FF3" w:rsidP="00C342BC">
            <w:pPr>
              <w:tabs>
                <w:tab w:val="left" w:pos="993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B</w:t>
            </w:r>
            <w:r w:rsidR="003D0BCC">
              <w:rPr>
                <w:rFonts w:ascii="Arial" w:hAnsi="Arial"/>
              </w:rPr>
              <w:t>rickor till vred</w:t>
            </w:r>
            <w:r w:rsidR="00436058">
              <w:rPr>
                <w:rFonts w:ascii="Arial" w:hAnsi="Arial"/>
              </w:rPr>
              <w:t>.</w:t>
            </w:r>
          </w:p>
        </w:tc>
        <w:tc>
          <w:tcPr>
            <w:tcW w:w="709" w:type="dxa"/>
          </w:tcPr>
          <w:p w14:paraId="19BFCDA7" w14:textId="77777777" w:rsidR="003D0BCC" w:rsidRPr="002A79F4" w:rsidRDefault="003D0BCC" w:rsidP="00C342B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E41432D" w14:textId="77777777" w:rsidR="003D0BCC" w:rsidRPr="002A79F4" w:rsidRDefault="003D0BCC" w:rsidP="00C342B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58BB13F0" w14:textId="77777777" w:rsidR="003D0BCC" w:rsidRPr="002A79F4" w:rsidRDefault="003D0BCC" w:rsidP="00C342B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1BF8C6B7" w14:textId="77777777" w:rsidR="003D0BCC" w:rsidRPr="002A79F4" w:rsidRDefault="003D0BCC" w:rsidP="00C342B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31EC1CDE" w14:textId="77777777" w:rsidR="003D0BCC" w:rsidRPr="002A79F4" w:rsidRDefault="003D0BCC" w:rsidP="00C342BC">
            <w:pPr>
              <w:spacing w:before="60"/>
              <w:rPr>
                <w:rFonts w:ascii="Arial" w:hAnsi="Arial" w:cs="Arial"/>
                <w:sz w:val="22"/>
                <w:szCs w:val="22"/>
                <w:u w:val="dotted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3D0BCC" w:rsidRPr="002A79F4" w14:paraId="34CD9B60" w14:textId="77777777" w:rsidTr="00C342BC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3A00B37B" w14:textId="77777777" w:rsidR="003D0BCC" w:rsidRPr="002A79F4" w:rsidRDefault="00BF6340" w:rsidP="00C342B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3f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7F241BC" w14:textId="77777777" w:rsidR="003D0BCC" w:rsidRPr="002A79F4" w:rsidRDefault="003D0BCC" w:rsidP="006D295F">
            <w:pPr>
              <w:tabs>
                <w:tab w:val="left" w:pos="851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D295F">
              <w:rPr>
                <w:rFonts w:ascii="Arial" w:hAnsi="Arial"/>
              </w:rPr>
              <w:t>Handtag</w:t>
            </w:r>
            <w:r>
              <w:rPr>
                <w:rFonts w:ascii="Arial" w:hAnsi="Arial"/>
              </w:rPr>
              <w:t xml:space="preserve"> på insidan</w:t>
            </w:r>
            <w:r w:rsidR="00436058">
              <w:rPr>
                <w:rFonts w:ascii="Arial" w:hAnsi="Arial"/>
              </w:rPr>
              <w:t>.</w:t>
            </w:r>
          </w:p>
        </w:tc>
        <w:tc>
          <w:tcPr>
            <w:tcW w:w="709" w:type="dxa"/>
          </w:tcPr>
          <w:p w14:paraId="33D0B126" w14:textId="77777777" w:rsidR="003D0BCC" w:rsidRPr="002A79F4" w:rsidRDefault="003D0BCC" w:rsidP="00C342B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828CF33" w14:textId="77777777" w:rsidR="003D0BCC" w:rsidRPr="002A79F4" w:rsidRDefault="003D0BCC" w:rsidP="00C342B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00A1D3EA" w14:textId="77777777" w:rsidR="003D0BCC" w:rsidRPr="002A79F4" w:rsidRDefault="003D0BCC" w:rsidP="00C342B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5B4B5933" w14:textId="77777777" w:rsidR="003D0BCC" w:rsidRPr="002A79F4" w:rsidRDefault="003D0BCC" w:rsidP="00C342B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4A9E546" w14:textId="77777777" w:rsidR="003D0BCC" w:rsidRPr="002A79F4" w:rsidRDefault="003D0BCC" w:rsidP="00C342BC">
            <w:pPr>
              <w:spacing w:before="60"/>
              <w:rPr>
                <w:rFonts w:ascii="Arial" w:hAnsi="Arial" w:cs="Arial"/>
                <w:sz w:val="22"/>
                <w:szCs w:val="22"/>
                <w:u w:val="dotted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3D0BCC" w:rsidRPr="002A79F4" w14:paraId="23F2AFDB" w14:textId="77777777" w:rsidTr="00C342BC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4ECE8FE9" w14:textId="77777777" w:rsidR="003D0BCC" w:rsidRPr="002A79F4" w:rsidRDefault="00BF6340" w:rsidP="00C342B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3g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573B5E8" w14:textId="77777777" w:rsidR="003D0BCC" w:rsidRPr="002A79F4" w:rsidRDefault="006D295F" w:rsidP="00C342BC">
            <w:pPr>
              <w:tabs>
                <w:tab w:val="left" w:pos="851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D295F">
              <w:rPr>
                <w:rFonts w:ascii="Arial" w:hAnsi="Arial"/>
              </w:rPr>
              <w:t>Gångjärn</w:t>
            </w:r>
            <w:r>
              <w:rPr>
                <w:rFonts w:ascii="Arial" w:hAnsi="Arial"/>
              </w:rPr>
              <w:t xml:space="preserve"> </w:t>
            </w:r>
            <w:r w:rsidR="003D0BCC">
              <w:rPr>
                <w:rFonts w:ascii="Arial" w:hAnsi="Arial"/>
              </w:rPr>
              <w:t>oskadade och smorda</w:t>
            </w:r>
            <w:r w:rsidR="00436058">
              <w:rPr>
                <w:rFonts w:ascii="Arial" w:hAnsi="Arial"/>
              </w:rPr>
              <w:t>.</w:t>
            </w:r>
          </w:p>
        </w:tc>
        <w:tc>
          <w:tcPr>
            <w:tcW w:w="709" w:type="dxa"/>
          </w:tcPr>
          <w:p w14:paraId="23168470" w14:textId="77777777" w:rsidR="003D0BCC" w:rsidRPr="002A79F4" w:rsidRDefault="00082C4E" w:rsidP="00C342B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863F6C">
              <w:rPr>
                <w:rFonts w:ascii="Arial" w:hAnsi="Arial" w:cs="Arial"/>
                <w:sz w:val="22"/>
                <w:szCs w:val="22"/>
              </w:rPr>
              <w:t>:2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1E37988" w14:textId="77777777" w:rsidR="003D0BCC" w:rsidRPr="002A79F4" w:rsidRDefault="003D0BCC" w:rsidP="00C342B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7EBA1CC3" w14:textId="77777777" w:rsidR="003D0BCC" w:rsidRPr="002A79F4" w:rsidRDefault="003D0BCC" w:rsidP="00C342B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44EE542F" w14:textId="77777777" w:rsidR="003D0BCC" w:rsidRPr="002A79F4" w:rsidRDefault="003D0BCC" w:rsidP="00C342B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62065EC" w14:textId="77777777" w:rsidR="003D0BCC" w:rsidRPr="002A79F4" w:rsidRDefault="003D0BCC" w:rsidP="00C342BC">
            <w:pPr>
              <w:spacing w:before="60"/>
              <w:rPr>
                <w:rFonts w:ascii="Arial" w:hAnsi="Arial" w:cs="Arial"/>
                <w:sz w:val="22"/>
                <w:szCs w:val="22"/>
                <w:u w:val="dotted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3D0BCC" w:rsidRPr="002A79F4" w14:paraId="1B728BEB" w14:textId="77777777" w:rsidTr="00C342BC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305122FA" w14:textId="77777777" w:rsidR="003D0BCC" w:rsidRPr="002A79F4" w:rsidRDefault="00BF6340" w:rsidP="00C342B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3h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3B79010" w14:textId="77777777" w:rsidR="003D0BCC" w:rsidRPr="002A79F4" w:rsidRDefault="006D295F" w:rsidP="00617355">
            <w:pPr>
              <w:tabs>
                <w:tab w:val="left" w:pos="851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A</w:t>
            </w:r>
            <w:r w:rsidR="003D0BCC">
              <w:rPr>
                <w:rFonts w:ascii="Arial" w:hAnsi="Arial"/>
              </w:rPr>
              <w:t>xialrullager</w:t>
            </w:r>
            <w:r>
              <w:rPr>
                <w:rFonts w:ascii="Arial" w:hAnsi="Arial"/>
              </w:rPr>
              <w:t xml:space="preserve"> på gångjärn</w:t>
            </w:r>
            <w:r w:rsidR="003D0BCC">
              <w:rPr>
                <w:rFonts w:ascii="Arial" w:hAnsi="Arial"/>
              </w:rPr>
              <w:t xml:space="preserve"> smorda</w:t>
            </w:r>
            <w:r w:rsidR="00617355">
              <w:rPr>
                <w:rFonts w:ascii="Arial" w:hAnsi="Arial"/>
              </w:rPr>
              <w:t xml:space="preserve">. Kontroll av dörrbladstryck. </w:t>
            </w:r>
          </w:p>
        </w:tc>
        <w:tc>
          <w:tcPr>
            <w:tcW w:w="709" w:type="dxa"/>
          </w:tcPr>
          <w:p w14:paraId="241E74FB" w14:textId="77777777" w:rsidR="003D0BCC" w:rsidRPr="002A79F4" w:rsidRDefault="00082C4E" w:rsidP="00C342B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863F6C">
              <w:rPr>
                <w:rFonts w:ascii="Arial" w:hAnsi="Arial" w:cs="Arial"/>
                <w:sz w:val="22"/>
                <w:szCs w:val="22"/>
              </w:rPr>
              <w:t>:2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F7A7961" w14:textId="77777777" w:rsidR="003D0BCC" w:rsidRPr="002A79F4" w:rsidRDefault="003D0BCC" w:rsidP="00C342B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588F60EB" w14:textId="77777777" w:rsidR="003D0BCC" w:rsidRPr="002A79F4" w:rsidRDefault="003D0BCC" w:rsidP="00C342B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0F85F9AE" w14:textId="77777777" w:rsidR="003D0BCC" w:rsidRPr="002A79F4" w:rsidRDefault="003D0BCC" w:rsidP="00C342B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1C847AD" w14:textId="77777777" w:rsidR="003D0BCC" w:rsidRPr="002A79F4" w:rsidRDefault="003D0BCC" w:rsidP="00C342BC">
            <w:pPr>
              <w:spacing w:before="60"/>
              <w:rPr>
                <w:rFonts w:ascii="Arial" w:hAnsi="Arial" w:cs="Arial"/>
                <w:sz w:val="22"/>
                <w:szCs w:val="22"/>
                <w:u w:val="dotted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3D0BCC" w:rsidRPr="002A79F4" w14:paraId="04E49D0D" w14:textId="77777777" w:rsidTr="00C342BC">
        <w:trPr>
          <w:cantSplit/>
          <w:trHeight w:val="397"/>
        </w:trPr>
        <w:tc>
          <w:tcPr>
            <w:tcW w:w="693" w:type="dxa"/>
          </w:tcPr>
          <w:p w14:paraId="146E8892" w14:textId="77777777" w:rsidR="003D0BCC" w:rsidRPr="002A79F4" w:rsidRDefault="00BF6340" w:rsidP="00C342B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3i</w:t>
            </w:r>
          </w:p>
        </w:tc>
        <w:tc>
          <w:tcPr>
            <w:tcW w:w="3686" w:type="dxa"/>
          </w:tcPr>
          <w:p w14:paraId="6F7A067A" w14:textId="77777777" w:rsidR="003D0BCC" w:rsidRPr="002A79F4" w:rsidRDefault="006D295F" w:rsidP="00C342BC">
            <w:pPr>
              <w:tabs>
                <w:tab w:val="left" w:pos="993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D295F">
              <w:rPr>
                <w:rFonts w:ascii="Arial" w:hAnsi="Arial"/>
              </w:rPr>
              <w:t>L</w:t>
            </w:r>
            <w:r w:rsidR="003D0BCC" w:rsidRPr="006D295F">
              <w:rPr>
                <w:rFonts w:ascii="Arial" w:hAnsi="Arial"/>
              </w:rPr>
              <w:t>ös mittpost,</w:t>
            </w:r>
            <w:r w:rsidR="003D0BCC">
              <w:rPr>
                <w:rFonts w:ascii="Arial" w:hAnsi="Arial"/>
              </w:rPr>
              <w:t xml:space="preserve"> fredstäckning av grop</w:t>
            </w:r>
            <w:r w:rsidR="00436058">
              <w:rPr>
                <w:rFonts w:ascii="Arial" w:hAnsi="Arial"/>
              </w:rPr>
              <w:t>.</w:t>
            </w:r>
          </w:p>
        </w:tc>
        <w:tc>
          <w:tcPr>
            <w:tcW w:w="709" w:type="dxa"/>
          </w:tcPr>
          <w:p w14:paraId="3757746D" w14:textId="77777777" w:rsidR="003D0BCC" w:rsidRPr="002A79F4" w:rsidRDefault="003D0BCC" w:rsidP="00C342B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11A480C" w14:textId="77777777" w:rsidR="003D0BCC" w:rsidRPr="002A79F4" w:rsidRDefault="003D0BCC" w:rsidP="00C342B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584AD504" w14:textId="77777777" w:rsidR="003D0BCC" w:rsidRPr="002A79F4" w:rsidRDefault="003D0BCC" w:rsidP="00C342B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49DAE06E" w14:textId="77777777" w:rsidR="003D0BCC" w:rsidRPr="002A79F4" w:rsidRDefault="003D0BCC" w:rsidP="00C342B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6CE0BDF7" w14:textId="77777777" w:rsidR="003D0BCC" w:rsidRPr="002A79F4" w:rsidRDefault="003D0BCC" w:rsidP="00C342BC">
            <w:pPr>
              <w:spacing w:before="60"/>
              <w:rPr>
                <w:rFonts w:ascii="Arial" w:hAnsi="Arial" w:cs="Arial"/>
                <w:sz w:val="22"/>
                <w:szCs w:val="22"/>
                <w:u w:val="dotted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3D0BCC" w:rsidRPr="002A79F4" w14:paraId="21FD8E85" w14:textId="77777777" w:rsidTr="00C342BC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5169B9FD" w14:textId="77777777" w:rsidR="003D0BCC" w:rsidRPr="002A79F4" w:rsidRDefault="00BF6340" w:rsidP="00C342B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3j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010F693" w14:textId="77777777" w:rsidR="003D0BCC" w:rsidRPr="006D295F" w:rsidRDefault="003D0BCC" w:rsidP="00C342BC">
            <w:pPr>
              <w:tabs>
                <w:tab w:val="left" w:pos="851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D295F">
              <w:rPr>
                <w:rFonts w:ascii="Arial" w:hAnsi="Arial"/>
              </w:rPr>
              <w:t>Inbyggnad i fredstid demonterbar</w:t>
            </w:r>
            <w:r w:rsidR="00436058">
              <w:rPr>
                <w:rFonts w:ascii="Arial" w:hAnsi="Arial"/>
              </w:rPr>
              <w:t>.</w:t>
            </w:r>
          </w:p>
        </w:tc>
        <w:tc>
          <w:tcPr>
            <w:tcW w:w="709" w:type="dxa"/>
          </w:tcPr>
          <w:p w14:paraId="05D0532D" w14:textId="77777777" w:rsidR="003D0BCC" w:rsidRPr="002A79F4" w:rsidRDefault="00082C4E" w:rsidP="00C342B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863F6C">
              <w:rPr>
                <w:rFonts w:ascii="Arial" w:hAnsi="Arial" w:cs="Arial"/>
                <w:sz w:val="22"/>
                <w:szCs w:val="22"/>
              </w:rPr>
              <w:t>:31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139CCC" w14:textId="77777777" w:rsidR="003D0BCC" w:rsidRPr="002A79F4" w:rsidRDefault="003D0BCC" w:rsidP="00C342B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1F730179" w14:textId="77777777" w:rsidR="003D0BCC" w:rsidRPr="002A79F4" w:rsidRDefault="003D0BCC" w:rsidP="00C342B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1A0C3DC0" w14:textId="77777777" w:rsidR="003D0BCC" w:rsidRPr="002A79F4" w:rsidRDefault="003D0BCC" w:rsidP="00C342B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2A9AA77" w14:textId="77777777" w:rsidR="003D0BCC" w:rsidRPr="002A79F4" w:rsidRDefault="003D0BCC" w:rsidP="00C342BC">
            <w:pPr>
              <w:spacing w:before="60"/>
              <w:rPr>
                <w:rFonts w:ascii="Arial" w:hAnsi="Arial" w:cs="Arial"/>
                <w:sz w:val="22"/>
                <w:szCs w:val="22"/>
                <w:u w:val="dotted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3D0BCC" w:rsidRPr="002A79F4" w14:paraId="09B4D75F" w14:textId="77777777" w:rsidTr="00C342BC">
        <w:trPr>
          <w:cantSplit/>
          <w:trHeight w:val="397"/>
        </w:trPr>
        <w:tc>
          <w:tcPr>
            <w:tcW w:w="693" w:type="dxa"/>
          </w:tcPr>
          <w:p w14:paraId="17513E63" w14:textId="77777777" w:rsidR="003D0BCC" w:rsidRPr="002A79F4" w:rsidRDefault="00BF6340" w:rsidP="00C342B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3k</w:t>
            </w:r>
          </w:p>
        </w:tc>
        <w:tc>
          <w:tcPr>
            <w:tcW w:w="3686" w:type="dxa"/>
          </w:tcPr>
          <w:p w14:paraId="22D32D0A" w14:textId="77777777" w:rsidR="003D0BCC" w:rsidRPr="002A79F4" w:rsidRDefault="00CD1FF3" w:rsidP="00CD1FF3">
            <w:pPr>
              <w:tabs>
                <w:tab w:val="left" w:pos="993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D</w:t>
            </w:r>
            <w:r w:rsidR="003D0BCC" w:rsidRPr="00BF0161">
              <w:rPr>
                <w:rFonts w:ascii="Arial" w:hAnsi="Arial"/>
              </w:rPr>
              <w:t>örr för fredsanvändning på insida vägg</w:t>
            </w:r>
            <w:r w:rsidR="00436058">
              <w:rPr>
                <w:rFonts w:ascii="Arial" w:hAnsi="Arial"/>
              </w:rPr>
              <w:t>.</w:t>
            </w:r>
          </w:p>
        </w:tc>
        <w:tc>
          <w:tcPr>
            <w:tcW w:w="709" w:type="dxa"/>
          </w:tcPr>
          <w:p w14:paraId="1A73A0A4" w14:textId="77777777" w:rsidR="003D0BCC" w:rsidRPr="002A79F4" w:rsidRDefault="00082C4E" w:rsidP="00C342B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863F6C">
              <w:rPr>
                <w:rFonts w:ascii="Arial" w:hAnsi="Arial" w:cs="Arial"/>
                <w:sz w:val="22"/>
                <w:szCs w:val="22"/>
              </w:rPr>
              <w:t>:31</w:t>
            </w:r>
          </w:p>
        </w:tc>
        <w:tc>
          <w:tcPr>
            <w:tcW w:w="1417" w:type="dxa"/>
          </w:tcPr>
          <w:p w14:paraId="60E67C68" w14:textId="77777777" w:rsidR="003D0BCC" w:rsidRPr="002A79F4" w:rsidRDefault="003D0BCC" w:rsidP="00C342B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053F90E7" w14:textId="77777777" w:rsidR="003D0BCC" w:rsidRPr="002A79F4" w:rsidRDefault="003D0BCC" w:rsidP="00C342B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72A6AFB4" w14:textId="77777777" w:rsidR="003D0BCC" w:rsidRPr="002A79F4" w:rsidRDefault="003D0BCC" w:rsidP="00C342B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7FAF78A9" w14:textId="77777777" w:rsidR="003D0BCC" w:rsidRPr="002A79F4" w:rsidRDefault="003D0BCC" w:rsidP="00C342BC">
            <w:pPr>
              <w:spacing w:before="60"/>
              <w:rPr>
                <w:rFonts w:ascii="Arial" w:hAnsi="Arial" w:cs="Arial"/>
                <w:sz w:val="22"/>
                <w:szCs w:val="22"/>
                <w:u w:val="dotted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3D0BCC" w:rsidRPr="002A79F4" w14:paraId="1B10024F" w14:textId="77777777" w:rsidTr="00C342BC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79B7013E" w14:textId="77777777" w:rsidR="003D0BCC" w:rsidRPr="002A79F4" w:rsidRDefault="00BF6340" w:rsidP="00C342B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3l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CB7AE64" w14:textId="77777777" w:rsidR="003D0BCC" w:rsidRPr="002A79F4" w:rsidRDefault="003D0BCC" w:rsidP="00C21A7C">
            <w:pPr>
              <w:tabs>
                <w:tab w:val="left" w:pos="851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D295F">
              <w:rPr>
                <w:rFonts w:ascii="Arial" w:hAnsi="Arial"/>
              </w:rPr>
              <w:t>Monteringsanvisning</w:t>
            </w:r>
            <w:r>
              <w:rPr>
                <w:rFonts w:ascii="Arial" w:hAnsi="Arial"/>
              </w:rPr>
              <w:t xml:space="preserve"> för tröskel</w:t>
            </w:r>
            <w:r w:rsidR="00436058">
              <w:rPr>
                <w:rFonts w:ascii="Arial" w:hAnsi="Arial"/>
              </w:rPr>
              <w:t>.</w:t>
            </w:r>
          </w:p>
        </w:tc>
        <w:tc>
          <w:tcPr>
            <w:tcW w:w="709" w:type="dxa"/>
          </w:tcPr>
          <w:p w14:paraId="2DAA30BC" w14:textId="77777777" w:rsidR="003D0BCC" w:rsidRPr="002A79F4" w:rsidRDefault="00082C4E" w:rsidP="00C342B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3D0BCC" w:rsidRPr="002A79F4">
              <w:rPr>
                <w:rFonts w:ascii="Arial" w:hAnsi="Arial" w:cs="Arial"/>
                <w:sz w:val="22"/>
                <w:szCs w:val="22"/>
              </w:rPr>
              <w:t>:</w:t>
            </w:r>
            <w:r w:rsidR="00863F6C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51C6041" w14:textId="77777777" w:rsidR="003D0BCC" w:rsidRPr="002A79F4" w:rsidRDefault="003D0BCC" w:rsidP="00C342B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5CA59426" w14:textId="77777777" w:rsidR="003D0BCC" w:rsidRPr="002A79F4" w:rsidRDefault="003D0BCC" w:rsidP="00C342B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57315D6E" w14:textId="77777777" w:rsidR="003D0BCC" w:rsidRPr="002A79F4" w:rsidRDefault="003D0BCC" w:rsidP="00C342B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DA26D2" w14:textId="77777777" w:rsidR="003D0BCC" w:rsidRPr="002A79F4" w:rsidRDefault="003D0BCC" w:rsidP="00C342BC">
            <w:pPr>
              <w:spacing w:before="60"/>
              <w:rPr>
                <w:rFonts w:ascii="Arial" w:hAnsi="Arial" w:cs="Arial"/>
                <w:sz w:val="22"/>
                <w:szCs w:val="22"/>
                <w:u w:val="dotted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58596D83" w14:textId="77777777" w:rsidTr="00C342BC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50355722" w14:textId="77777777" w:rsidR="00C21A7C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3m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95C834D" w14:textId="77777777" w:rsidR="00C21A7C" w:rsidRPr="006D295F" w:rsidRDefault="00C21A7C" w:rsidP="00C21A7C">
            <w:pPr>
              <w:tabs>
                <w:tab w:val="left" w:pos="851"/>
              </w:tabs>
              <w:spacing w:before="60"/>
              <w:rPr>
                <w:rFonts w:ascii="Arial" w:hAnsi="Arial"/>
              </w:rPr>
            </w:pPr>
            <w:r w:rsidRPr="006D295F">
              <w:rPr>
                <w:rFonts w:ascii="Arial" w:hAnsi="Arial"/>
              </w:rPr>
              <w:t>Monteringsanvisning</w:t>
            </w:r>
            <w:r>
              <w:rPr>
                <w:rFonts w:ascii="Arial" w:hAnsi="Arial"/>
              </w:rPr>
              <w:t xml:space="preserve"> för lös mittpost.</w:t>
            </w:r>
          </w:p>
        </w:tc>
        <w:tc>
          <w:tcPr>
            <w:tcW w:w="709" w:type="dxa"/>
          </w:tcPr>
          <w:p w14:paraId="5D25F38B" w14:textId="77777777" w:rsidR="00C21A7C" w:rsidRDefault="00C21A7C" w:rsidP="00C21A7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2A79F4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3FCFBC8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6B53EACA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0D633DFF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34E27CB" w14:textId="77777777" w:rsidR="00C21A7C" w:rsidRPr="002A79F4" w:rsidRDefault="00C21A7C" w:rsidP="00C21A7C">
            <w:pPr>
              <w:spacing w:before="60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552A4412" w14:textId="77777777" w:rsidTr="00C342BC">
        <w:trPr>
          <w:cantSplit/>
          <w:trHeight w:val="397"/>
        </w:trPr>
        <w:tc>
          <w:tcPr>
            <w:tcW w:w="693" w:type="dxa"/>
          </w:tcPr>
          <w:p w14:paraId="79CB2177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3n</w:t>
            </w:r>
          </w:p>
        </w:tc>
        <w:tc>
          <w:tcPr>
            <w:tcW w:w="3686" w:type="dxa"/>
          </w:tcPr>
          <w:p w14:paraId="00CFBB22" w14:textId="77777777" w:rsidR="00C21A7C" w:rsidRPr="006D295F" w:rsidRDefault="00C21A7C" w:rsidP="00C21A7C">
            <w:pPr>
              <w:tabs>
                <w:tab w:val="left" w:pos="993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D295F">
              <w:rPr>
                <w:rFonts w:ascii="Arial" w:hAnsi="Arial"/>
              </w:rPr>
              <w:t>Rostskydd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709" w:type="dxa"/>
          </w:tcPr>
          <w:p w14:paraId="3C4AC638" w14:textId="77777777" w:rsidR="00C21A7C" w:rsidRPr="002A79F4" w:rsidRDefault="00C21A7C" w:rsidP="00C21A7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6:28</w:t>
            </w:r>
          </w:p>
        </w:tc>
        <w:tc>
          <w:tcPr>
            <w:tcW w:w="1417" w:type="dxa"/>
          </w:tcPr>
          <w:p w14:paraId="1BA31509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5A6AAC2C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495BECC6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66974B22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  <w:u w:val="dotted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0A6E55" w14:paraId="781D1512" w14:textId="77777777" w:rsidTr="006F7A3D">
        <w:trPr>
          <w:cantSplit/>
          <w:trHeight w:val="397"/>
        </w:trPr>
        <w:tc>
          <w:tcPr>
            <w:tcW w:w="693" w:type="dxa"/>
            <w:tcBorders>
              <w:top w:val="nil"/>
              <w:left w:val="nil"/>
              <w:right w:val="nil"/>
            </w:tcBorders>
          </w:tcPr>
          <w:p w14:paraId="518255E2" w14:textId="77777777" w:rsidR="00C21A7C" w:rsidRPr="000A6E55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02595CC" w14:textId="77777777" w:rsidR="00C21A7C" w:rsidRPr="000A6E55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A6E55">
              <w:rPr>
                <w:rFonts w:ascii="Arial" w:hAnsi="Arial" w:cs="Arial"/>
                <w:b/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14:paraId="0CF06CA8" w14:textId="77777777" w:rsidR="00C21A7C" w:rsidRPr="000A6E55" w:rsidRDefault="00C21A7C" w:rsidP="00C21A7C">
            <w:pPr>
              <w:tabs>
                <w:tab w:val="left" w:pos="99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E852FAF" w14:textId="77777777" w:rsidR="00C21A7C" w:rsidRPr="000A6E55" w:rsidRDefault="00C21A7C" w:rsidP="00C21A7C">
            <w:pPr>
              <w:tabs>
                <w:tab w:val="left" w:pos="993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Reservutgångar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568357CA" w14:textId="77777777" w:rsidR="00C21A7C" w:rsidRPr="000A6E55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07CBCD1C" w14:textId="77777777" w:rsidR="00C21A7C" w:rsidRPr="000A6E55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30884DCA" w14:textId="77777777" w:rsidR="00C21A7C" w:rsidRPr="000A6E55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21A7C" w:rsidRPr="002A79F4" w14:paraId="6FE97692" w14:textId="77777777" w:rsidTr="00C342BC">
        <w:trPr>
          <w:cantSplit/>
          <w:trHeight w:val="397"/>
        </w:trPr>
        <w:tc>
          <w:tcPr>
            <w:tcW w:w="693" w:type="dxa"/>
          </w:tcPr>
          <w:p w14:paraId="0EBE59D0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4</w:t>
            </w:r>
            <w:r w:rsidRPr="002A79F4">
              <w:rPr>
                <w:rFonts w:ascii="Arial" w:hAnsi="Arial" w:cs="Arial"/>
                <w:position w:val="-2"/>
                <w:sz w:val="22"/>
                <w:szCs w:val="22"/>
              </w:rPr>
              <w:t>a</w:t>
            </w:r>
          </w:p>
        </w:tc>
        <w:tc>
          <w:tcPr>
            <w:tcW w:w="3686" w:type="dxa"/>
          </w:tcPr>
          <w:p w14:paraId="37884739" w14:textId="77777777" w:rsidR="00C21A7C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/>
              </w:rPr>
            </w:pPr>
            <w:r w:rsidRPr="006D295F">
              <w:rPr>
                <w:rFonts w:ascii="Arial" w:hAnsi="Arial"/>
              </w:rPr>
              <w:t>Betongelement</w:t>
            </w:r>
            <w:r>
              <w:rPr>
                <w:rFonts w:ascii="Arial" w:hAnsi="Arial"/>
              </w:rPr>
              <w:t>, antal.</w:t>
            </w:r>
          </w:p>
          <w:p w14:paraId="02211434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Karm rätt ingjuten.</w:t>
            </w:r>
          </w:p>
        </w:tc>
        <w:tc>
          <w:tcPr>
            <w:tcW w:w="709" w:type="dxa"/>
          </w:tcPr>
          <w:p w14:paraId="4A10AEBC" w14:textId="77777777" w:rsidR="00C21A7C" w:rsidRPr="002A79F4" w:rsidRDefault="00C21A7C" w:rsidP="00C21A7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D0C43B4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5A8E4654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1F2CDAC3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16D120F1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76850EBC" w14:textId="77777777" w:rsidTr="00C342BC">
        <w:trPr>
          <w:cantSplit/>
          <w:trHeight w:val="397"/>
        </w:trPr>
        <w:tc>
          <w:tcPr>
            <w:tcW w:w="693" w:type="dxa"/>
          </w:tcPr>
          <w:p w14:paraId="6A76A1A4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4b</w:t>
            </w:r>
          </w:p>
        </w:tc>
        <w:tc>
          <w:tcPr>
            <w:tcW w:w="3686" w:type="dxa"/>
          </w:tcPr>
          <w:p w14:paraId="64241247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D295F">
              <w:rPr>
                <w:rFonts w:ascii="Arial" w:hAnsi="Arial"/>
              </w:rPr>
              <w:t>Fördelningsbalk</w:t>
            </w:r>
            <w:r>
              <w:rPr>
                <w:rFonts w:ascii="Arial" w:hAnsi="Arial"/>
              </w:rPr>
              <w:t>,</w:t>
            </w:r>
            <w:r w:rsidRPr="006D295F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infästningsskruvar smorda.</w:t>
            </w:r>
          </w:p>
        </w:tc>
        <w:tc>
          <w:tcPr>
            <w:tcW w:w="709" w:type="dxa"/>
          </w:tcPr>
          <w:p w14:paraId="56DE17BE" w14:textId="77777777" w:rsidR="00C21A7C" w:rsidRPr="002A79F4" w:rsidRDefault="00C21A7C" w:rsidP="00C21A7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6:28</w:t>
            </w:r>
          </w:p>
        </w:tc>
        <w:tc>
          <w:tcPr>
            <w:tcW w:w="1417" w:type="dxa"/>
          </w:tcPr>
          <w:p w14:paraId="2141A7B8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6ECC138F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26174D5C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66FF985D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444880B2" w14:textId="77777777" w:rsidTr="00C342BC">
        <w:trPr>
          <w:cantSplit/>
          <w:trHeight w:val="397"/>
        </w:trPr>
        <w:tc>
          <w:tcPr>
            <w:tcW w:w="693" w:type="dxa"/>
          </w:tcPr>
          <w:p w14:paraId="6993322A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4c</w:t>
            </w:r>
          </w:p>
        </w:tc>
        <w:tc>
          <w:tcPr>
            <w:tcW w:w="3686" w:type="dxa"/>
          </w:tcPr>
          <w:p w14:paraId="4EF85670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 xml:space="preserve">Tätpackning mellan bricka och </w:t>
            </w:r>
            <w:proofErr w:type="gramStart"/>
            <w:r>
              <w:rPr>
                <w:rFonts w:ascii="Arial" w:hAnsi="Arial"/>
              </w:rPr>
              <w:t>utsida karm</w:t>
            </w:r>
            <w:proofErr w:type="gramEnd"/>
            <w:r>
              <w:rPr>
                <w:rFonts w:ascii="Arial" w:hAnsi="Arial"/>
              </w:rPr>
              <w:t>.</w:t>
            </w:r>
          </w:p>
        </w:tc>
        <w:tc>
          <w:tcPr>
            <w:tcW w:w="709" w:type="dxa"/>
          </w:tcPr>
          <w:p w14:paraId="2818F715" w14:textId="77777777" w:rsidR="00C21A7C" w:rsidRPr="002A79F4" w:rsidRDefault="00C21A7C" w:rsidP="00C21A7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0CBA5C9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7FA402F5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52126345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2677280F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514F0147" w14:textId="77777777" w:rsidTr="00C342BC">
        <w:trPr>
          <w:cantSplit/>
          <w:trHeight w:val="397"/>
        </w:trPr>
        <w:tc>
          <w:tcPr>
            <w:tcW w:w="693" w:type="dxa"/>
          </w:tcPr>
          <w:p w14:paraId="2C7DFDD0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4d</w:t>
            </w:r>
          </w:p>
        </w:tc>
        <w:tc>
          <w:tcPr>
            <w:tcW w:w="3686" w:type="dxa"/>
          </w:tcPr>
          <w:p w14:paraId="787EE389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974C7">
              <w:rPr>
                <w:rFonts w:ascii="Arial" w:hAnsi="Arial"/>
              </w:rPr>
              <w:t>Träkilar</w:t>
            </w:r>
            <w:r>
              <w:rPr>
                <w:rFonts w:ascii="Arial" w:hAnsi="Arial"/>
              </w:rPr>
              <w:t>, antal och rätt storlek.</w:t>
            </w:r>
          </w:p>
        </w:tc>
        <w:tc>
          <w:tcPr>
            <w:tcW w:w="709" w:type="dxa"/>
          </w:tcPr>
          <w:p w14:paraId="36EBE9D8" w14:textId="77777777" w:rsidR="00C21A7C" w:rsidRPr="002A79F4" w:rsidRDefault="00C21A7C" w:rsidP="00C21A7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376CCAD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4F96CE15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676CCF2C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5454B921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414E8C8A" w14:textId="77777777" w:rsidTr="00C342BC">
        <w:trPr>
          <w:cantSplit/>
          <w:trHeight w:val="397"/>
        </w:trPr>
        <w:tc>
          <w:tcPr>
            <w:tcW w:w="693" w:type="dxa"/>
          </w:tcPr>
          <w:p w14:paraId="5EF0D5E9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4e</w:t>
            </w:r>
          </w:p>
        </w:tc>
        <w:tc>
          <w:tcPr>
            <w:tcW w:w="3686" w:type="dxa"/>
          </w:tcPr>
          <w:p w14:paraId="584B32AB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974C7">
              <w:rPr>
                <w:rFonts w:ascii="Arial" w:hAnsi="Arial"/>
              </w:rPr>
              <w:t>Vid reservutgång</w:t>
            </w:r>
            <w:r>
              <w:rPr>
                <w:rFonts w:ascii="Arial" w:hAnsi="Arial"/>
              </w:rPr>
              <w:t>, stegjärn eller stege.</w:t>
            </w:r>
          </w:p>
        </w:tc>
        <w:tc>
          <w:tcPr>
            <w:tcW w:w="709" w:type="dxa"/>
          </w:tcPr>
          <w:p w14:paraId="57E3C0F5" w14:textId="77777777" w:rsidR="00C21A7C" w:rsidRPr="002A79F4" w:rsidRDefault="00C21A7C" w:rsidP="00C21A7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5:41</w:t>
            </w:r>
          </w:p>
        </w:tc>
        <w:tc>
          <w:tcPr>
            <w:tcW w:w="1417" w:type="dxa"/>
          </w:tcPr>
          <w:p w14:paraId="576E53FD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3E98FAB6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0DD6DDE1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070AB857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1C952C96" w14:textId="77777777" w:rsidTr="00C342BC">
        <w:trPr>
          <w:cantSplit/>
          <w:trHeight w:val="397"/>
        </w:trPr>
        <w:tc>
          <w:tcPr>
            <w:tcW w:w="693" w:type="dxa"/>
          </w:tcPr>
          <w:p w14:paraId="7D72670A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4f</w:t>
            </w:r>
          </w:p>
        </w:tc>
        <w:tc>
          <w:tcPr>
            <w:tcW w:w="3686" w:type="dxa"/>
          </w:tcPr>
          <w:p w14:paraId="28E7F3D4" w14:textId="77777777" w:rsidR="00C21A7C" w:rsidRPr="005974C7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974C7">
              <w:rPr>
                <w:rFonts w:ascii="Arial" w:hAnsi="Arial"/>
              </w:rPr>
              <w:t>Monteringsanvisning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709" w:type="dxa"/>
          </w:tcPr>
          <w:p w14:paraId="6581D5F8" w14:textId="77777777" w:rsidR="00C21A7C" w:rsidRPr="002A79F4" w:rsidRDefault="00C21A7C" w:rsidP="00C21A7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2A79F4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1417" w:type="dxa"/>
          </w:tcPr>
          <w:p w14:paraId="40FA6FA6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629A0400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499865E4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7689B943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442841EA" w14:textId="77777777" w:rsidTr="00C342BC">
        <w:trPr>
          <w:cantSplit/>
          <w:trHeight w:val="397"/>
        </w:trPr>
        <w:tc>
          <w:tcPr>
            <w:tcW w:w="693" w:type="dxa"/>
          </w:tcPr>
          <w:p w14:paraId="21DC4A0A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4g</w:t>
            </w:r>
          </w:p>
        </w:tc>
        <w:tc>
          <w:tcPr>
            <w:tcW w:w="3686" w:type="dxa"/>
          </w:tcPr>
          <w:p w14:paraId="1B11296B" w14:textId="77777777" w:rsidR="00C21A7C" w:rsidRPr="005974C7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974C7">
              <w:rPr>
                <w:rFonts w:ascii="Arial" w:hAnsi="Arial"/>
              </w:rPr>
              <w:t>Rostskydd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709" w:type="dxa"/>
          </w:tcPr>
          <w:p w14:paraId="7C6EA1CB" w14:textId="77777777" w:rsidR="00C21A7C" w:rsidRPr="002A79F4" w:rsidRDefault="00C21A7C" w:rsidP="00C21A7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6:28</w:t>
            </w:r>
          </w:p>
        </w:tc>
        <w:tc>
          <w:tcPr>
            <w:tcW w:w="1417" w:type="dxa"/>
          </w:tcPr>
          <w:p w14:paraId="3B41E43B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69DD6C18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6E88CB8D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10F5E393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0A6E55" w14:paraId="2C9563DE" w14:textId="77777777" w:rsidTr="006F7A3D">
        <w:trPr>
          <w:cantSplit/>
          <w:trHeight w:val="397"/>
        </w:trPr>
        <w:tc>
          <w:tcPr>
            <w:tcW w:w="693" w:type="dxa"/>
            <w:tcBorders>
              <w:left w:val="nil"/>
              <w:right w:val="nil"/>
            </w:tcBorders>
          </w:tcPr>
          <w:p w14:paraId="57757ABC" w14:textId="77777777" w:rsidR="00C21A7C" w:rsidRPr="000A6E55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0F25823" w14:textId="77777777" w:rsidR="00C21A7C" w:rsidRPr="000A6E55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A6E55">
              <w:rPr>
                <w:rFonts w:ascii="Arial" w:hAnsi="Arial" w:cs="Arial"/>
                <w:b/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7C2C0862" w14:textId="77777777" w:rsidR="00C21A7C" w:rsidRPr="000A6E55" w:rsidRDefault="00C21A7C" w:rsidP="00C21A7C">
            <w:pPr>
              <w:tabs>
                <w:tab w:val="left" w:pos="99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04A975B" w14:textId="77777777" w:rsidR="00C21A7C" w:rsidRPr="000A6E55" w:rsidRDefault="00C21A7C" w:rsidP="00C21A7C">
            <w:pPr>
              <w:tabs>
                <w:tab w:val="left" w:pos="993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0A6E55">
              <w:rPr>
                <w:rFonts w:ascii="Arial" w:hAnsi="Arial" w:cs="Arial"/>
                <w:b/>
                <w:sz w:val="28"/>
                <w:szCs w:val="28"/>
              </w:rPr>
              <w:t>Skyddsplåtar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89D4C5D" w14:textId="77777777" w:rsidR="00C21A7C" w:rsidRPr="000A6E55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15873825" w14:textId="77777777" w:rsidR="00C21A7C" w:rsidRPr="000A6E55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7F81AB4B" w14:textId="77777777" w:rsidR="00C21A7C" w:rsidRPr="000A6E55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21A7C" w:rsidRPr="002A79F4" w14:paraId="286F85C3" w14:textId="77777777" w:rsidTr="00C342BC">
        <w:trPr>
          <w:cantSplit/>
          <w:trHeight w:val="397"/>
        </w:trPr>
        <w:tc>
          <w:tcPr>
            <w:tcW w:w="693" w:type="dxa"/>
          </w:tcPr>
          <w:p w14:paraId="7A250CCB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5a</w:t>
            </w:r>
          </w:p>
        </w:tc>
        <w:tc>
          <w:tcPr>
            <w:tcW w:w="3686" w:type="dxa"/>
          </w:tcPr>
          <w:p w14:paraId="7A68BD15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2119D">
              <w:rPr>
                <w:rFonts w:ascii="Arial" w:hAnsi="Arial"/>
              </w:rPr>
              <w:t>Tätningslist</w:t>
            </w:r>
            <w:r>
              <w:rPr>
                <w:rFonts w:ascii="Arial" w:hAnsi="Arial"/>
              </w:rPr>
              <w:t xml:space="preserve"> monterad och oskadad (förvaras demonterad).</w:t>
            </w:r>
          </w:p>
        </w:tc>
        <w:tc>
          <w:tcPr>
            <w:tcW w:w="709" w:type="dxa"/>
          </w:tcPr>
          <w:p w14:paraId="1F2AB9DB" w14:textId="77777777" w:rsidR="00C21A7C" w:rsidRPr="002A79F4" w:rsidRDefault="00C21A7C" w:rsidP="00C21A7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528B756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460E4199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2BF75EE1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4BFF9E7A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3C0294E2" w14:textId="77777777" w:rsidTr="00C342BC">
        <w:trPr>
          <w:cantSplit/>
          <w:trHeight w:val="397"/>
        </w:trPr>
        <w:tc>
          <w:tcPr>
            <w:tcW w:w="693" w:type="dxa"/>
          </w:tcPr>
          <w:p w14:paraId="596B62B4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5b</w:t>
            </w:r>
          </w:p>
        </w:tc>
        <w:tc>
          <w:tcPr>
            <w:tcW w:w="3686" w:type="dxa"/>
          </w:tcPr>
          <w:p w14:paraId="07B67D91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Slät anliggningsyta vid tätningslist.</w:t>
            </w:r>
          </w:p>
        </w:tc>
        <w:tc>
          <w:tcPr>
            <w:tcW w:w="709" w:type="dxa"/>
          </w:tcPr>
          <w:p w14:paraId="7EFBE5E9" w14:textId="77777777" w:rsidR="00C21A7C" w:rsidRPr="002A79F4" w:rsidRDefault="00C21A7C" w:rsidP="00C21A7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0B00B5D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1CB0C208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44107F2D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47EBCC1F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0A77BE8F" w14:textId="77777777" w:rsidTr="00C342BC">
        <w:trPr>
          <w:cantSplit/>
          <w:trHeight w:val="397"/>
        </w:trPr>
        <w:tc>
          <w:tcPr>
            <w:tcW w:w="693" w:type="dxa"/>
          </w:tcPr>
          <w:p w14:paraId="4A1670DA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5c</w:t>
            </w:r>
          </w:p>
        </w:tc>
        <w:tc>
          <w:tcPr>
            <w:tcW w:w="3686" w:type="dxa"/>
          </w:tcPr>
          <w:p w14:paraId="59F4315D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2119D">
              <w:rPr>
                <w:rFonts w:ascii="Arial" w:hAnsi="Arial"/>
              </w:rPr>
              <w:t>Skruvar</w:t>
            </w:r>
            <w:r>
              <w:rPr>
                <w:rFonts w:ascii="Arial" w:hAnsi="Arial"/>
              </w:rPr>
              <w:t>: antal, passar, smorda.</w:t>
            </w:r>
          </w:p>
        </w:tc>
        <w:tc>
          <w:tcPr>
            <w:tcW w:w="709" w:type="dxa"/>
          </w:tcPr>
          <w:p w14:paraId="08169248" w14:textId="77777777" w:rsidR="00C21A7C" w:rsidRPr="002A79F4" w:rsidRDefault="00C21A7C" w:rsidP="00C21A7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4F6914C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6230F2D7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0AE100F8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74EEDBEB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28780C66" w14:textId="77777777" w:rsidTr="00C342BC">
        <w:trPr>
          <w:cantSplit/>
          <w:trHeight w:val="397"/>
        </w:trPr>
        <w:tc>
          <w:tcPr>
            <w:tcW w:w="693" w:type="dxa"/>
          </w:tcPr>
          <w:p w14:paraId="2ED634EA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5d</w:t>
            </w:r>
          </w:p>
        </w:tc>
        <w:tc>
          <w:tcPr>
            <w:tcW w:w="3686" w:type="dxa"/>
          </w:tcPr>
          <w:p w14:paraId="6AB8BAFD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Genomgångsdel demonterbar</w:t>
            </w:r>
            <w:r w:rsidRPr="0002119D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v</w:t>
            </w:r>
            <w:r w:rsidRPr="0002119D">
              <w:rPr>
                <w:rFonts w:ascii="Arial" w:hAnsi="Arial"/>
              </w:rPr>
              <w:t>id an</w:t>
            </w:r>
            <w:r>
              <w:rPr>
                <w:rFonts w:ascii="Arial" w:hAnsi="Arial"/>
              </w:rPr>
              <w:t>slutning för fredsventilation.</w:t>
            </w:r>
            <w:r w:rsidRPr="0002119D">
              <w:rPr>
                <w:rFonts w:ascii="Arial" w:hAnsi="Arial"/>
              </w:rPr>
              <w:t xml:space="preserve"> </w:t>
            </w:r>
          </w:p>
        </w:tc>
        <w:tc>
          <w:tcPr>
            <w:tcW w:w="709" w:type="dxa"/>
          </w:tcPr>
          <w:p w14:paraId="4BEA6EC6" w14:textId="77777777" w:rsidR="00C21A7C" w:rsidRPr="002A79F4" w:rsidRDefault="00C21A7C" w:rsidP="00C21A7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BA88D39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0C3EC81C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5F8F8C26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21006D91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13C7B08A" w14:textId="77777777" w:rsidTr="00C342BC">
        <w:trPr>
          <w:cantSplit/>
          <w:trHeight w:val="397"/>
        </w:trPr>
        <w:tc>
          <w:tcPr>
            <w:tcW w:w="693" w:type="dxa"/>
          </w:tcPr>
          <w:p w14:paraId="20806BCA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5e</w:t>
            </w:r>
          </w:p>
        </w:tc>
        <w:tc>
          <w:tcPr>
            <w:tcW w:w="3686" w:type="dxa"/>
          </w:tcPr>
          <w:p w14:paraId="79B3E9D7" w14:textId="77777777" w:rsidR="00C21A7C" w:rsidRPr="0002119D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2119D">
              <w:rPr>
                <w:rFonts w:ascii="Arial" w:hAnsi="Arial"/>
              </w:rPr>
              <w:t>Monteringsanvisning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709" w:type="dxa"/>
          </w:tcPr>
          <w:p w14:paraId="061EC58F" w14:textId="77777777" w:rsidR="00C21A7C" w:rsidRPr="002A79F4" w:rsidRDefault="00C21A7C" w:rsidP="00C21A7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7:42</w:t>
            </w:r>
          </w:p>
        </w:tc>
        <w:tc>
          <w:tcPr>
            <w:tcW w:w="1417" w:type="dxa"/>
          </w:tcPr>
          <w:p w14:paraId="658DBA84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0939434E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74D7C9A5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155FB5A1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450F7459" w14:textId="77777777" w:rsidTr="00C342BC">
        <w:trPr>
          <w:cantSplit/>
          <w:trHeight w:val="397"/>
        </w:trPr>
        <w:tc>
          <w:tcPr>
            <w:tcW w:w="693" w:type="dxa"/>
          </w:tcPr>
          <w:p w14:paraId="6ECC69CF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5f</w:t>
            </w:r>
          </w:p>
        </w:tc>
        <w:tc>
          <w:tcPr>
            <w:tcW w:w="3686" w:type="dxa"/>
          </w:tcPr>
          <w:p w14:paraId="33041593" w14:textId="77777777" w:rsidR="00C21A7C" w:rsidRPr="0002119D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2119D">
              <w:rPr>
                <w:rFonts w:ascii="Arial" w:hAnsi="Arial"/>
              </w:rPr>
              <w:t>Rostskydd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709" w:type="dxa"/>
          </w:tcPr>
          <w:p w14:paraId="3EBC671E" w14:textId="77777777" w:rsidR="00C21A7C" w:rsidRPr="002A79F4" w:rsidRDefault="00C21A7C" w:rsidP="00C21A7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6:28</w:t>
            </w:r>
          </w:p>
        </w:tc>
        <w:tc>
          <w:tcPr>
            <w:tcW w:w="1417" w:type="dxa"/>
          </w:tcPr>
          <w:p w14:paraId="5CCCC503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36AED922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6CCCCD68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07F109BE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5C4457" w14:paraId="34BC9345" w14:textId="77777777" w:rsidTr="006F7A3D">
        <w:trPr>
          <w:cantSplit/>
          <w:trHeight w:val="397"/>
        </w:trPr>
        <w:tc>
          <w:tcPr>
            <w:tcW w:w="693" w:type="dxa"/>
            <w:tcBorders>
              <w:left w:val="nil"/>
              <w:right w:val="nil"/>
            </w:tcBorders>
          </w:tcPr>
          <w:p w14:paraId="7CEF4841" w14:textId="77777777" w:rsidR="00C21A7C" w:rsidRPr="005C4457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2B3E239" w14:textId="77777777" w:rsidR="00C21A7C" w:rsidRPr="005C4457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4457">
              <w:rPr>
                <w:rFonts w:ascii="Arial" w:hAnsi="Arial" w:cs="Arial"/>
                <w:b/>
                <w:sz w:val="28"/>
                <w:szCs w:val="28"/>
              </w:rPr>
              <w:t>6.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49FA5AE1" w14:textId="77777777" w:rsidR="00C21A7C" w:rsidRPr="005C4457" w:rsidRDefault="00C21A7C" w:rsidP="00C21A7C">
            <w:pPr>
              <w:tabs>
                <w:tab w:val="left" w:pos="99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47D5018" w14:textId="77777777" w:rsidR="00C21A7C" w:rsidRPr="005C4457" w:rsidRDefault="00C21A7C" w:rsidP="00C21A7C">
            <w:pPr>
              <w:tabs>
                <w:tab w:val="left" w:pos="993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5C4457">
              <w:rPr>
                <w:rFonts w:ascii="Arial" w:hAnsi="Arial" w:cs="Arial"/>
                <w:b/>
                <w:sz w:val="28"/>
                <w:szCs w:val="28"/>
              </w:rPr>
              <w:t>Monterbara pelare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67677D7" w14:textId="77777777" w:rsidR="00C21A7C" w:rsidRPr="005C4457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39E06C1E" w14:textId="77777777" w:rsidR="00C21A7C" w:rsidRPr="005C4457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71A07BDC" w14:textId="77777777" w:rsidR="00C21A7C" w:rsidRPr="005C4457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21A7C" w:rsidRPr="002A79F4" w14:paraId="1DC858F9" w14:textId="77777777" w:rsidTr="006F7A3D">
        <w:trPr>
          <w:cantSplit/>
          <w:trHeight w:val="397"/>
        </w:trPr>
        <w:tc>
          <w:tcPr>
            <w:tcW w:w="693" w:type="dxa"/>
          </w:tcPr>
          <w:p w14:paraId="416A8AB8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6a</w:t>
            </w:r>
          </w:p>
        </w:tc>
        <w:tc>
          <w:tcPr>
            <w:tcW w:w="3686" w:type="dxa"/>
          </w:tcPr>
          <w:p w14:paraId="2F5887B7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Fotplåt.</w:t>
            </w:r>
          </w:p>
        </w:tc>
        <w:tc>
          <w:tcPr>
            <w:tcW w:w="709" w:type="dxa"/>
          </w:tcPr>
          <w:p w14:paraId="725B4D45" w14:textId="77777777" w:rsidR="00C21A7C" w:rsidRPr="002A79F4" w:rsidRDefault="00C21A7C" w:rsidP="00C21A7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3B04F72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0DE49A2A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15FAF741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57EC42B7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3925BB7B" w14:textId="77777777" w:rsidTr="006F7A3D">
        <w:trPr>
          <w:cantSplit/>
          <w:trHeight w:val="397"/>
        </w:trPr>
        <w:tc>
          <w:tcPr>
            <w:tcW w:w="693" w:type="dxa"/>
          </w:tcPr>
          <w:p w14:paraId="2A0A10EA" w14:textId="77777777" w:rsidR="00C21A7C" w:rsidRPr="002A79F4" w:rsidRDefault="00C21A7C" w:rsidP="00C21A7C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6b</w:t>
            </w:r>
          </w:p>
        </w:tc>
        <w:tc>
          <w:tcPr>
            <w:tcW w:w="3686" w:type="dxa"/>
          </w:tcPr>
          <w:p w14:paraId="5F37AD49" w14:textId="77777777" w:rsidR="00C21A7C" w:rsidRPr="002A79F4" w:rsidRDefault="00C21A7C" w:rsidP="00C21A7C">
            <w:pPr>
              <w:tabs>
                <w:tab w:val="left" w:pos="851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Vikt av pelare.</w:t>
            </w:r>
          </w:p>
        </w:tc>
        <w:tc>
          <w:tcPr>
            <w:tcW w:w="709" w:type="dxa"/>
          </w:tcPr>
          <w:p w14:paraId="75FF9FE9" w14:textId="77777777" w:rsidR="00C21A7C" w:rsidRPr="002A79F4" w:rsidRDefault="00C21A7C" w:rsidP="00C21A7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6:24</w:t>
            </w:r>
          </w:p>
        </w:tc>
        <w:tc>
          <w:tcPr>
            <w:tcW w:w="1417" w:type="dxa"/>
          </w:tcPr>
          <w:p w14:paraId="6AA6980A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1423B524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38E8E312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595BFDD5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6C3BFDAB" w14:textId="77777777" w:rsidTr="006F7A3D">
        <w:trPr>
          <w:cantSplit/>
          <w:trHeight w:val="397"/>
        </w:trPr>
        <w:tc>
          <w:tcPr>
            <w:tcW w:w="693" w:type="dxa"/>
          </w:tcPr>
          <w:p w14:paraId="7796351F" w14:textId="77777777" w:rsidR="00C21A7C" w:rsidRPr="002A79F4" w:rsidRDefault="00C21A7C" w:rsidP="00C21A7C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 w:cs="Arial"/>
                <w:bCs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bCs/>
                <w:position w:val="-2"/>
                <w:sz w:val="22"/>
                <w:szCs w:val="22"/>
              </w:rPr>
              <w:t>6c</w:t>
            </w:r>
          </w:p>
        </w:tc>
        <w:tc>
          <w:tcPr>
            <w:tcW w:w="3686" w:type="dxa"/>
          </w:tcPr>
          <w:p w14:paraId="5880E57D" w14:textId="77777777" w:rsidR="00C21A7C" w:rsidRPr="002A79F4" w:rsidRDefault="00C21A7C" w:rsidP="00C21A7C">
            <w:pPr>
              <w:tabs>
                <w:tab w:val="left" w:pos="851"/>
              </w:tabs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</w:rPr>
              <w:t>Rätt längd på pelare.</w:t>
            </w:r>
          </w:p>
        </w:tc>
        <w:tc>
          <w:tcPr>
            <w:tcW w:w="709" w:type="dxa"/>
          </w:tcPr>
          <w:p w14:paraId="63F0D6BB" w14:textId="77777777" w:rsidR="00C21A7C" w:rsidRPr="002A79F4" w:rsidRDefault="00C21A7C" w:rsidP="00C21A7C">
            <w:pPr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96ABA79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7E807511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21180776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31E2FE21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6F08234A" w14:textId="77777777" w:rsidTr="006F7A3D">
        <w:trPr>
          <w:cantSplit/>
          <w:trHeight w:val="39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867A" w14:textId="77777777" w:rsidR="00C21A7C" w:rsidRPr="002A79F4" w:rsidRDefault="00C21A7C" w:rsidP="00C21A7C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 w:cs="Arial"/>
                <w:bCs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bCs/>
                <w:position w:val="-2"/>
                <w:sz w:val="22"/>
                <w:szCs w:val="22"/>
              </w:rPr>
              <w:t>6d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CBD0" w14:textId="77777777" w:rsidR="00C21A7C" w:rsidRPr="002A79F4" w:rsidRDefault="00C21A7C" w:rsidP="00C21A7C">
            <w:pPr>
              <w:tabs>
                <w:tab w:val="left" w:pos="851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Styrdubb med T-tapp.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CE12" w14:textId="77777777" w:rsidR="00C21A7C" w:rsidRPr="002A79F4" w:rsidRDefault="00C21A7C" w:rsidP="00C21A7C">
            <w:pPr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4469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hAnsi="Arial" w:cs="Arial"/>
                <w:sz w:val="22"/>
                <w:szCs w:val="22"/>
              </w:rPr>
              <w:t xml:space="preserve"> Ja</w:t>
            </w:r>
          </w:p>
          <w:p w14:paraId="100028A5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hAnsi="Arial" w:cs="Arial"/>
                <w:sz w:val="22"/>
                <w:szCs w:val="22"/>
              </w:rPr>
              <w:t xml:space="preserve"> Nej</w:t>
            </w:r>
          </w:p>
          <w:p w14:paraId="7123F3C4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9E64" w14:textId="77777777" w:rsidR="00C21A7C" w:rsidRPr="002A79F4" w:rsidRDefault="00C21A7C" w:rsidP="00C21A7C">
            <w:pPr>
              <w:spacing w:before="60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329F5EE6" w14:textId="77777777" w:rsidTr="006F7A3D">
        <w:trPr>
          <w:cantSplit/>
          <w:trHeight w:val="39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BA3B" w14:textId="77777777" w:rsidR="00C21A7C" w:rsidRPr="002A79F4" w:rsidRDefault="00C21A7C" w:rsidP="00C21A7C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 w:cs="Arial"/>
                <w:bCs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bCs/>
                <w:position w:val="-2"/>
                <w:sz w:val="22"/>
                <w:szCs w:val="22"/>
              </w:rPr>
              <w:t>6e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3616" w14:textId="77777777" w:rsidR="00C21A7C" w:rsidRPr="002A79F4" w:rsidRDefault="00C21A7C" w:rsidP="00C21A7C">
            <w:pPr>
              <w:tabs>
                <w:tab w:val="left" w:pos="851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Monteringsskruv smord.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BCDD" w14:textId="77777777" w:rsidR="00C21A7C" w:rsidRPr="002A79F4" w:rsidRDefault="00C21A7C" w:rsidP="00C21A7C">
            <w:pPr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6:28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4013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hAnsi="Arial" w:cs="Arial"/>
                <w:sz w:val="22"/>
                <w:szCs w:val="22"/>
              </w:rPr>
              <w:t xml:space="preserve"> Ja</w:t>
            </w:r>
          </w:p>
          <w:p w14:paraId="265F1848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hAnsi="Arial" w:cs="Arial"/>
                <w:sz w:val="22"/>
                <w:szCs w:val="22"/>
              </w:rPr>
              <w:t xml:space="preserve"> Nej</w:t>
            </w:r>
          </w:p>
          <w:p w14:paraId="293353E8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A547" w14:textId="77777777" w:rsidR="00C21A7C" w:rsidRPr="002A79F4" w:rsidRDefault="00C21A7C" w:rsidP="00C21A7C">
            <w:pPr>
              <w:spacing w:before="60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535840DB" w14:textId="77777777" w:rsidTr="006F7A3D">
        <w:trPr>
          <w:cantSplit/>
          <w:trHeight w:val="39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69AF" w14:textId="77777777" w:rsidR="00C21A7C" w:rsidRPr="002A79F4" w:rsidRDefault="00C21A7C" w:rsidP="00C21A7C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 w:cs="Arial"/>
                <w:bCs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bCs/>
                <w:position w:val="-2"/>
                <w:sz w:val="22"/>
                <w:szCs w:val="22"/>
              </w:rPr>
              <w:t>6f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2709" w14:textId="77777777" w:rsidR="00C21A7C" w:rsidRPr="002A79F4" w:rsidRDefault="00C21A7C" w:rsidP="00C21A7C">
            <w:pPr>
              <w:tabs>
                <w:tab w:val="left" w:pos="851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2119D">
              <w:rPr>
                <w:rFonts w:ascii="Arial" w:hAnsi="Arial"/>
              </w:rPr>
              <w:t>Nyckel till monteringsskruv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2A2E" w14:textId="77777777" w:rsidR="00C21A7C" w:rsidRPr="002A79F4" w:rsidRDefault="00C21A7C" w:rsidP="00C21A7C">
            <w:pPr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7:41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2377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hAnsi="Arial" w:cs="Arial"/>
                <w:sz w:val="22"/>
                <w:szCs w:val="22"/>
              </w:rPr>
              <w:t xml:space="preserve"> Ja</w:t>
            </w:r>
          </w:p>
          <w:p w14:paraId="406D76B4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hAnsi="Arial" w:cs="Arial"/>
                <w:sz w:val="22"/>
                <w:szCs w:val="22"/>
              </w:rPr>
              <w:t xml:space="preserve"> Nej</w:t>
            </w:r>
          </w:p>
          <w:p w14:paraId="426FB593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AE9B" w14:textId="77777777" w:rsidR="00C21A7C" w:rsidRPr="002A79F4" w:rsidRDefault="00C21A7C" w:rsidP="00C21A7C">
            <w:pPr>
              <w:spacing w:before="60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33BE6A4D" w14:textId="77777777" w:rsidTr="00C342BC">
        <w:trPr>
          <w:cantSplit/>
          <w:trHeight w:val="39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F582" w14:textId="77777777" w:rsidR="00C21A7C" w:rsidRPr="002A79F4" w:rsidRDefault="00C21A7C" w:rsidP="00C21A7C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 w:cs="Arial"/>
                <w:bCs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bCs/>
                <w:position w:val="-2"/>
                <w:sz w:val="22"/>
                <w:szCs w:val="22"/>
              </w:rPr>
              <w:t>6g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8845" w14:textId="77777777" w:rsidR="00C21A7C" w:rsidRPr="002A79F4" w:rsidRDefault="00C21A7C" w:rsidP="00C21A7C">
            <w:pPr>
              <w:tabs>
                <w:tab w:val="left" w:pos="851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2119D">
              <w:rPr>
                <w:rFonts w:ascii="Arial" w:hAnsi="Arial"/>
              </w:rPr>
              <w:t>Märkning:</w:t>
            </w:r>
            <w:r>
              <w:rPr>
                <w:rFonts w:ascii="Arial" w:hAnsi="Arial"/>
              </w:rPr>
              <w:t xml:space="preserve"> märklast, avsedd för beräknad last.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8546" w14:textId="77777777" w:rsidR="00C21A7C" w:rsidRPr="002A79F4" w:rsidRDefault="00C21A7C" w:rsidP="00C21A7C">
            <w:pPr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8:21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AFD6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hAnsi="Arial" w:cs="Arial"/>
                <w:sz w:val="22"/>
                <w:szCs w:val="22"/>
              </w:rPr>
              <w:t xml:space="preserve"> Ja</w:t>
            </w:r>
          </w:p>
          <w:p w14:paraId="451E83AD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hAnsi="Arial" w:cs="Arial"/>
                <w:sz w:val="22"/>
                <w:szCs w:val="22"/>
              </w:rPr>
              <w:t xml:space="preserve"> Nej</w:t>
            </w:r>
          </w:p>
          <w:p w14:paraId="3EAE6302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116D" w14:textId="77777777" w:rsidR="00C21A7C" w:rsidRPr="002A79F4" w:rsidRDefault="00C21A7C" w:rsidP="00C21A7C">
            <w:pPr>
              <w:spacing w:before="60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64D37775" w14:textId="77777777" w:rsidTr="00C342BC">
        <w:trPr>
          <w:cantSplit/>
          <w:trHeight w:val="39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CE70" w14:textId="77777777" w:rsidR="00C21A7C" w:rsidRPr="002A79F4" w:rsidRDefault="00C21A7C" w:rsidP="00C21A7C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 w:cs="Arial"/>
                <w:bCs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bCs/>
                <w:position w:val="-2"/>
                <w:sz w:val="22"/>
                <w:szCs w:val="22"/>
              </w:rPr>
              <w:t>6h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5695" w14:textId="77777777" w:rsidR="00C21A7C" w:rsidRPr="002A79F4" w:rsidRDefault="00C21A7C" w:rsidP="00C21A7C">
            <w:pPr>
              <w:tabs>
                <w:tab w:val="left" w:pos="851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Certifieringsmärkning.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7F4C" w14:textId="77777777" w:rsidR="00C21A7C" w:rsidRPr="002A79F4" w:rsidRDefault="00C21A7C" w:rsidP="00C21A7C">
            <w:pPr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8:23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7967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hAnsi="Arial" w:cs="Arial"/>
                <w:sz w:val="22"/>
                <w:szCs w:val="22"/>
              </w:rPr>
              <w:t xml:space="preserve"> Ja</w:t>
            </w:r>
          </w:p>
          <w:p w14:paraId="26802263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hAnsi="Arial" w:cs="Arial"/>
                <w:sz w:val="22"/>
                <w:szCs w:val="22"/>
              </w:rPr>
              <w:t xml:space="preserve"> Nej</w:t>
            </w:r>
          </w:p>
          <w:p w14:paraId="1CB3EBC3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495E" w14:textId="77777777" w:rsidR="00C21A7C" w:rsidRPr="002A79F4" w:rsidRDefault="00C21A7C" w:rsidP="00C21A7C">
            <w:pPr>
              <w:spacing w:before="60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34AB6EDE" w14:textId="77777777" w:rsidTr="00C342BC">
        <w:trPr>
          <w:cantSplit/>
          <w:trHeight w:val="39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BB51" w14:textId="77777777" w:rsidR="00C21A7C" w:rsidRPr="002A79F4" w:rsidRDefault="00C21A7C" w:rsidP="00C21A7C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 w:cs="Arial"/>
                <w:bCs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bCs/>
                <w:position w:val="-2"/>
                <w:sz w:val="22"/>
                <w:szCs w:val="22"/>
              </w:rPr>
              <w:t>6i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D6EA" w14:textId="77777777" w:rsidR="00C21A7C" w:rsidRPr="002A79F4" w:rsidRDefault="00C21A7C" w:rsidP="00C21A7C">
            <w:pPr>
              <w:tabs>
                <w:tab w:val="left" w:pos="851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Monteringsanvisning.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833C" w14:textId="77777777" w:rsidR="00C21A7C" w:rsidRPr="002A79F4" w:rsidRDefault="00C21A7C" w:rsidP="00C21A7C">
            <w:pPr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7:42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5F6D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hAnsi="Arial" w:cs="Arial"/>
                <w:sz w:val="22"/>
                <w:szCs w:val="22"/>
              </w:rPr>
              <w:t xml:space="preserve"> Ja</w:t>
            </w:r>
          </w:p>
          <w:p w14:paraId="152DAF25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hAnsi="Arial" w:cs="Arial"/>
                <w:sz w:val="22"/>
                <w:szCs w:val="22"/>
              </w:rPr>
              <w:t xml:space="preserve"> Nej</w:t>
            </w:r>
          </w:p>
          <w:p w14:paraId="14A4CA0D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23A0" w14:textId="77777777" w:rsidR="00C21A7C" w:rsidRPr="002A79F4" w:rsidRDefault="00C21A7C" w:rsidP="00C21A7C">
            <w:pPr>
              <w:spacing w:before="60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423E5D9E" w14:textId="77777777" w:rsidTr="006F7A3D">
        <w:trPr>
          <w:cantSplit/>
          <w:trHeight w:val="397"/>
        </w:trPr>
        <w:tc>
          <w:tcPr>
            <w:tcW w:w="693" w:type="dxa"/>
          </w:tcPr>
          <w:p w14:paraId="2FC907E7" w14:textId="77777777" w:rsidR="00C21A7C" w:rsidRPr="002A79F4" w:rsidRDefault="00C21A7C" w:rsidP="00C21A7C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 w:cs="Arial"/>
                <w:bCs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bCs/>
                <w:position w:val="-2"/>
                <w:sz w:val="22"/>
                <w:szCs w:val="22"/>
              </w:rPr>
              <w:t>6j</w:t>
            </w:r>
          </w:p>
        </w:tc>
        <w:tc>
          <w:tcPr>
            <w:tcW w:w="3686" w:type="dxa"/>
          </w:tcPr>
          <w:p w14:paraId="4E40E6CF" w14:textId="77777777" w:rsidR="00C21A7C" w:rsidRPr="0002119D" w:rsidRDefault="00C21A7C" w:rsidP="00C21A7C">
            <w:pPr>
              <w:tabs>
                <w:tab w:val="left" w:pos="851"/>
              </w:tabs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  <w:r w:rsidRPr="0002119D">
              <w:rPr>
                <w:rFonts w:ascii="Arial" w:hAnsi="Arial"/>
              </w:rPr>
              <w:t>Rostskydd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709" w:type="dxa"/>
          </w:tcPr>
          <w:p w14:paraId="2AE36E63" w14:textId="77777777" w:rsidR="00C21A7C" w:rsidRPr="002A79F4" w:rsidRDefault="00C21A7C" w:rsidP="00C21A7C">
            <w:pPr>
              <w:spacing w:before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6:28</w:t>
            </w:r>
          </w:p>
        </w:tc>
        <w:tc>
          <w:tcPr>
            <w:tcW w:w="1417" w:type="dxa"/>
          </w:tcPr>
          <w:p w14:paraId="720EA7F9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374EFDC2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6C69D085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32715E60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5C4457" w14:paraId="04E97A2C" w14:textId="77777777" w:rsidTr="006F7A3D">
        <w:trPr>
          <w:cantSplit/>
          <w:trHeight w:val="397"/>
        </w:trPr>
        <w:tc>
          <w:tcPr>
            <w:tcW w:w="693" w:type="dxa"/>
            <w:tcBorders>
              <w:left w:val="nil"/>
              <w:right w:val="nil"/>
            </w:tcBorders>
          </w:tcPr>
          <w:p w14:paraId="6D9A60F2" w14:textId="77777777" w:rsidR="00C21A7C" w:rsidRPr="005C4457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68608FE" w14:textId="77777777" w:rsidR="00C21A7C" w:rsidRPr="005C4457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4457">
              <w:rPr>
                <w:rFonts w:ascii="Arial" w:hAnsi="Arial" w:cs="Arial"/>
                <w:b/>
                <w:sz w:val="28"/>
                <w:szCs w:val="28"/>
              </w:rPr>
              <w:t>7.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6F13D375" w14:textId="77777777" w:rsidR="00C21A7C" w:rsidRPr="005C4457" w:rsidRDefault="00C21A7C" w:rsidP="00C21A7C">
            <w:pPr>
              <w:tabs>
                <w:tab w:val="left" w:pos="99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6A431E1" w14:textId="77777777" w:rsidR="00C21A7C" w:rsidRPr="005C4457" w:rsidRDefault="00C21A7C" w:rsidP="00C21A7C">
            <w:pPr>
              <w:tabs>
                <w:tab w:val="left" w:pos="993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5C4457">
              <w:rPr>
                <w:rFonts w:ascii="Arial" w:hAnsi="Arial" w:cs="Arial"/>
                <w:b/>
                <w:sz w:val="28"/>
                <w:szCs w:val="28"/>
              </w:rPr>
              <w:t>Golv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41A60AD" w14:textId="77777777" w:rsidR="00C21A7C" w:rsidRPr="005C4457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42FBA1D1" w14:textId="77777777" w:rsidR="00C21A7C" w:rsidRPr="005C4457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4A7BA804" w14:textId="77777777" w:rsidR="00C21A7C" w:rsidRPr="005C4457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21A7C" w:rsidRPr="002A79F4" w14:paraId="098FDF72" w14:textId="77777777" w:rsidTr="006F7A3D">
        <w:trPr>
          <w:cantSplit/>
          <w:trHeight w:val="397"/>
        </w:trPr>
        <w:tc>
          <w:tcPr>
            <w:tcW w:w="693" w:type="dxa"/>
          </w:tcPr>
          <w:p w14:paraId="0C009FDC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7a</w:t>
            </w:r>
          </w:p>
        </w:tc>
        <w:tc>
          <w:tcPr>
            <w:tcW w:w="3686" w:type="dxa"/>
          </w:tcPr>
          <w:p w14:paraId="0F018567" w14:textId="77777777" w:rsidR="00C21A7C" w:rsidRPr="00446509" w:rsidRDefault="00C21A7C" w:rsidP="00C21A7C">
            <w:pPr>
              <w:tabs>
                <w:tab w:val="left" w:pos="851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46509">
              <w:rPr>
                <w:rFonts w:ascii="Arial" w:hAnsi="Arial"/>
              </w:rPr>
              <w:t>Ytskikt, beläggning</w:t>
            </w:r>
            <w:r>
              <w:rPr>
                <w:rFonts w:ascii="Arial" w:hAnsi="Arial"/>
              </w:rPr>
              <w:t>. Täckskiktsmätning.</w:t>
            </w:r>
          </w:p>
        </w:tc>
        <w:tc>
          <w:tcPr>
            <w:tcW w:w="709" w:type="dxa"/>
          </w:tcPr>
          <w:p w14:paraId="48678906" w14:textId="77777777" w:rsidR="00C21A7C" w:rsidRPr="002A79F4" w:rsidRDefault="00C21A7C" w:rsidP="00C21A7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6:27</w:t>
            </w:r>
          </w:p>
        </w:tc>
        <w:tc>
          <w:tcPr>
            <w:tcW w:w="1417" w:type="dxa"/>
          </w:tcPr>
          <w:p w14:paraId="47008565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7A0A41D7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768CC040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10B84DDD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7287AB89" w14:textId="77777777" w:rsidTr="006F7A3D">
        <w:trPr>
          <w:cantSplit/>
          <w:trHeight w:val="397"/>
        </w:trPr>
        <w:tc>
          <w:tcPr>
            <w:tcW w:w="693" w:type="dxa"/>
          </w:tcPr>
          <w:p w14:paraId="6F7BC8D1" w14:textId="77777777" w:rsidR="00C21A7C" w:rsidRPr="002A79F4" w:rsidRDefault="00C21A7C" w:rsidP="00C21A7C">
            <w:pPr>
              <w:tabs>
                <w:tab w:val="left" w:pos="426"/>
              </w:tabs>
              <w:spacing w:before="60"/>
              <w:ind w:left="567" w:hanging="567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7b</w:t>
            </w:r>
          </w:p>
        </w:tc>
        <w:tc>
          <w:tcPr>
            <w:tcW w:w="3686" w:type="dxa"/>
          </w:tcPr>
          <w:p w14:paraId="7AD3E0CD" w14:textId="77777777" w:rsidR="00C21A7C" w:rsidRPr="002A79F4" w:rsidRDefault="00C21A7C" w:rsidP="00C21A7C">
            <w:pPr>
              <w:tabs>
                <w:tab w:val="left" w:pos="851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46509">
              <w:rPr>
                <w:rFonts w:ascii="Arial" w:hAnsi="Arial"/>
              </w:rPr>
              <w:t>Värmeisolering</w:t>
            </w:r>
            <w:r>
              <w:rPr>
                <w:rFonts w:ascii="Arial" w:hAnsi="Arial"/>
              </w:rPr>
              <w:t>: utförande, placering.</w:t>
            </w:r>
          </w:p>
        </w:tc>
        <w:tc>
          <w:tcPr>
            <w:tcW w:w="709" w:type="dxa"/>
          </w:tcPr>
          <w:p w14:paraId="2D640173" w14:textId="77777777" w:rsidR="00C21A7C" w:rsidRPr="002A79F4" w:rsidRDefault="00C21A7C" w:rsidP="00C21A7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6:27</w:t>
            </w:r>
          </w:p>
        </w:tc>
        <w:tc>
          <w:tcPr>
            <w:tcW w:w="1417" w:type="dxa"/>
          </w:tcPr>
          <w:p w14:paraId="70985EAF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20754B79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4EDD2A03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15A192C1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5C4457" w14:paraId="24650B01" w14:textId="77777777" w:rsidTr="00C342BC">
        <w:trPr>
          <w:cantSplit/>
          <w:trHeight w:val="397"/>
        </w:trPr>
        <w:tc>
          <w:tcPr>
            <w:tcW w:w="693" w:type="dxa"/>
            <w:tcBorders>
              <w:left w:val="nil"/>
              <w:right w:val="nil"/>
            </w:tcBorders>
          </w:tcPr>
          <w:p w14:paraId="59CC942A" w14:textId="77777777" w:rsidR="00C21A7C" w:rsidRPr="005C4457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85CF098" w14:textId="77777777" w:rsidR="00C21A7C" w:rsidRPr="005C4457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4457">
              <w:rPr>
                <w:rFonts w:ascii="Arial" w:hAnsi="Arial" w:cs="Arial"/>
                <w:b/>
                <w:sz w:val="28"/>
                <w:szCs w:val="28"/>
              </w:rPr>
              <w:t>8.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4086A8D2" w14:textId="77777777" w:rsidR="00C21A7C" w:rsidRPr="005C4457" w:rsidRDefault="00C21A7C" w:rsidP="00C21A7C">
            <w:pPr>
              <w:tabs>
                <w:tab w:val="left" w:pos="99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9076393" w14:textId="77777777" w:rsidR="00C21A7C" w:rsidRPr="005C4457" w:rsidRDefault="00C21A7C" w:rsidP="00C21A7C">
            <w:pPr>
              <w:tabs>
                <w:tab w:val="left" w:pos="993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5C4457">
              <w:rPr>
                <w:rFonts w:ascii="Arial" w:hAnsi="Arial" w:cs="Arial"/>
                <w:b/>
                <w:sz w:val="28"/>
                <w:szCs w:val="28"/>
              </w:rPr>
              <w:t>Väggar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B83A55D" w14:textId="77777777" w:rsidR="00C21A7C" w:rsidRPr="005C4457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046BCC03" w14:textId="77777777" w:rsidR="00C21A7C" w:rsidRPr="005C4457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367E3FDE" w14:textId="77777777" w:rsidR="00C21A7C" w:rsidRPr="005C4457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21A7C" w:rsidRPr="002A79F4" w14:paraId="485D2C5D" w14:textId="77777777" w:rsidTr="00C342BC">
        <w:trPr>
          <w:cantSplit/>
          <w:trHeight w:val="397"/>
        </w:trPr>
        <w:tc>
          <w:tcPr>
            <w:tcW w:w="693" w:type="dxa"/>
          </w:tcPr>
          <w:p w14:paraId="5363F9A8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8a</w:t>
            </w:r>
          </w:p>
        </w:tc>
        <w:tc>
          <w:tcPr>
            <w:tcW w:w="3686" w:type="dxa"/>
          </w:tcPr>
          <w:p w14:paraId="3D6D8922" w14:textId="77777777" w:rsidR="00C21A7C" w:rsidRPr="00446509" w:rsidRDefault="00C21A7C" w:rsidP="00C21A7C">
            <w:pPr>
              <w:tabs>
                <w:tab w:val="left" w:pos="851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46509">
              <w:rPr>
                <w:rFonts w:ascii="Arial" w:hAnsi="Arial"/>
              </w:rPr>
              <w:t>Ytskikt, beläggning</w:t>
            </w:r>
            <w:r>
              <w:rPr>
                <w:rFonts w:ascii="Arial" w:hAnsi="Arial"/>
              </w:rPr>
              <w:t>. Täckskiktsmätning.</w:t>
            </w:r>
          </w:p>
        </w:tc>
        <w:tc>
          <w:tcPr>
            <w:tcW w:w="709" w:type="dxa"/>
          </w:tcPr>
          <w:p w14:paraId="2E32B4CB" w14:textId="77777777" w:rsidR="00C21A7C" w:rsidRPr="002A79F4" w:rsidRDefault="00C21A7C" w:rsidP="00C21A7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6:27</w:t>
            </w:r>
          </w:p>
        </w:tc>
        <w:tc>
          <w:tcPr>
            <w:tcW w:w="1417" w:type="dxa"/>
          </w:tcPr>
          <w:p w14:paraId="6A4EA89C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66A752D8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3C221112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01F5A8E6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6B1527DE" w14:textId="77777777" w:rsidTr="00C342BC">
        <w:trPr>
          <w:cantSplit/>
          <w:trHeight w:val="397"/>
        </w:trPr>
        <w:tc>
          <w:tcPr>
            <w:tcW w:w="693" w:type="dxa"/>
          </w:tcPr>
          <w:p w14:paraId="397BB717" w14:textId="77777777" w:rsidR="00C21A7C" w:rsidRPr="002A79F4" w:rsidRDefault="00C21A7C" w:rsidP="00C21A7C">
            <w:pPr>
              <w:tabs>
                <w:tab w:val="left" w:pos="426"/>
              </w:tabs>
              <w:spacing w:before="60"/>
              <w:ind w:left="567" w:hanging="567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8b</w:t>
            </w:r>
          </w:p>
        </w:tc>
        <w:tc>
          <w:tcPr>
            <w:tcW w:w="3686" w:type="dxa"/>
          </w:tcPr>
          <w:p w14:paraId="5A2BCCE3" w14:textId="77777777" w:rsidR="00C21A7C" w:rsidRPr="002A79F4" w:rsidRDefault="00C21A7C" w:rsidP="00C21A7C">
            <w:pPr>
              <w:tabs>
                <w:tab w:val="left" w:pos="851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46509">
              <w:rPr>
                <w:rFonts w:ascii="Arial" w:hAnsi="Arial"/>
              </w:rPr>
              <w:t>Värmeisolering</w:t>
            </w:r>
            <w:r>
              <w:rPr>
                <w:rFonts w:ascii="Arial" w:hAnsi="Arial"/>
              </w:rPr>
              <w:t>: utförande, placering</w:t>
            </w:r>
          </w:p>
        </w:tc>
        <w:tc>
          <w:tcPr>
            <w:tcW w:w="709" w:type="dxa"/>
          </w:tcPr>
          <w:p w14:paraId="5D601101" w14:textId="77777777" w:rsidR="00C21A7C" w:rsidRPr="002A79F4" w:rsidRDefault="00C21A7C" w:rsidP="00C21A7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6:27</w:t>
            </w:r>
          </w:p>
        </w:tc>
        <w:tc>
          <w:tcPr>
            <w:tcW w:w="1417" w:type="dxa"/>
          </w:tcPr>
          <w:p w14:paraId="49794CD2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4D84FEFD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0236FC91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1283F330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5C4457" w14:paraId="190E58ED" w14:textId="77777777" w:rsidTr="00C342BC">
        <w:trPr>
          <w:cantSplit/>
          <w:trHeight w:val="397"/>
        </w:trPr>
        <w:tc>
          <w:tcPr>
            <w:tcW w:w="693" w:type="dxa"/>
            <w:tcBorders>
              <w:left w:val="nil"/>
              <w:right w:val="nil"/>
            </w:tcBorders>
          </w:tcPr>
          <w:p w14:paraId="25A75FAB" w14:textId="77777777" w:rsidR="00C21A7C" w:rsidRPr="005C4457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10DEBE1" w14:textId="77777777" w:rsidR="00C21A7C" w:rsidRPr="005C4457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4457">
              <w:rPr>
                <w:rFonts w:ascii="Arial" w:hAnsi="Arial" w:cs="Arial"/>
                <w:b/>
                <w:sz w:val="28"/>
                <w:szCs w:val="28"/>
              </w:rPr>
              <w:t>9.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2E1ED887" w14:textId="77777777" w:rsidR="00C21A7C" w:rsidRPr="005C4457" w:rsidRDefault="00C21A7C" w:rsidP="00C21A7C">
            <w:pPr>
              <w:tabs>
                <w:tab w:val="left" w:pos="99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06578F3" w14:textId="77777777" w:rsidR="00C21A7C" w:rsidRPr="005C4457" w:rsidRDefault="00C21A7C" w:rsidP="00C21A7C">
            <w:pPr>
              <w:tabs>
                <w:tab w:val="left" w:pos="993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5C4457">
              <w:rPr>
                <w:rFonts w:ascii="Arial" w:hAnsi="Arial" w:cs="Arial"/>
                <w:b/>
                <w:sz w:val="28"/>
                <w:szCs w:val="28"/>
              </w:rPr>
              <w:t>Tak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FDDEE2C" w14:textId="77777777" w:rsidR="00C21A7C" w:rsidRPr="005C4457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0006FD68" w14:textId="77777777" w:rsidR="00C21A7C" w:rsidRPr="005C4457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27343628" w14:textId="77777777" w:rsidR="00C21A7C" w:rsidRPr="005C4457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21A7C" w:rsidRPr="002A79F4" w14:paraId="70D8F184" w14:textId="77777777" w:rsidTr="00C342BC">
        <w:trPr>
          <w:cantSplit/>
          <w:trHeight w:val="397"/>
        </w:trPr>
        <w:tc>
          <w:tcPr>
            <w:tcW w:w="693" w:type="dxa"/>
          </w:tcPr>
          <w:p w14:paraId="56764CA5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9a</w:t>
            </w:r>
          </w:p>
        </w:tc>
        <w:tc>
          <w:tcPr>
            <w:tcW w:w="3686" w:type="dxa"/>
          </w:tcPr>
          <w:p w14:paraId="136739E6" w14:textId="77777777" w:rsidR="00C21A7C" w:rsidRPr="00446509" w:rsidRDefault="00C21A7C" w:rsidP="00C21A7C">
            <w:pPr>
              <w:tabs>
                <w:tab w:val="left" w:pos="851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46509">
              <w:rPr>
                <w:rFonts w:ascii="Arial" w:hAnsi="Arial"/>
              </w:rPr>
              <w:t>Ytskikt, beläggning</w:t>
            </w:r>
            <w:r>
              <w:rPr>
                <w:rFonts w:ascii="Arial" w:hAnsi="Arial"/>
              </w:rPr>
              <w:t>. Täckskiktsmätning.</w:t>
            </w:r>
          </w:p>
        </w:tc>
        <w:tc>
          <w:tcPr>
            <w:tcW w:w="709" w:type="dxa"/>
          </w:tcPr>
          <w:p w14:paraId="7A24EBDE" w14:textId="77777777" w:rsidR="00C21A7C" w:rsidRPr="002A79F4" w:rsidRDefault="00C21A7C" w:rsidP="00C21A7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6:27</w:t>
            </w:r>
          </w:p>
        </w:tc>
        <w:tc>
          <w:tcPr>
            <w:tcW w:w="1417" w:type="dxa"/>
          </w:tcPr>
          <w:p w14:paraId="75799024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539BB5E1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179D5BDF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0ADA3968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324BC274" w14:textId="77777777" w:rsidTr="00C342BC">
        <w:trPr>
          <w:cantSplit/>
          <w:trHeight w:val="397"/>
        </w:trPr>
        <w:tc>
          <w:tcPr>
            <w:tcW w:w="693" w:type="dxa"/>
          </w:tcPr>
          <w:p w14:paraId="4DB651A2" w14:textId="77777777" w:rsidR="00C21A7C" w:rsidRPr="002A79F4" w:rsidRDefault="00C21A7C" w:rsidP="00C21A7C">
            <w:pPr>
              <w:tabs>
                <w:tab w:val="left" w:pos="426"/>
              </w:tabs>
              <w:spacing w:before="60"/>
              <w:ind w:left="567" w:hanging="567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9b</w:t>
            </w:r>
          </w:p>
        </w:tc>
        <w:tc>
          <w:tcPr>
            <w:tcW w:w="3686" w:type="dxa"/>
          </w:tcPr>
          <w:p w14:paraId="66669748" w14:textId="77777777" w:rsidR="00C21A7C" w:rsidRPr="002A79F4" w:rsidRDefault="00C21A7C" w:rsidP="00C21A7C">
            <w:pPr>
              <w:tabs>
                <w:tab w:val="left" w:pos="851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46509">
              <w:rPr>
                <w:rFonts w:ascii="Arial" w:hAnsi="Arial"/>
              </w:rPr>
              <w:t>Värmeisolering</w:t>
            </w:r>
            <w:r>
              <w:rPr>
                <w:rFonts w:ascii="Arial" w:hAnsi="Arial"/>
              </w:rPr>
              <w:t>: utförande, placering</w:t>
            </w:r>
          </w:p>
        </w:tc>
        <w:tc>
          <w:tcPr>
            <w:tcW w:w="709" w:type="dxa"/>
          </w:tcPr>
          <w:p w14:paraId="08C6806C" w14:textId="77777777" w:rsidR="00C21A7C" w:rsidRPr="002A79F4" w:rsidRDefault="00C21A7C" w:rsidP="00C21A7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6:27</w:t>
            </w:r>
          </w:p>
        </w:tc>
        <w:tc>
          <w:tcPr>
            <w:tcW w:w="1417" w:type="dxa"/>
          </w:tcPr>
          <w:p w14:paraId="42396BDA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2FEB6203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741BE26E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6CCA91E4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5C4457" w14:paraId="0359889C" w14:textId="77777777" w:rsidTr="00C342BC">
        <w:trPr>
          <w:cantSplit/>
          <w:trHeight w:val="397"/>
        </w:trPr>
        <w:tc>
          <w:tcPr>
            <w:tcW w:w="693" w:type="dxa"/>
            <w:tcBorders>
              <w:left w:val="nil"/>
              <w:right w:val="nil"/>
            </w:tcBorders>
          </w:tcPr>
          <w:p w14:paraId="1F6FA1E7" w14:textId="77777777" w:rsidR="00C21A7C" w:rsidRPr="005C4457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8A2D284" w14:textId="77777777" w:rsidR="00C21A7C" w:rsidRPr="005C4457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4457">
              <w:rPr>
                <w:rFonts w:ascii="Arial" w:hAnsi="Arial" w:cs="Arial"/>
                <w:b/>
                <w:sz w:val="28"/>
                <w:szCs w:val="28"/>
              </w:rPr>
              <w:t>10.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3972E340" w14:textId="77777777" w:rsidR="00C21A7C" w:rsidRPr="005C4457" w:rsidRDefault="00C21A7C" w:rsidP="00C21A7C">
            <w:pPr>
              <w:tabs>
                <w:tab w:val="left" w:pos="99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784EB2A" w14:textId="77777777" w:rsidR="00C21A7C" w:rsidRPr="005C4457" w:rsidRDefault="00C21A7C" w:rsidP="00C21A7C">
            <w:pPr>
              <w:tabs>
                <w:tab w:val="left" w:pos="993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5C4457">
              <w:rPr>
                <w:rFonts w:ascii="Arial" w:hAnsi="Arial" w:cs="Arial"/>
                <w:b/>
                <w:sz w:val="28"/>
                <w:szCs w:val="28"/>
              </w:rPr>
              <w:t>Luftsluss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113E66BA" w14:textId="77777777" w:rsidR="00C21A7C" w:rsidRPr="005C4457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21F7B774" w14:textId="77777777" w:rsidR="00C21A7C" w:rsidRPr="005C4457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3745945D" w14:textId="77777777" w:rsidR="00C21A7C" w:rsidRPr="005C4457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21A7C" w:rsidRPr="002A79F4" w14:paraId="49AFDFD8" w14:textId="77777777" w:rsidTr="00C342BC">
        <w:trPr>
          <w:cantSplit/>
          <w:trHeight w:val="397"/>
        </w:trPr>
        <w:tc>
          <w:tcPr>
            <w:tcW w:w="693" w:type="dxa"/>
          </w:tcPr>
          <w:p w14:paraId="1CDA6D77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10a</w:t>
            </w:r>
          </w:p>
        </w:tc>
        <w:tc>
          <w:tcPr>
            <w:tcW w:w="3686" w:type="dxa"/>
          </w:tcPr>
          <w:p w14:paraId="02A628D4" w14:textId="77777777" w:rsidR="00C21A7C" w:rsidRPr="00446509" w:rsidRDefault="00C21A7C" w:rsidP="00C21A7C">
            <w:pPr>
              <w:tabs>
                <w:tab w:val="left" w:pos="851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46509">
              <w:rPr>
                <w:rFonts w:ascii="Arial" w:hAnsi="Arial"/>
              </w:rPr>
              <w:t>Rätt typ, storlek och placering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709" w:type="dxa"/>
          </w:tcPr>
          <w:p w14:paraId="3B790224" w14:textId="77777777" w:rsidR="00C21A7C" w:rsidRPr="002A79F4" w:rsidRDefault="00C21A7C" w:rsidP="00C21A7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7:14</w:t>
            </w:r>
          </w:p>
        </w:tc>
        <w:tc>
          <w:tcPr>
            <w:tcW w:w="1417" w:type="dxa"/>
          </w:tcPr>
          <w:p w14:paraId="2C53F09B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2B422667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23C80AD2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4C53E61E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5218C689" w14:textId="77777777" w:rsidTr="00C342BC">
        <w:trPr>
          <w:cantSplit/>
          <w:trHeight w:val="397"/>
        </w:trPr>
        <w:tc>
          <w:tcPr>
            <w:tcW w:w="693" w:type="dxa"/>
          </w:tcPr>
          <w:p w14:paraId="7B2B3E3A" w14:textId="77777777" w:rsidR="00C21A7C" w:rsidRPr="002A79F4" w:rsidRDefault="00C21A7C" w:rsidP="00C21A7C">
            <w:pPr>
              <w:tabs>
                <w:tab w:val="left" w:pos="426"/>
              </w:tabs>
              <w:spacing w:before="60"/>
              <w:ind w:left="567" w:hanging="567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10b</w:t>
            </w:r>
          </w:p>
        </w:tc>
        <w:tc>
          <w:tcPr>
            <w:tcW w:w="3686" w:type="dxa"/>
          </w:tcPr>
          <w:p w14:paraId="44FF3254" w14:textId="77777777" w:rsidR="00C21A7C" w:rsidRPr="002A79F4" w:rsidRDefault="00C21A7C" w:rsidP="00C21A7C">
            <w:pPr>
              <w:tabs>
                <w:tab w:val="left" w:pos="851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U</w:t>
            </w:r>
            <w:r w:rsidRPr="00277847">
              <w:rPr>
                <w:rFonts w:ascii="Arial" w:hAnsi="Arial"/>
              </w:rPr>
              <w:t>tförd av plåt eller motsvarande styvt material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709" w:type="dxa"/>
          </w:tcPr>
          <w:p w14:paraId="0D3A92B7" w14:textId="77777777" w:rsidR="00C21A7C" w:rsidRPr="002A79F4" w:rsidRDefault="00C21A7C" w:rsidP="00C21A7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B1B33ED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7DA3BC79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0D8262B3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5E112080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4712CBAA" w14:textId="77777777" w:rsidTr="006F7A3D">
        <w:trPr>
          <w:cantSplit/>
          <w:trHeight w:val="397"/>
        </w:trPr>
        <w:tc>
          <w:tcPr>
            <w:tcW w:w="693" w:type="dxa"/>
          </w:tcPr>
          <w:p w14:paraId="1B854F29" w14:textId="77777777" w:rsidR="00C21A7C" w:rsidRPr="002A79F4" w:rsidRDefault="00C21A7C" w:rsidP="00C21A7C">
            <w:pPr>
              <w:tabs>
                <w:tab w:val="left" w:pos="426"/>
              </w:tabs>
              <w:spacing w:before="60"/>
              <w:ind w:left="567" w:hanging="567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10c</w:t>
            </w:r>
          </w:p>
        </w:tc>
        <w:tc>
          <w:tcPr>
            <w:tcW w:w="3686" w:type="dxa"/>
          </w:tcPr>
          <w:p w14:paraId="643AA61E" w14:textId="77777777" w:rsidR="00C21A7C" w:rsidRPr="002A79F4" w:rsidRDefault="00C21A7C" w:rsidP="00C21A7C">
            <w:pPr>
              <w:tabs>
                <w:tab w:val="left" w:pos="851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G</w:t>
            </w:r>
            <w:r w:rsidRPr="00277847">
              <w:rPr>
                <w:rFonts w:ascii="Arial" w:hAnsi="Arial"/>
              </w:rPr>
              <w:t>ångdörr som sluter tätt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709" w:type="dxa"/>
          </w:tcPr>
          <w:p w14:paraId="3903BF04" w14:textId="77777777" w:rsidR="00C21A7C" w:rsidRPr="002A79F4" w:rsidRDefault="00C21A7C" w:rsidP="00C21A7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FC3C86E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74ED04D7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43DFA6FD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76160D8D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02BF5E65" w14:textId="77777777" w:rsidTr="006F7A3D">
        <w:trPr>
          <w:cantSplit/>
          <w:trHeight w:val="397"/>
        </w:trPr>
        <w:tc>
          <w:tcPr>
            <w:tcW w:w="693" w:type="dxa"/>
          </w:tcPr>
          <w:p w14:paraId="371C12E6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10d</w:t>
            </w:r>
          </w:p>
        </w:tc>
        <w:tc>
          <w:tcPr>
            <w:tcW w:w="3686" w:type="dxa"/>
          </w:tcPr>
          <w:p w14:paraId="4B0DC8BC" w14:textId="77777777" w:rsidR="00C21A7C" w:rsidRPr="002A79F4" w:rsidRDefault="00C21A7C" w:rsidP="00C21A7C">
            <w:pPr>
              <w:tabs>
                <w:tab w:val="left" w:pos="851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I</w:t>
            </w:r>
            <w:r w:rsidRPr="00277847">
              <w:rPr>
                <w:rFonts w:ascii="Arial" w:hAnsi="Arial"/>
              </w:rPr>
              <w:t>nte vid pardörr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709" w:type="dxa"/>
          </w:tcPr>
          <w:p w14:paraId="6ADAC390" w14:textId="77777777" w:rsidR="00C21A7C" w:rsidRPr="002A79F4" w:rsidRDefault="00C21A7C" w:rsidP="00C21A7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58D6166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7BDE6A15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1E989447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5E7D29F4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7742DA42" w14:textId="77777777" w:rsidTr="006F7A3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0294F9A0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10e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83913B2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F</w:t>
            </w:r>
            <w:r w:rsidRPr="00277847">
              <w:rPr>
                <w:rFonts w:ascii="Arial" w:hAnsi="Arial"/>
              </w:rPr>
              <w:t>asta nycklar för montering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0B5505A" w14:textId="77777777" w:rsidR="00C21A7C" w:rsidRPr="002A79F4" w:rsidRDefault="00C21A7C" w:rsidP="00C21A7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6D863D6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267AEC19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54C04F60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0B1FCF9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4ED084FE" w14:textId="77777777" w:rsidTr="00C342BC">
        <w:trPr>
          <w:cantSplit/>
          <w:trHeight w:val="397"/>
        </w:trPr>
        <w:tc>
          <w:tcPr>
            <w:tcW w:w="693" w:type="dxa"/>
          </w:tcPr>
          <w:p w14:paraId="5ABC1547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10f</w:t>
            </w:r>
          </w:p>
        </w:tc>
        <w:tc>
          <w:tcPr>
            <w:tcW w:w="3686" w:type="dxa"/>
          </w:tcPr>
          <w:p w14:paraId="7C893602" w14:textId="77777777" w:rsidR="00C21A7C" w:rsidRPr="00446509" w:rsidRDefault="00C21A7C" w:rsidP="00C21A7C">
            <w:pPr>
              <w:tabs>
                <w:tab w:val="left" w:pos="851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46509">
              <w:rPr>
                <w:rFonts w:ascii="Arial" w:hAnsi="Arial"/>
              </w:rPr>
              <w:t>Infästning i vägg</w:t>
            </w:r>
            <w:r>
              <w:rPr>
                <w:rFonts w:ascii="Arial" w:hAnsi="Arial"/>
              </w:rPr>
              <w:t>.</w:t>
            </w:r>
            <w:r w:rsidRPr="00446509">
              <w:rPr>
                <w:rFonts w:ascii="Arial" w:hAnsi="Arial"/>
              </w:rPr>
              <w:tab/>
            </w:r>
          </w:p>
        </w:tc>
        <w:tc>
          <w:tcPr>
            <w:tcW w:w="709" w:type="dxa"/>
          </w:tcPr>
          <w:p w14:paraId="36E9D62D" w14:textId="77777777" w:rsidR="00C21A7C" w:rsidRPr="002A79F4" w:rsidRDefault="00C21A7C" w:rsidP="00C21A7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6:26</w:t>
            </w:r>
          </w:p>
        </w:tc>
        <w:tc>
          <w:tcPr>
            <w:tcW w:w="1417" w:type="dxa"/>
          </w:tcPr>
          <w:p w14:paraId="43CA421B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4156E3C5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3D6CCDDD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12227433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0EAE50CC" w14:textId="77777777" w:rsidTr="00C342BC">
        <w:trPr>
          <w:cantSplit/>
          <w:trHeight w:val="397"/>
        </w:trPr>
        <w:tc>
          <w:tcPr>
            <w:tcW w:w="693" w:type="dxa"/>
          </w:tcPr>
          <w:p w14:paraId="308AF484" w14:textId="77777777" w:rsidR="00C21A7C" w:rsidRPr="002A79F4" w:rsidRDefault="00C21A7C" w:rsidP="00C21A7C">
            <w:pPr>
              <w:tabs>
                <w:tab w:val="left" w:pos="426"/>
              </w:tabs>
              <w:spacing w:before="60"/>
              <w:ind w:left="567" w:hanging="567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10g</w:t>
            </w:r>
          </w:p>
        </w:tc>
        <w:tc>
          <w:tcPr>
            <w:tcW w:w="3686" w:type="dxa"/>
          </w:tcPr>
          <w:p w14:paraId="5DD34989" w14:textId="77777777" w:rsidR="00C21A7C" w:rsidRPr="00446509" w:rsidRDefault="00C21A7C" w:rsidP="00C21A7C">
            <w:pPr>
              <w:tabs>
                <w:tab w:val="left" w:pos="851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46509">
              <w:rPr>
                <w:rFonts w:ascii="Arial" w:hAnsi="Arial"/>
              </w:rPr>
              <w:t>Tätar mot vägg och golv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709" w:type="dxa"/>
          </w:tcPr>
          <w:p w14:paraId="0DB907F4" w14:textId="77777777" w:rsidR="00C21A7C" w:rsidRPr="002A79F4" w:rsidRDefault="00C21A7C" w:rsidP="00C21A7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7:14</w:t>
            </w:r>
          </w:p>
        </w:tc>
        <w:tc>
          <w:tcPr>
            <w:tcW w:w="1417" w:type="dxa"/>
          </w:tcPr>
          <w:p w14:paraId="0E72E6CC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690CDAB3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2D2F06E1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0027B744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30399597" w14:textId="77777777" w:rsidTr="00C342BC">
        <w:trPr>
          <w:cantSplit/>
          <w:trHeight w:val="397"/>
        </w:trPr>
        <w:tc>
          <w:tcPr>
            <w:tcW w:w="693" w:type="dxa"/>
          </w:tcPr>
          <w:p w14:paraId="505E5237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10h</w:t>
            </w:r>
          </w:p>
        </w:tc>
        <w:tc>
          <w:tcPr>
            <w:tcW w:w="3686" w:type="dxa"/>
          </w:tcPr>
          <w:p w14:paraId="4D84E15A" w14:textId="77777777" w:rsidR="00C21A7C" w:rsidRPr="002A79F4" w:rsidRDefault="00C21A7C" w:rsidP="00C21A7C">
            <w:pPr>
              <w:tabs>
                <w:tab w:val="left" w:pos="851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Öppning för frånluft.</w:t>
            </w:r>
          </w:p>
        </w:tc>
        <w:tc>
          <w:tcPr>
            <w:tcW w:w="709" w:type="dxa"/>
          </w:tcPr>
          <w:p w14:paraId="7DC60FC9" w14:textId="77777777" w:rsidR="00C21A7C" w:rsidRPr="002A79F4" w:rsidRDefault="00C21A7C" w:rsidP="00C21A7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7:14</w:t>
            </w:r>
          </w:p>
        </w:tc>
        <w:tc>
          <w:tcPr>
            <w:tcW w:w="1417" w:type="dxa"/>
          </w:tcPr>
          <w:p w14:paraId="325886E9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093C59E9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6B51FB23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431C5019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29418903" w14:textId="77777777" w:rsidTr="00C342BC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2C2C98C6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10i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5EDB261" w14:textId="77777777" w:rsidR="00C21A7C" w:rsidRPr="002A79F4" w:rsidRDefault="00C21A7C" w:rsidP="00E76FD2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 xml:space="preserve">Luftomsättning, övertrycksventil rätt placerad. </w:t>
            </w:r>
            <w:r w:rsidR="00E76FD2">
              <w:rPr>
                <w:rFonts w:ascii="Arial" w:hAnsi="Arial"/>
              </w:rPr>
              <w:t>Öppnings- och stängningsf</w:t>
            </w:r>
            <w:r>
              <w:rPr>
                <w:rFonts w:ascii="Arial" w:hAnsi="Arial"/>
              </w:rPr>
              <w:t>unktionen kontrolleras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AE113E5" w14:textId="77777777" w:rsidR="00C21A7C" w:rsidRPr="002A79F4" w:rsidRDefault="00C21A7C" w:rsidP="00C21A7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7C51E2B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202339A1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02669F72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5FF969B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04549A62" w14:textId="77777777" w:rsidTr="00C342BC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5231F442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10j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1745C58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Certifieringsmärkning.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078A0A" w14:textId="77777777" w:rsidR="00C21A7C" w:rsidRPr="002A79F4" w:rsidRDefault="00C21A7C" w:rsidP="00C21A7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8:23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44774F4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245E8DE2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5A75D764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5D4EB52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096A5198" w14:textId="77777777" w:rsidTr="006F7A3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3CB3632A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10k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8F019A0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Monteringsanvisning.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13E106" w14:textId="77777777" w:rsidR="00C21A7C" w:rsidRPr="002A79F4" w:rsidRDefault="00C21A7C" w:rsidP="00C21A7C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2A79F4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BAC6B1D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4095F966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548D8AEE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517B43C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5C4457" w14:paraId="5729D0B3" w14:textId="77777777" w:rsidTr="006F7A3D">
        <w:trPr>
          <w:cantSplit/>
          <w:trHeight w:val="397"/>
        </w:trPr>
        <w:tc>
          <w:tcPr>
            <w:tcW w:w="693" w:type="dxa"/>
            <w:tcBorders>
              <w:left w:val="nil"/>
              <w:right w:val="nil"/>
            </w:tcBorders>
          </w:tcPr>
          <w:p w14:paraId="4EC8E7FE" w14:textId="77777777" w:rsidR="00C21A7C" w:rsidRPr="005C4457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C78E8D2" w14:textId="77777777" w:rsidR="00C21A7C" w:rsidRPr="005C4457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5C28">
              <w:rPr>
                <w:rFonts w:ascii="Arial" w:hAnsi="Arial" w:cs="Arial"/>
                <w:b/>
                <w:sz w:val="28"/>
                <w:szCs w:val="28"/>
              </w:rPr>
              <w:t>11.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15888932" w14:textId="77777777" w:rsidR="00C21A7C" w:rsidRPr="005C4457" w:rsidRDefault="00C21A7C" w:rsidP="00C21A7C">
            <w:pPr>
              <w:tabs>
                <w:tab w:val="left" w:pos="99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20412E4" w14:textId="77777777" w:rsidR="00C21A7C" w:rsidRPr="005C4457" w:rsidRDefault="00C21A7C" w:rsidP="00C21A7C">
            <w:pPr>
              <w:tabs>
                <w:tab w:val="left" w:pos="993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5C4457">
              <w:rPr>
                <w:rFonts w:ascii="Arial" w:hAnsi="Arial" w:cs="Arial"/>
                <w:b/>
                <w:sz w:val="28"/>
                <w:szCs w:val="28"/>
              </w:rPr>
              <w:t>Luftbehandling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6155727E" w14:textId="77777777" w:rsidR="00C21A7C" w:rsidRPr="005C4457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2616386C" w14:textId="77777777" w:rsidR="00C21A7C" w:rsidRPr="005C4457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3D7F493F" w14:textId="77777777" w:rsidR="00C21A7C" w:rsidRPr="005C4457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21A7C" w:rsidRPr="002A79F4" w14:paraId="11C98997" w14:textId="77777777" w:rsidTr="006F7A3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7A38428F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11a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B5E587D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Monteringsanvisning på stötvågsskydd.</w:t>
            </w:r>
            <w:r w:rsidR="00E76FD2">
              <w:rPr>
                <w:rFonts w:ascii="Arial" w:hAnsi="Arial"/>
              </w:rPr>
              <w:t xml:space="preserve"> Utförlig monteringsanvisning redovisas på iordningställanderitning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D75AD05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7:42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67B6B17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37C815C4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11F7D3D4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861466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32589864" w14:textId="77777777" w:rsidTr="006F7A3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7BB01522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11b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D27AACB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Antal ventilationsaggregat (förvaras i förråd). Provkörs.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5D007E2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8CB56A5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2BC7E736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2EFDD26B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A7E1781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21E97F35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0BDAF6B8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11c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A37A1C5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Filter finns, i obruten förpackning.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345F3DB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DA90AF9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3916DA62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3CC4B8F8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1F8D3FD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0BB9F5FC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15C1D61E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11d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84009C6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46509">
              <w:rPr>
                <w:rFonts w:ascii="Arial" w:hAnsi="Arial"/>
              </w:rPr>
              <w:t>Tilluftskanal</w:t>
            </w:r>
            <w:r>
              <w:rPr>
                <w:rFonts w:ascii="Arial" w:hAnsi="Arial"/>
              </w:rPr>
              <w:t xml:space="preserve"> finns i förråd.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C3D8B4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35D6130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30662237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593B5F29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5BE9729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73E0AD24" w14:textId="77777777" w:rsidTr="00E76FD2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781E8236" w14:textId="77777777" w:rsidR="00C21A7C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11e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5763E43" w14:textId="77777777" w:rsidR="00C21A7C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Infästning av tilluftskanal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3F78DD" w14:textId="77777777" w:rsidR="00C21A7C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6:26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20C9F08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693DF38F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08B5A652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BBA4472" w14:textId="77777777" w:rsidR="00C21A7C" w:rsidRPr="002A79F4" w:rsidRDefault="00C21A7C" w:rsidP="00C21A7C">
            <w:pPr>
              <w:spacing w:before="60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7EBC25CB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0D5F3538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11f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88951A1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54EE7">
              <w:rPr>
                <w:rFonts w:ascii="Arial" w:hAnsi="Arial"/>
              </w:rPr>
              <w:t>Övertrycksmätare med genomföring</w:t>
            </w:r>
            <w:r>
              <w:rPr>
                <w:rFonts w:ascii="Arial" w:hAnsi="Arial"/>
              </w:rPr>
              <w:t xml:space="preserve"> finns.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0D4E60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2A79F4">
              <w:rPr>
                <w:rFonts w:ascii="Arial" w:hAnsi="Arial" w:cs="Arial"/>
                <w:sz w:val="22"/>
                <w:szCs w:val="22"/>
              </w:rPr>
              <w:t>:13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4849E42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6EB7F43C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22218CB9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C205079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3E8F944F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1302D60F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11g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EDAB3EB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Anvisningar för montering och drift av övertrycksmätare.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7354098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7:42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0FBFBBC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4DF52015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4FDC95BA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68E114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18AC6842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25395E96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11h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4EE69B3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S</w:t>
            </w:r>
            <w:r w:rsidRPr="00277847">
              <w:rPr>
                <w:rFonts w:ascii="Arial" w:hAnsi="Arial"/>
              </w:rPr>
              <w:t>kylt: ”Övertrycksmätare skyddsrum”</w:t>
            </w:r>
            <w:r>
              <w:rPr>
                <w:rFonts w:ascii="Arial" w:hAnsi="Arial"/>
              </w:rPr>
              <w:t xml:space="preserve"> finns vid genomföring.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959BD42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2BE86E3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52497A3F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67E39D2C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2119C78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76673729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29287C74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11i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13B24C4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Dimension och material för frånluftskanal.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4FE36A4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782F756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06577C35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6544A830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5F5165A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093890A0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70BC1022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11j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9C3EC72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Placering av frånluftskanal.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C52DA9B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1995CA0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33834AC1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4ED7A5C7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1FFB110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1B98747B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5A110D7C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11k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B3F3333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Infästning av frånluftskanal.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9C0D9C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6:26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7C2EA98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6BAEA9A6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26AF3CBE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BBA0D2E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29F11E64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42B95332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11l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AB98E10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Antal toalettutrymmen.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8BE10B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04525AE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57C37760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00C77EB0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053CD21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530815B1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2227B889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11m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8DF1172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Infästning av avskärmning för toalettutrymmen.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AD2CA9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6:26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973EF7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2B574EF7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4F7D2D46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3EC494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372E161C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7834FC6B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11n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3C47BE6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Avskärmning för toalettutrymmen.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D1F71A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9018466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7A4122BB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2FDE4C6E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E26F265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7D53CB20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7E130F1A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11o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C375DF8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Anslutning av frånluftskanal.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31CC0F2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122D32F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600CB905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6322D3E6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A280BA6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5C4457" w14:paraId="0A07737B" w14:textId="77777777" w:rsidTr="00EC4CFD">
        <w:trPr>
          <w:cantSplit/>
          <w:trHeight w:val="397"/>
        </w:trPr>
        <w:tc>
          <w:tcPr>
            <w:tcW w:w="693" w:type="dxa"/>
            <w:tcBorders>
              <w:left w:val="nil"/>
              <w:right w:val="nil"/>
            </w:tcBorders>
          </w:tcPr>
          <w:p w14:paraId="12A47314" w14:textId="77777777" w:rsidR="00C21A7C" w:rsidRPr="005C4457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9DF81D5" w14:textId="77777777" w:rsidR="00C21A7C" w:rsidRPr="005C4457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4457">
              <w:rPr>
                <w:rFonts w:ascii="Arial" w:hAnsi="Arial" w:cs="Arial"/>
                <w:b/>
                <w:sz w:val="28"/>
                <w:szCs w:val="28"/>
              </w:rPr>
              <w:t>12.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1E84B1BB" w14:textId="77777777" w:rsidR="00C21A7C" w:rsidRPr="005C4457" w:rsidRDefault="00C21A7C" w:rsidP="00C21A7C">
            <w:pPr>
              <w:tabs>
                <w:tab w:val="left" w:pos="99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3A3153E" w14:textId="77777777" w:rsidR="00C21A7C" w:rsidRPr="005C4457" w:rsidRDefault="00C21A7C" w:rsidP="00C21A7C">
            <w:pPr>
              <w:tabs>
                <w:tab w:val="left" w:pos="993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5C4457">
              <w:rPr>
                <w:rFonts w:ascii="Arial" w:hAnsi="Arial" w:cs="Arial"/>
                <w:b/>
                <w:sz w:val="28"/>
                <w:szCs w:val="28"/>
              </w:rPr>
              <w:t>Fredsventilation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272E237" w14:textId="77777777" w:rsidR="00C21A7C" w:rsidRPr="005C4457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0C5D00AC" w14:textId="77777777" w:rsidR="00C21A7C" w:rsidRPr="005C4457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66EF6BCD" w14:textId="77777777" w:rsidR="00C21A7C" w:rsidRPr="005C4457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21A7C" w:rsidRPr="002A79F4" w14:paraId="4C791261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5AE5DBF8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12a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F34B254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Demonterbar ventilationskanal vid igensättning genom skyddsrums</w:t>
            </w:r>
            <w:r>
              <w:rPr>
                <w:rFonts w:ascii="Arial" w:hAnsi="Arial"/>
              </w:rPr>
              <w:softHyphen/>
              <w:t>stomme.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AA164F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F26ADB8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59E3173A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77FEEC6D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9C10212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0496C79C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5BC2E2A9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12b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E7E5BEA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Infästning av kvarsittande anordning för fredsventilation.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098F6C7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6:26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73FF0CE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6B05F7BC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5EFDCC86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99C19CE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4D2C60AD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277461FF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12c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6E04190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Igensättning av ventilationsöppning.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440078E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6:31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76EAF0C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2C3E3EBF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6AF9E1A0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F51B8D4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5C4457" w14:paraId="2A4FE834" w14:textId="77777777" w:rsidTr="00EC4CFD">
        <w:trPr>
          <w:cantSplit/>
          <w:trHeight w:val="397"/>
        </w:trPr>
        <w:tc>
          <w:tcPr>
            <w:tcW w:w="693" w:type="dxa"/>
            <w:tcBorders>
              <w:left w:val="nil"/>
              <w:right w:val="nil"/>
            </w:tcBorders>
          </w:tcPr>
          <w:p w14:paraId="3A85A783" w14:textId="77777777" w:rsidR="00C21A7C" w:rsidRPr="00C56D14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781E30" w14:textId="77777777" w:rsidR="00C21A7C" w:rsidRPr="005C4457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4457">
              <w:rPr>
                <w:rFonts w:ascii="Arial" w:hAnsi="Arial" w:cs="Arial"/>
                <w:b/>
                <w:sz w:val="28"/>
                <w:szCs w:val="28"/>
              </w:rPr>
              <w:t>13.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7F2AE9DB" w14:textId="77777777" w:rsidR="00C21A7C" w:rsidRPr="00C56D14" w:rsidRDefault="00C21A7C" w:rsidP="00C21A7C">
            <w:pPr>
              <w:tabs>
                <w:tab w:val="left" w:pos="99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5A6F45" w14:textId="77777777" w:rsidR="00C21A7C" w:rsidRPr="005C4457" w:rsidRDefault="00C21A7C" w:rsidP="00C21A7C">
            <w:pPr>
              <w:tabs>
                <w:tab w:val="left" w:pos="993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5C4457">
              <w:rPr>
                <w:rFonts w:ascii="Arial" w:hAnsi="Arial" w:cs="Arial"/>
                <w:b/>
                <w:sz w:val="28"/>
                <w:szCs w:val="28"/>
              </w:rPr>
              <w:t>Tappställe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46B7585" w14:textId="77777777" w:rsidR="00C21A7C" w:rsidRPr="005C4457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498845C9" w14:textId="77777777" w:rsidR="00C21A7C" w:rsidRPr="005C4457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0BE9FB07" w14:textId="77777777" w:rsidR="00C21A7C" w:rsidRPr="005C4457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21A7C" w:rsidRPr="002A79F4" w14:paraId="06B39EF8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568BD041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13a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CC144C0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Placering och infästning av tappställe och rör.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774C3F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4B4E633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3AF02026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290E21AE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E2EDBD1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262B92B3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33E652DB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13b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6056F55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Slang med reglerbart strålrör.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98CC634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89C86D0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57ECD62B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33E10C15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B996103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2B657FAC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70A79200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13c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798F3F2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Slangförskruvning på tappventil.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D3851F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AA6D9EA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4E02D653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5DE512B4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80B7A74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1415C114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6FDFA08E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13d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11F54D4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Infästning av slanghylla.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0642EC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6:26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D4245F4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328282E6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53E4828D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07142A1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5C4457" w14:paraId="2995AF5A" w14:textId="77777777" w:rsidTr="00EC4CFD">
        <w:trPr>
          <w:cantSplit/>
          <w:trHeight w:val="397"/>
        </w:trPr>
        <w:tc>
          <w:tcPr>
            <w:tcW w:w="693" w:type="dxa"/>
            <w:tcBorders>
              <w:left w:val="nil"/>
              <w:right w:val="nil"/>
            </w:tcBorders>
          </w:tcPr>
          <w:p w14:paraId="219CE4A6" w14:textId="77777777" w:rsidR="00C21A7C" w:rsidRPr="00C56D14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FC851E" w14:textId="77777777" w:rsidR="00C21A7C" w:rsidRPr="005C4457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4457">
              <w:rPr>
                <w:rFonts w:ascii="Arial" w:hAnsi="Arial" w:cs="Arial"/>
                <w:b/>
                <w:sz w:val="28"/>
                <w:szCs w:val="28"/>
              </w:rPr>
              <w:t>14.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648B92B2" w14:textId="77777777" w:rsidR="00C21A7C" w:rsidRPr="00C56D14" w:rsidRDefault="00C21A7C" w:rsidP="00C21A7C">
            <w:pPr>
              <w:tabs>
                <w:tab w:val="left" w:pos="99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87A119" w14:textId="77777777" w:rsidR="00C21A7C" w:rsidRPr="005C4457" w:rsidRDefault="00C21A7C" w:rsidP="00C21A7C">
            <w:pPr>
              <w:tabs>
                <w:tab w:val="left" w:pos="993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5C4457">
              <w:rPr>
                <w:rFonts w:ascii="Arial" w:hAnsi="Arial" w:cs="Arial"/>
                <w:b/>
                <w:sz w:val="28"/>
                <w:szCs w:val="28"/>
              </w:rPr>
              <w:t>Golvbrunn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33C29ED" w14:textId="77777777" w:rsidR="00C21A7C" w:rsidRPr="005C4457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76214DE0" w14:textId="77777777" w:rsidR="00C21A7C" w:rsidRPr="005C4457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76B56FFA" w14:textId="77777777" w:rsidR="00C21A7C" w:rsidRPr="005C4457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21A7C" w:rsidRPr="002A79F4" w14:paraId="56BCEECC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6E74C7F7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14a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1283862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Golvbrunn vid varje tappställe.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F07BF93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74D382D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68710504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52DA4F3B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C1E700A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0BD02172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2921E6AC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14b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49B10CE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Golvbrunn rengjord.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E06AC8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B6D3A20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785B8B54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6AFD0E13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911D2C9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03E67FCA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4A9FBD46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14c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D2CFC5F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Avstängningsanordning i golvbrunn.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DAAF76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8A31E2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69A89A38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04313E93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03A33EA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2C071938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3CC10B86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14d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4E3F4C9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Nyckel till avstängningsanordning.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32AC72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B0E5AB1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50BA2ADE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110B5613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AF1DF0E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195A8B1A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275F3A02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14e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B412F34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Ventilspindeln infettad.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BC9483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6:28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39A4F65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51E47516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446CAAF4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7E723F1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3B56706E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419720EA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14f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DD67AE3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Samlingsbrunn utanför skyddsrummet.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35340E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C1AAB8A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2633BEA7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2A25C757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65D10B4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0A6E55" w14:paraId="6E684666" w14:textId="77777777" w:rsidTr="00EC4CFD">
        <w:trPr>
          <w:cantSplit/>
          <w:trHeight w:val="397"/>
        </w:trPr>
        <w:tc>
          <w:tcPr>
            <w:tcW w:w="693" w:type="dxa"/>
            <w:tcBorders>
              <w:left w:val="nil"/>
              <w:right w:val="nil"/>
            </w:tcBorders>
          </w:tcPr>
          <w:p w14:paraId="7E23F7C9" w14:textId="77777777" w:rsidR="00C21A7C" w:rsidRPr="000A6E55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4E5D354" w14:textId="77777777" w:rsidR="00C21A7C" w:rsidRPr="000A6E55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A6E55">
              <w:rPr>
                <w:rFonts w:ascii="Arial" w:hAnsi="Arial" w:cs="Arial"/>
                <w:b/>
                <w:sz w:val="28"/>
                <w:szCs w:val="28"/>
              </w:rPr>
              <w:t>15.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3FE91A5A" w14:textId="77777777" w:rsidR="00C21A7C" w:rsidRPr="000A6E55" w:rsidRDefault="00C21A7C" w:rsidP="00C21A7C">
            <w:pPr>
              <w:tabs>
                <w:tab w:val="left" w:pos="99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CA4CA8E" w14:textId="77777777" w:rsidR="00C21A7C" w:rsidRPr="000A6E55" w:rsidRDefault="00C21A7C" w:rsidP="00C21A7C">
            <w:pPr>
              <w:tabs>
                <w:tab w:val="left" w:pos="993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Fredsa</w:t>
            </w:r>
            <w:r w:rsidRPr="000A6E55">
              <w:rPr>
                <w:rFonts w:ascii="Arial" w:hAnsi="Arial" w:cs="Arial"/>
                <w:b/>
                <w:sz w:val="28"/>
                <w:szCs w:val="28"/>
              </w:rPr>
              <w:t>vlopp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8FB9DF4" w14:textId="77777777" w:rsidR="00C21A7C" w:rsidRPr="000A6E55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37E75090" w14:textId="77777777" w:rsidR="00C21A7C" w:rsidRPr="000A6E55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400A839F" w14:textId="77777777" w:rsidR="00C21A7C" w:rsidRPr="000A6E55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21A7C" w:rsidRPr="002A79F4" w14:paraId="195B5D08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31619684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15a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7D80951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Avstängningsanordning för fredsavlopp.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5EA2738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2EF4B11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311F75BC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1EF48DBC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EE2703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673F7F6C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610CC58F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15b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203EDFE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Ej uppstickande rör vid demonterbara VA-installationer.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BCE0A75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A73F489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6D78F0ED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53BFA709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A77F6AF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111B755F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0A084926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15c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AEAF464" w14:textId="77777777" w:rsidR="00C21A7C" w:rsidRPr="00983889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Infästning av installationer som ska vara kvar vid skyddsrumsdrift.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AEAC5F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6:26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177EB9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7A653A3F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18788830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30D524E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25482C89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65727ABA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15d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3DB1AC4" w14:textId="77777777" w:rsidR="00C21A7C" w:rsidRPr="00634FFC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Genomgående avloppsledning: material, genomföring, renslucka.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9ED24E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2F6D2F9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32089617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0E72BEF5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314853C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0A6E55" w14:paraId="133F886D" w14:textId="77777777" w:rsidTr="00EC4CFD">
        <w:trPr>
          <w:cantSplit/>
          <w:trHeight w:val="397"/>
        </w:trPr>
        <w:tc>
          <w:tcPr>
            <w:tcW w:w="693" w:type="dxa"/>
            <w:tcBorders>
              <w:left w:val="nil"/>
              <w:right w:val="nil"/>
            </w:tcBorders>
          </w:tcPr>
          <w:p w14:paraId="5CE14029" w14:textId="77777777" w:rsidR="00C21A7C" w:rsidRPr="000A6E55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8674E2B" w14:textId="77777777" w:rsidR="00C21A7C" w:rsidRPr="000A6E55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A6E55">
              <w:rPr>
                <w:rFonts w:ascii="Arial" w:hAnsi="Arial" w:cs="Arial"/>
                <w:b/>
                <w:sz w:val="28"/>
                <w:szCs w:val="28"/>
              </w:rPr>
              <w:t>16.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3E2EA954" w14:textId="77777777" w:rsidR="00C21A7C" w:rsidRPr="000A6E55" w:rsidRDefault="00C21A7C" w:rsidP="00C21A7C">
            <w:pPr>
              <w:tabs>
                <w:tab w:val="left" w:pos="99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F22CFF6" w14:textId="77777777" w:rsidR="00C21A7C" w:rsidRPr="000A6E55" w:rsidRDefault="00C21A7C" w:rsidP="00C21A7C">
            <w:pPr>
              <w:tabs>
                <w:tab w:val="left" w:pos="993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0A6E55">
              <w:rPr>
                <w:rFonts w:ascii="Arial" w:hAnsi="Arial" w:cs="Arial"/>
                <w:b/>
                <w:sz w:val="28"/>
                <w:szCs w:val="28"/>
              </w:rPr>
              <w:t>Rörinstallationer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1590DF0B" w14:textId="77777777" w:rsidR="00C21A7C" w:rsidRPr="000A6E55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71C97831" w14:textId="77777777" w:rsidR="00C21A7C" w:rsidRPr="000A6E55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5914EFC7" w14:textId="77777777" w:rsidR="00C21A7C" w:rsidRPr="000A6E55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21A7C" w:rsidRPr="002A79F4" w14:paraId="3A12979C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07617CFE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16a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204C303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Rörisolering.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BBA2068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2A79F4">
              <w:rPr>
                <w:rFonts w:ascii="Arial" w:hAnsi="Arial" w:cs="Arial"/>
                <w:sz w:val="22"/>
                <w:szCs w:val="22"/>
              </w:rPr>
              <w:t>:2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E7A1936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6D2607E1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670925B7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4F8DBBC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7319DCFB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764F0D1E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16b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1B722BF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Rostskydd.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9BCD41F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6:28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C22A830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389B2E40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344A2DE9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CD00343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43286BEE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423F7980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16c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8250822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Infästningar hos rör på väggar och tak.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B5B1A7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6:26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86D4170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7274437F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714E48DC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34E0526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0E13AA32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00C15D3C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16d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5227D1F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S</w:t>
            </w:r>
            <w:r w:rsidRPr="00277847">
              <w:rPr>
                <w:rFonts w:ascii="Arial" w:hAnsi="Arial"/>
              </w:rPr>
              <w:t>prinkler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26DC30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8D9FF2E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3E1F72DC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57863205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239CA53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262393E4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2375040D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16e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B292FED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Genomföring.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62082B2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842BA36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72EE7165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40813058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28752A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12649B2B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3DED5E2E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16f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642E812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Rörisolerings avslutning.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CDE0D1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8368970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5F4393E2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3E8D2B3B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8C04003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7A51C01F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38A17F90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16g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6A780F8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Tillslutning av ej utnyttjad genomföring.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30B72C7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93EF71C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2F9ADD91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6332DFD6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1C1FE9E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7170F952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2D446577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16h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3F557FA" w14:textId="77777777" w:rsidR="00C21A7C" w:rsidRPr="00C5081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Placering av a</w:t>
            </w:r>
            <w:r w:rsidRPr="00C50814">
              <w:rPr>
                <w:rFonts w:ascii="Arial" w:hAnsi="Arial"/>
              </w:rPr>
              <w:t>vstängningsventiler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63CF22D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2A79F4">
              <w:rPr>
                <w:rFonts w:ascii="Arial" w:hAnsi="Arial" w:cs="Arial"/>
                <w:sz w:val="22"/>
                <w:szCs w:val="22"/>
              </w:rPr>
              <w:t>:2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B2398D1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2FAA560E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34B41F8B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2AE3C5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0A6E55" w14:paraId="3C5016B2" w14:textId="77777777" w:rsidTr="00EC4CFD">
        <w:trPr>
          <w:cantSplit/>
          <w:trHeight w:val="397"/>
        </w:trPr>
        <w:tc>
          <w:tcPr>
            <w:tcW w:w="693" w:type="dxa"/>
            <w:tcBorders>
              <w:left w:val="nil"/>
              <w:right w:val="nil"/>
            </w:tcBorders>
          </w:tcPr>
          <w:p w14:paraId="1619A944" w14:textId="77777777" w:rsidR="00C21A7C" w:rsidRPr="000A6E55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17F4D86" w14:textId="77777777" w:rsidR="00C21A7C" w:rsidRPr="000A6E55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A6E55">
              <w:rPr>
                <w:rFonts w:ascii="Arial" w:hAnsi="Arial" w:cs="Arial"/>
                <w:b/>
                <w:sz w:val="28"/>
                <w:szCs w:val="28"/>
              </w:rPr>
              <w:t>17.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3BCDF3E2" w14:textId="77777777" w:rsidR="00C21A7C" w:rsidRPr="000A6E55" w:rsidRDefault="00C21A7C" w:rsidP="00C21A7C">
            <w:pPr>
              <w:tabs>
                <w:tab w:val="left" w:pos="99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711F5A6" w14:textId="77777777" w:rsidR="00C21A7C" w:rsidRPr="000A6E55" w:rsidRDefault="00C21A7C" w:rsidP="00C21A7C">
            <w:pPr>
              <w:tabs>
                <w:tab w:val="left" w:pos="993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0A6E55">
              <w:rPr>
                <w:rFonts w:ascii="Arial" w:hAnsi="Arial" w:cs="Arial"/>
                <w:b/>
                <w:sz w:val="28"/>
                <w:szCs w:val="28"/>
              </w:rPr>
              <w:t>Uppvärmning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3709C543" w14:textId="77777777" w:rsidR="00C21A7C" w:rsidRPr="000A6E55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0CE15AA8" w14:textId="77777777" w:rsidR="00C21A7C" w:rsidRPr="000A6E55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3C5FA52A" w14:textId="77777777" w:rsidR="00C21A7C" w:rsidRPr="000A6E55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21A7C" w:rsidRPr="002A79F4" w14:paraId="4432C450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67838DB8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17a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CE0AAA1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Manuellt avstängbara värmare.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1FEB3B7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341230F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24EADD67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613C8212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956DB95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327924DC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6AA1FB17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17b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32A8CE0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Hållfasthet hos och infästning av värmare.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26B6050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6:26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C5ACF55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62D0A381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791D6B78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8B0D21A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0A6E55" w14:paraId="3EC6BBAC" w14:textId="77777777" w:rsidTr="00EC4CFD">
        <w:trPr>
          <w:cantSplit/>
          <w:trHeight w:val="397"/>
        </w:trPr>
        <w:tc>
          <w:tcPr>
            <w:tcW w:w="693" w:type="dxa"/>
            <w:tcBorders>
              <w:left w:val="nil"/>
              <w:right w:val="nil"/>
            </w:tcBorders>
          </w:tcPr>
          <w:p w14:paraId="6C87D7AC" w14:textId="77777777" w:rsidR="00C21A7C" w:rsidRPr="000A6E55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269D3D3" w14:textId="77777777" w:rsidR="00C21A7C" w:rsidRPr="000A6E55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A6E55">
              <w:rPr>
                <w:rFonts w:ascii="Arial" w:hAnsi="Arial" w:cs="Arial"/>
                <w:b/>
                <w:sz w:val="28"/>
                <w:szCs w:val="28"/>
              </w:rPr>
              <w:t>18.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20F026B0" w14:textId="77777777" w:rsidR="00C21A7C" w:rsidRPr="000A6E55" w:rsidRDefault="00C21A7C" w:rsidP="00C21A7C">
            <w:pPr>
              <w:tabs>
                <w:tab w:val="left" w:pos="99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808EA08" w14:textId="77777777" w:rsidR="00C21A7C" w:rsidRPr="000A6E55" w:rsidRDefault="00C21A7C" w:rsidP="00C21A7C">
            <w:pPr>
              <w:tabs>
                <w:tab w:val="left" w:pos="993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0A6E55">
              <w:rPr>
                <w:rFonts w:ascii="Arial" w:hAnsi="Arial" w:cs="Arial"/>
                <w:b/>
                <w:sz w:val="28"/>
                <w:szCs w:val="28"/>
              </w:rPr>
              <w:t>Elinstallationer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907024F" w14:textId="77777777" w:rsidR="00C21A7C" w:rsidRPr="000A6E55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2CF05C87" w14:textId="77777777" w:rsidR="00C21A7C" w:rsidRPr="000A6E55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1C1A79FE" w14:textId="77777777" w:rsidR="00C21A7C" w:rsidRPr="000A6E55" w:rsidRDefault="00C21A7C" w:rsidP="00C21A7C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21A7C" w:rsidRPr="002A79F4" w14:paraId="45CDF75D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691A8A60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18a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A3B7D5C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Placering av gruppcentral. Infästning.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450F43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7:31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F6732D7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4516301B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7F405904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2A3ED28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20468900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099790D7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18b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69C4AB8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Avsäkring.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4EB3AAE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7:31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F36E3C7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07CD1679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61E3D6E1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CB7550B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0499E2F1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4D027E2B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18c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3AF2829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Gruppschema.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1A4A65B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7:31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48EB578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31D49037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42AD5CBB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FCB481B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6B9C1143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1EA3F4B2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18d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2EF0C89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77847">
              <w:rPr>
                <w:rFonts w:ascii="Arial" w:hAnsi="Arial"/>
              </w:rPr>
              <w:t>Jordfelsbrytare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7C09C43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7:31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337B4E5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7B238716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1D02454A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B28E9BE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775185E0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5D4F1F44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18e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F6F4B25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Fast installation, som ska demonteras: egen gruppcentral, låsbar säkerhets</w:t>
            </w:r>
            <w:r>
              <w:rPr>
                <w:rFonts w:ascii="Arial" w:hAnsi="Arial"/>
              </w:rPr>
              <w:softHyphen/>
              <w:t>brytare, demonteringsanvisning.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BA2A34F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7:31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95FD183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0BF550D4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5D2A9E5E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70A75AF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5348150C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0D89D146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18f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B2E174F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Monterad skylt: ”Strömbrytare för fredsinstallation...”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2412A56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7:31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01E9CE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29733F08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4545DC6A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425A56D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661CED51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0F5C4E05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18g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329D56E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Ej utanpåliggande elledning vid anslutning mot luftsluss.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6EDBEF7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7:31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9C3FA0B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6E5C82E9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6E171BDA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7947A1A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20809F49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7EC92D44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18h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6DA78AD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Eluttag för ventilationsaggregat</w:t>
            </w:r>
            <w:r>
              <w:rPr>
                <w:rFonts w:ascii="Arial" w:hAnsi="Arial"/>
                <w:b/>
              </w:rPr>
              <w:t xml:space="preserve">, </w:t>
            </w:r>
            <w:r>
              <w:rPr>
                <w:rFonts w:ascii="Arial" w:hAnsi="Arial"/>
              </w:rPr>
              <w:t>placering och antal.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65438C7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7:32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812D90C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361D8863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26060E71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64BBAC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2E8D7AB9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016B7948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18i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31876C2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Eluttag för skyddssökande</w:t>
            </w:r>
            <w:r>
              <w:rPr>
                <w:rFonts w:ascii="Arial" w:hAnsi="Arial"/>
                <w:b/>
              </w:rPr>
              <w:t xml:space="preserve">, </w:t>
            </w:r>
            <w:r>
              <w:rPr>
                <w:rFonts w:ascii="Arial" w:hAnsi="Arial"/>
              </w:rPr>
              <w:t>placering och antal.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C909B6A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7:32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2A6F38F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19DA8011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6E6FD681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384F3E5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34165C01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04A9DF95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18j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3F2F87A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Eluttag i luftsluss.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330D48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7:32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0913609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2DD2B78F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07D8BCF3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0D55B25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75081F69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58D469BA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18k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7E8FCD4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Belysning i varje utrymme. Strömställare manuellt reglerbara och placering tillgänglighetsanpassad.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0383F4F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7:32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8E1A1ED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430DCE0D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03A6911B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197E1E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4B23659F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53A9E92B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18l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862F15C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Maximal belysningseffekt.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6D22EFD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7:32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8616E37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1CCDE057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21243177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48A5D21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2A14B91F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27FE6C2A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18m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6885435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Möjlighet till förbikoppling av skyddsrumsbelysning som styrs av automat eller kopplingsur.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136400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7:32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DF0194F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5F07C636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484BEFA4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435413E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350F5D0F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780EACAE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18n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60387EB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H</w:t>
            </w:r>
            <w:r w:rsidRPr="00277847">
              <w:rPr>
                <w:rFonts w:ascii="Arial" w:hAnsi="Arial"/>
              </w:rPr>
              <w:t>ållfasthet hos belysningsarmaturer och infästning av dessa, fånganordning av stål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0823430" w14:textId="77777777" w:rsidR="00C21A7C" w:rsidRPr="002A79F4" w:rsidRDefault="00297C26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6:26, 7:32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E18EBE8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6D1EEE48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56A8398A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B446DE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281C6104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2971DAF2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18o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FE94F3B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E064C">
              <w:rPr>
                <w:rFonts w:ascii="Arial" w:hAnsi="Arial"/>
              </w:rPr>
              <w:t>Antenn- och telegenomföring</w:t>
            </w:r>
            <w:r>
              <w:rPr>
                <w:rFonts w:ascii="Arial" w:hAnsi="Arial"/>
              </w:rPr>
              <w:t xml:space="preserve"> innehåller alla komponenter.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49151B2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5F7C32C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1D0760F4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3F1F2EAE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4EB256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4AC99B02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63C28CC6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18p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99F7C38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Skylt: ”Antenn skyddsrum”.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66D4696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7:33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939C4F5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5845A406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02B25CCA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F9E665C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21C48D00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334C866D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18q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9CDD041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Skylt: ”Telefon skyddsrum”.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BAFA20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7:33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B1A4D0E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2B0AEB1A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5CEA1631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623629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54177543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0C620521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18r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76B8B72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Kabelgenomföring innehåller alla komponenter.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D160B0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7:31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2773CB1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63603CB2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7E05762A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29332FA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61EDDF44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22FA8061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18s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F1BD86F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Icke utnyttjad kabelgenomföring är försluten i båda ändar.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A4B1A4D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7:31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E3CDF1A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6047CE32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3DBE47A1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7CEC1CE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63EC06FE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7D9B0EF6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18t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099FCB6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Dimensioner så att packningar och brickor tätar.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80AA01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7:31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906EB09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7973B014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6636DA1D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15A6546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C21A7C" w:rsidRPr="002A79F4" w14:paraId="0947ED42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70D532EF" w14:textId="77777777" w:rsidR="00C21A7C" w:rsidRPr="002A79F4" w:rsidRDefault="00C21A7C" w:rsidP="00C21A7C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18u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E0FF3E9" w14:textId="77777777" w:rsidR="00C21A7C" w:rsidRPr="002A79F4" w:rsidRDefault="00C21A7C" w:rsidP="00C21A7C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Infästning av elradiator.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50CF981" w14:textId="77777777" w:rsidR="00C21A7C" w:rsidRPr="002A79F4" w:rsidRDefault="00C21A7C" w:rsidP="00C21A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6:26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DCC84C1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0A0DD77A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5010245B" w14:textId="77777777" w:rsidR="00C21A7C" w:rsidRPr="002A79F4" w:rsidRDefault="00C21A7C" w:rsidP="00C21A7C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64FAA60" w14:textId="77777777" w:rsidR="00C21A7C" w:rsidRPr="002A79F4" w:rsidRDefault="00C21A7C" w:rsidP="00C21A7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2A79F4" w14:paraId="7B94A082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2765C249" w14:textId="77777777" w:rsidR="00AA0903" w:rsidRDefault="00AA0903" w:rsidP="00AA0903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18v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5DB4509" w14:textId="77777777" w:rsidR="00AA0903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Infästning av elkabel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7F42DEE" w14:textId="77777777" w:rsidR="00AA0903" w:rsidRDefault="00AA0903" w:rsidP="00AA09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6:26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D92DE1F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0660433A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35FFB434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DB10835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0A6E55" w14:paraId="16C14310" w14:textId="77777777" w:rsidTr="00EC4CFD">
        <w:trPr>
          <w:cantSplit/>
          <w:trHeight w:val="397"/>
        </w:trPr>
        <w:tc>
          <w:tcPr>
            <w:tcW w:w="693" w:type="dxa"/>
            <w:tcBorders>
              <w:left w:val="nil"/>
              <w:right w:val="nil"/>
            </w:tcBorders>
          </w:tcPr>
          <w:p w14:paraId="0FDE9177" w14:textId="77777777" w:rsidR="00AA0903" w:rsidRPr="000A6E55" w:rsidRDefault="00AA0903" w:rsidP="00AA0903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87F4DFB" w14:textId="77777777" w:rsidR="00AA0903" w:rsidRPr="000A6E55" w:rsidRDefault="00AA0903" w:rsidP="00AA0903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A6E55">
              <w:rPr>
                <w:rFonts w:ascii="Arial" w:hAnsi="Arial" w:cs="Arial"/>
                <w:b/>
                <w:sz w:val="28"/>
                <w:szCs w:val="28"/>
              </w:rPr>
              <w:t>19.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76DF8885" w14:textId="77777777" w:rsidR="00AA0903" w:rsidRPr="000A6E55" w:rsidRDefault="00AA0903" w:rsidP="00AA0903">
            <w:pPr>
              <w:tabs>
                <w:tab w:val="left" w:pos="99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8855D8F" w14:textId="77777777" w:rsidR="00AA0903" w:rsidRPr="000A6E55" w:rsidRDefault="00AA0903" w:rsidP="00AA0903">
            <w:pPr>
              <w:tabs>
                <w:tab w:val="left" w:pos="993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0A6E55">
              <w:rPr>
                <w:rFonts w:ascii="Arial" w:hAnsi="Arial" w:cs="Arial"/>
                <w:b/>
                <w:sz w:val="28"/>
                <w:szCs w:val="28"/>
              </w:rPr>
              <w:t>Kvarsittande inredning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F6331E8" w14:textId="77777777" w:rsidR="00AA0903" w:rsidRPr="000A6E55" w:rsidRDefault="00AA0903" w:rsidP="00AA0903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0B7E6DF9" w14:textId="77777777" w:rsidR="00AA0903" w:rsidRPr="000A6E55" w:rsidRDefault="00AA0903" w:rsidP="00AA0903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0C4D9106" w14:textId="77777777" w:rsidR="00AA0903" w:rsidRPr="000A6E55" w:rsidRDefault="00AA0903" w:rsidP="00AA0903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A0903" w:rsidRPr="002A79F4" w14:paraId="2835BDBB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0F3672EA" w14:textId="77777777" w:rsidR="00AA0903" w:rsidRPr="002A79F4" w:rsidRDefault="00AA0903" w:rsidP="00AA0903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19a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6E33407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Sammanhållning hos infäst material.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54FD326" w14:textId="77777777" w:rsidR="00AA0903" w:rsidRPr="002A79F4" w:rsidRDefault="00AA0903" w:rsidP="00AA09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6:26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643425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79313306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6F7F673C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5A864F5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2A79F4" w14:paraId="3AB43DBF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30BC87A6" w14:textId="77777777" w:rsidR="00AA0903" w:rsidRPr="002A79F4" w:rsidRDefault="00AA0903" w:rsidP="00AA0903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19b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BACC78B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Infästningar.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6FE9FA" w14:textId="77777777" w:rsidR="00AA0903" w:rsidRPr="002A79F4" w:rsidRDefault="00AA0903" w:rsidP="00AA09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6:26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66FE46C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6D9B03CF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6EEE10B6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E040157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2A79F4" w14:paraId="38592B66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2FB1ABBE" w14:textId="77777777" w:rsidR="00AA0903" w:rsidRPr="002A79F4" w:rsidRDefault="00AA0903" w:rsidP="00AA0903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19c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E166C51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Ej isolerande vägg- och takbeklädnad invändigt.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D464687" w14:textId="77777777" w:rsidR="00AA0903" w:rsidRPr="002A79F4" w:rsidRDefault="00AA0903" w:rsidP="00AA09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6:27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C0C807D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26A9EDEA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6018EDD1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685387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2A79F4" w14:paraId="44FC55B0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4FE2BB39" w14:textId="77777777" w:rsidR="00AA0903" w:rsidRPr="002A79F4" w:rsidRDefault="00AA0903" w:rsidP="00AA0903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19d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8356B60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Ytskikt, brandkrav, vidhäftning.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4650A68" w14:textId="77777777" w:rsidR="00AA0903" w:rsidRPr="002A79F4" w:rsidRDefault="00AA0903" w:rsidP="00AA09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6:27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34D0B06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6DACDDD0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1BC65F7D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449F9AE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2A79F4" w14:paraId="39244A09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1F7013BC" w14:textId="77777777" w:rsidR="00AA0903" w:rsidRPr="002A79F4" w:rsidRDefault="00AA0903" w:rsidP="00AA0903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19e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9B1E220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 xml:space="preserve">Inredning som inte ska vara kvar vid iordningställandet går att demontera med de verktyg som finns i skyddsrumsförrådet.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3C9C66" w14:textId="77777777" w:rsidR="00AA0903" w:rsidRPr="002A79F4" w:rsidRDefault="00AA0903" w:rsidP="00AA09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5:21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848C66D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5AF1277A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70845207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F4BC72A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0A6E55" w14:paraId="472FAB0D" w14:textId="77777777" w:rsidTr="006F7A3D">
        <w:trPr>
          <w:cantSplit/>
          <w:trHeight w:val="397"/>
        </w:trPr>
        <w:tc>
          <w:tcPr>
            <w:tcW w:w="693" w:type="dxa"/>
            <w:tcBorders>
              <w:top w:val="nil"/>
              <w:left w:val="nil"/>
              <w:right w:val="nil"/>
            </w:tcBorders>
          </w:tcPr>
          <w:p w14:paraId="40390274" w14:textId="77777777" w:rsidR="00AA0903" w:rsidRPr="000A6E55" w:rsidRDefault="00AA0903" w:rsidP="00AA0903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61FE50B" w14:textId="77777777" w:rsidR="00AA0903" w:rsidRPr="000A6E55" w:rsidRDefault="00AA0903" w:rsidP="00AA0903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A6E55">
              <w:rPr>
                <w:rFonts w:ascii="Arial" w:hAnsi="Arial" w:cs="Arial"/>
                <w:b/>
                <w:sz w:val="28"/>
                <w:szCs w:val="28"/>
              </w:rPr>
              <w:t>20.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14:paraId="70A2CD15" w14:textId="77777777" w:rsidR="00AA0903" w:rsidRPr="000A6E55" w:rsidRDefault="00AA0903" w:rsidP="00AA0903">
            <w:pPr>
              <w:tabs>
                <w:tab w:val="left" w:pos="99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0A282A9" w14:textId="77777777" w:rsidR="00AA0903" w:rsidRPr="000A6E55" w:rsidRDefault="00AA0903" w:rsidP="00AA0903">
            <w:pPr>
              <w:tabs>
                <w:tab w:val="left" w:pos="993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0A6E55">
              <w:rPr>
                <w:rFonts w:ascii="Arial" w:hAnsi="Arial" w:cs="Arial"/>
                <w:b/>
                <w:sz w:val="28"/>
                <w:szCs w:val="28"/>
              </w:rPr>
              <w:t>Utvändig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0A6E55">
              <w:rPr>
                <w:rFonts w:ascii="Arial" w:hAnsi="Arial" w:cs="Arial"/>
                <w:b/>
                <w:sz w:val="28"/>
                <w:szCs w:val="28"/>
              </w:rPr>
              <w:t>funktion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657B53C0" w14:textId="77777777" w:rsidR="00AA0903" w:rsidRPr="000A6E55" w:rsidRDefault="00AA0903" w:rsidP="00AA0903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4748DC18" w14:textId="77777777" w:rsidR="00AA0903" w:rsidRPr="000A6E55" w:rsidRDefault="00AA0903" w:rsidP="00AA0903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51305B69" w14:textId="77777777" w:rsidR="00AA0903" w:rsidRPr="000A6E55" w:rsidRDefault="00AA0903" w:rsidP="00AA0903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A0903" w:rsidRPr="002A79F4" w14:paraId="7B36DC88" w14:textId="77777777" w:rsidTr="006F7A3D">
        <w:trPr>
          <w:cantSplit/>
          <w:trHeight w:val="397"/>
        </w:trPr>
        <w:tc>
          <w:tcPr>
            <w:tcW w:w="693" w:type="dxa"/>
          </w:tcPr>
          <w:p w14:paraId="0AC1FEBF" w14:textId="77777777" w:rsidR="00AA0903" w:rsidRPr="002A79F4" w:rsidRDefault="00AA0903" w:rsidP="00AA0903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20a</w:t>
            </w:r>
          </w:p>
        </w:tc>
        <w:tc>
          <w:tcPr>
            <w:tcW w:w="3686" w:type="dxa"/>
          </w:tcPr>
          <w:p w14:paraId="4F56A3E0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57FD0">
              <w:rPr>
                <w:rFonts w:ascii="Arial" w:hAnsi="Arial"/>
              </w:rPr>
              <w:t>Gångväg till skyddsrum</w:t>
            </w:r>
            <w:r>
              <w:rPr>
                <w:rFonts w:ascii="Arial" w:hAnsi="Arial"/>
              </w:rPr>
              <w:t>: framkomlighet, erforderlig bredd.</w:t>
            </w:r>
          </w:p>
        </w:tc>
        <w:tc>
          <w:tcPr>
            <w:tcW w:w="709" w:type="dxa"/>
          </w:tcPr>
          <w:p w14:paraId="49D9B4F2" w14:textId="77777777" w:rsidR="00AA0903" w:rsidRPr="002A79F4" w:rsidRDefault="00AA0903" w:rsidP="00AA090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5:32</w:t>
            </w:r>
          </w:p>
        </w:tc>
        <w:tc>
          <w:tcPr>
            <w:tcW w:w="1417" w:type="dxa"/>
          </w:tcPr>
          <w:p w14:paraId="3FFF8952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4943EDB9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4E03B15E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7EB830D8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2A79F4" w14:paraId="60C8F5A1" w14:textId="77777777" w:rsidTr="006F7A3D">
        <w:trPr>
          <w:cantSplit/>
          <w:trHeight w:val="397"/>
        </w:trPr>
        <w:tc>
          <w:tcPr>
            <w:tcW w:w="693" w:type="dxa"/>
          </w:tcPr>
          <w:p w14:paraId="02B7363C" w14:textId="77777777" w:rsidR="00AA0903" w:rsidRPr="002A79F4" w:rsidRDefault="00AA0903" w:rsidP="00AA0903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20b</w:t>
            </w:r>
          </w:p>
        </w:tc>
        <w:tc>
          <w:tcPr>
            <w:tcW w:w="3686" w:type="dxa"/>
          </w:tcPr>
          <w:p w14:paraId="49A853C5" w14:textId="77777777" w:rsidR="00AA0903" w:rsidRPr="00857FD0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57FD0">
              <w:rPr>
                <w:rFonts w:ascii="Arial" w:hAnsi="Arial"/>
              </w:rPr>
              <w:t>Utrymningsvägar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709" w:type="dxa"/>
          </w:tcPr>
          <w:p w14:paraId="59A27A58" w14:textId="77777777" w:rsidR="00AA0903" w:rsidRPr="002A79F4" w:rsidRDefault="00AA0903" w:rsidP="00AA090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5:42</w:t>
            </w:r>
          </w:p>
        </w:tc>
        <w:tc>
          <w:tcPr>
            <w:tcW w:w="1417" w:type="dxa"/>
          </w:tcPr>
          <w:p w14:paraId="493C6147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2C6CBC6F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6285A76B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3C749D72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2A79F4" w14:paraId="36CB5261" w14:textId="77777777" w:rsidTr="006F7A3D">
        <w:trPr>
          <w:cantSplit/>
          <w:trHeight w:val="397"/>
        </w:trPr>
        <w:tc>
          <w:tcPr>
            <w:tcW w:w="693" w:type="dxa"/>
          </w:tcPr>
          <w:p w14:paraId="18840BD0" w14:textId="77777777" w:rsidR="00AA0903" w:rsidRPr="002A79F4" w:rsidRDefault="00AA0903" w:rsidP="00AA0903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20c</w:t>
            </w:r>
          </w:p>
        </w:tc>
        <w:tc>
          <w:tcPr>
            <w:tcW w:w="3686" w:type="dxa"/>
          </w:tcPr>
          <w:p w14:paraId="1CC5FABD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57FD0">
              <w:rPr>
                <w:rFonts w:ascii="Arial" w:hAnsi="Arial"/>
              </w:rPr>
              <w:t>Explosiv och brandfarlig vara</w:t>
            </w:r>
            <w:r>
              <w:rPr>
                <w:rFonts w:ascii="Arial" w:hAnsi="Arial"/>
              </w:rPr>
              <w:t>: skyddande konstruktion.</w:t>
            </w:r>
          </w:p>
        </w:tc>
        <w:tc>
          <w:tcPr>
            <w:tcW w:w="709" w:type="dxa"/>
          </w:tcPr>
          <w:p w14:paraId="7230E5C5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5:12</w:t>
            </w:r>
          </w:p>
        </w:tc>
        <w:tc>
          <w:tcPr>
            <w:tcW w:w="1417" w:type="dxa"/>
          </w:tcPr>
          <w:p w14:paraId="58EBB0D9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64EC5F74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5B16D130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1563F56F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2A79F4" w14:paraId="58055D47" w14:textId="77777777" w:rsidTr="006F7A3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31242FC7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20d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449A548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57FD0">
              <w:rPr>
                <w:rFonts w:ascii="Arial" w:hAnsi="Arial"/>
              </w:rPr>
              <w:t>Hetvatten</w:t>
            </w:r>
            <w:r>
              <w:rPr>
                <w:rFonts w:ascii="Arial" w:hAnsi="Arial"/>
              </w:rPr>
              <w:t>: skyddande konstruktion.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5699A5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5:12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D51044B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481E714F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52EDC927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74AB4C3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2A79F4" w14:paraId="452AD279" w14:textId="77777777" w:rsidTr="006F7A3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60D84EB9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20e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550F88E" w14:textId="77777777" w:rsidR="00AA0903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/>
              </w:rPr>
            </w:pPr>
            <w:r w:rsidRPr="00857FD0">
              <w:rPr>
                <w:rFonts w:ascii="Arial" w:hAnsi="Arial"/>
              </w:rPr>
              <w:t>Monterade skyltar</w:t>
            </w:r>
            <w:r>
              <w:rPr>
                <w:rFonts w:ascii="Arial" w:hAnsi="Arial"/>
              </w:rPr>
              <w:t xml:space="preserve">: ”Skyddsrum”: </w:t>
            </w:r>
            <w:proofErr w:type="gramStart"/>
            <w:r>
              <w:rPr>
                <w:rFonts w:ascii="Arial" w:hAnsi="Arial"/>
              </w:rPr>
              <w:t>utsida dörr</w:t>
            </w:r>
            <w:proofErr w:type="gramEnd"/>
            <w:r>
              <w:rPr>
                <w:rFonts w:ascii="Arial" w:hAnsi="Arial"/>
              </w:rPr>
              <w:t xml:space="preserve"> och entré.</w:t>
            </w:r>
          </w:p>
          <w:p w14:paraId="6E5C4842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C56EA">
              <w:rPr>
                <w:rFonts w:ascii="Arial" w:hAnsi="Arial"/>
              </w:rPr>
              <w:t>Foto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54D02A9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7:43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6C02CE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08B48AE1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11409EC0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16EA63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0A6E55" w14:paraId="7FCF73C0" w14:textId="77777777" w:rsidTr="006F7A3D">
        <w:trPr>
          <w:cantSplit/>
          <w:trHeight w:val="397"/>
        </w:trPr>
        <w:tc>
          <w:tcPr>
            <w:tcW w:w="693" w:type="dxa"/>
            <w:tcBorders>
              <w:left w:val="nil"/>
              <w:right w:val="nil"/>
            </w:tcBorders>
          </w:tcPr>
          <w:p w14:paraId="16D94533" w14:textId="77777777" w:rsidR="00AA0903" w:rsidRPr="00C56D14" w:rsidRDefault="00AA0903" w:rsidP="00AA0903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4075D1" w14:textId="77777777" w:rsidR="00AA0903" w:rsidRPr="000A6E55" w:rsidRDefault="00AA0903" w:rsidP="00AA0903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A6E55">
              <w:rPr>
                <w:rFonts w:ascii="Arial" w:hAnsi="Arial" w:cs="Arial"/>
                <w:b/>
                <w:sz w:val="28"/>
                <w:szCs w:val="28"/>
              </w:rPr>
              <w:t>21.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4BF4A6EC" w14:textId="77777777" w:rsidR="00AA0903" w:rsidRPr="00C56D14" w:rsidRDefault="00AA0903" w:rsidP="00AA0903">
            <w:pPr>
              <w:tabs>
                <w:tab w:val="left" w:pos="99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B476F7" w14:textId="77777777" w:rsidR="00AA0903" w:rsidRPr="000A6E55" w:rsidRDefault="00AA0903" w:rsidP="00AA0903">
            <w:pPr>
              <w:tabs>
                <w:tab w:val="left" w:pos="993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0A6E55">
              <w:rPr>
                <w:rFonts w:ascii="Arial" w:hAnsi="Arial" w:cs="Arial"/>
                <w:b/>
                <w:sz w:val="28"/>
                <w:szCs w:val="28"/>
              </w:rPr>
              <w:t xml:space="preserve">Reservutgångar </w:t>
            </w:r>
            <w:r>
              <w:rPr>
                <w:rFonts w:ascii="Arial" w:hAnsi="Arial" w:cs="Arial"/>
                <w:b/>
                <w:sz w:val="28"/>
                <w:szCs w:val="28"/>
              </w:rPr>
              <w:t>u</w:t>
            </w:r>
            <w:r w:rsidRPr="000A6E55">
              <w:rPr>
                <w:rFonts w:ascii="Arial" w:hAnsi="Arial" w:cs="Arial"/>
                <w:b/>
                <w:sz w:val="28"/>
                <w:szCs w:val="28"/>
              </w:rPr>
              <w:t>tvändigt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3D44A34B" w14:textId="77777777" w:rsidR="00AA0903" w:rsidRPr="000A6E55" w:rsidRDefault="00AA0903" w:rsidP="00AA0903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0D394B9E" w14:textId="77777777" w:rsidR="00AA0903" w:rsidRPr="000A6E55" w:rsidRDefault="00AA0903" w:rsidP="00AA0903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6A1697EE" w14:textId="77777777" w:rsidR="00AA0903" w:rsidRPr="000A6E55" w:rsidRDefault="00AA0903" w:rsidP="00AA0903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A0903" w:rsidRPr="002A79F4" w14:paraId="400B298D" w14:textId="77777777" w:rsidTr="006F7A3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54989B56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21a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D8C258E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Stegjärn eller stege i stigschakt.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489A755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5:41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FE52D57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060924B2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27D17C16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920D0B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2A79F4" w14:paraId="6F6CF440" w14:textId="77777777" w:rsidTr="006F7A3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0745D5CD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21b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D27C934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Vilplan på utsida vid höjd över marken.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A5E9E6B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5:41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AF03022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2B736A36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05BE55A3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1E814A5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2A79F4" w14:paraId="0420C19D" w14:textId="77777777" w:rsidTr="006F7A3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41E33442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21c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458AF4E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Rostskydd.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4A0952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6:28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8545B4A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673F112E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7982EFBE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F344AA7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0A6E55" w14:paraId="2C060542" w14:textId="77777777" w:rsidTr="006F7A3D">
        <w:trPr>
          <w:cantSplit/>
          <w:trHeight w:val="397"/>
        </w:trPr>
        <w:tc>
          <w:tcPr>
            <w:tcW w:w="693" w:type="dxa"/>
            <w:tcBorders>
              <w:top w:val="nil"/>
              <w:left w:val="nil"/>
              <w:right w:val="nil"/>
            </w:tcBorders>
          </w:tcPr>
          <w:p w14:paraId="77B04872" w14:textId="77777777" w:rsidR="00AA0903" w:rsidRPr="00C56D14" w:rsidRDefault="00AA0903" w:rsidP="00AA0903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D84842" w14:textId="77777777" w:rsidR="00AA0903" w:rsidRPr="000A6E55" w:rsidRDefault="00AA0903" w:rsidP="00AA0903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A6E55">
              <w:rPr>
                <w:rFonts w:ascii="Arial" w:hAnsi="Arial" w:cs="Arial"/>
                <w:b/>
                <w:sz w:val="28"/>
                <w:szCs w:val="28"/>
              </w:rPr>
              <w:t>22.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14:paraId="4458D5C8" w14:textId="77777777" w:rsidR="00AA0903" w:rsidRPr="00C56D14" w:rsidRDefault="00AA0903" w:rsidP="00AA0903">
            <w:pPr>
              <w:tabs>
                <w:tab w:val="left" w:pos="99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0E3047" w14:textId="77777777" w:rsidR="00AA0903" w:rsidRPr="000A6E55" w:rsidRDefault="00AA0903" w:rsidP="00AA0903">
            <w:pPr>
              <w:tabs>
                <w:tab w:val="left" w:pos="993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0A6E55">
              <w:rPr>
                <w:rFonts w:ascii="Arial" w:hAnsi="Arial" w:cs="Arial"/>
                <w:b/>
                <w:sz w:val="28"/>
                <w:szCs w:val="28"/>
              </w:rPr>
              <w:t>Uteluftskanal</w:t>
            </w:r>
            <w:r>
              <w:rPr>
                <w:rFonts w:ascii="Arial" w:hAnsi="Arial" w:cs="Arial"/>
                <w:b/>
                <w:sz w:val="28"/>
                <w:szCs w:val="28"/>
              </w:rPr>
              <w:t>er</w:t>
            </w:r>
            <w:r w:rsidRPr="000A6E5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u</w:t>
            </w:r>
            <w:r w:rsidRPr="000A6E55">
              <w:rPr>
                <w:rFonts w:ascii="Arial" w:hAnsi="Arial" w:cs="Arial"/>
                <w:b/>
                <w:sz w:val="28"/>
                <w:szCs w:val="28"/>
              </w:rPr>
              <w:t>tvändigt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7E5EC65E" w14:textId="77777777" w:rsidR="00AA0903" w:rsidRPr="000A6E55" w:rsidRDefault="00AA0903" w:rsidP="00AA0903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14ECF54B" w14:textId="77777777" w:rsidR="00AA0903" w:rsidRPr="000A6E55" w:rsidRDefault="00AA0903" w:rsidP="00AA0903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618AFC83" w14:textId="77777777" w:rsidR="00AA0903" w:rsidRPr="000A6E55" w:rsidRDefault="00AA0903" w:rsidP="00AA0903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A0903" w:rsidRPr="002A79F4" w14:paraId="58D2388A" w14:textId="77777777" w:rsidTr="006F7A3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7E047C61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22a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D24996A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Placering och antal.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1E3ADE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2C53BCE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5394098E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713F5D81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F324A9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2A79F4" w14:paraId="1C609AD1" w14:textId="77777777" w:rsidTr="006F7A3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13CFFB79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22b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CEF15AB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Dimension och material.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B1F0A40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0D91DE2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445C187B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1C23F510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7D1A24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2A79F4" w14:paraId="3FC681DC" w14:textId="77777777" w:rsidTr="006F7A3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411FFF32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22c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38DEEA5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Höjd över mark.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708DC5F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9FB1DB4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21AF392A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5A30D1A1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DE6F15F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2A79F4" w14:paraId="49E03079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3D709F2D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22d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4975B6A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Väl förankrat nät vid intagets mynning, varmförzinkat.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D9AB1B8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2A0D33D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3ED47425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777896FD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8456929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2A79F4" w14:paraId="60375729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38B05EFC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22e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138B8E5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Blindfläns vid demonterbart luftintag.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81A10BE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B0123E8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75CB8825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1C32DFDD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C2F4D4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2A79F4" w14:paraId="1EAEDB5F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46179A2F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22f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282D232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Blindflänsens höjd över mark.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FC688D4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E7BFD7D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35B88166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0248E97F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2324C88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2A79F4" w14:paraId="7548E930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35228D73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22g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99948A0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Maxvikt av demonterbart luftintag.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883DF6A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1ED5AD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77F82476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059BC22D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74DCD6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2A79F4" w14:paraId="7CE8C3C6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0926C26A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22h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EFD063F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Infästning av uteluftskanal.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BE55908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6:26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8955FF2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458EB12A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0E2F6177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ABAD777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2A79F4" w14:paraId="3E73DD22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08AB7114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22i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41DC058" w14:textId="77777777" w:rsidR="00AA0903" w:rsidRPr="00983889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Monteringsanvisning vid demonterbar uteluftskanal.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468ACA8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7:42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EB4AE2D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248AEC03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008CE5B7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85560EB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2A79F4" w14:paraId="60C3F505" w14:textId="77777777" w:rsidTr="006F7A3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7DF72469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22j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D3CBFCB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Rostskyddsbehandling.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9674BB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6:28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D092DA9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04296C76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4432A9F5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AEF398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0A6E55" w14:paraId="0A0AA8F6" w14:textId="77777777" w:rsidTr="006F7A3D">
        <w:trPr>
          <w:cantSplit/>
          <w:trHeight w:val="397"/>
        </w:trPr>
        <w:tc>
          <w:tcPr>
            <w:tcW w:w="693" w:type="dxa"/>
            <w:tcBorders>
              <w:left w:val="nil"/>
              <w:right w:val="nil"/>
            </w:tcBorders>
          </w:tcPr>
          <w:p w14:paraId="589BA2BF" w14:textId="77777777" w:rsidR="00AA0903" w:rsidRPr="00C56D14" w:rsidRDefault="00AA0903" w:rsidP="00AA0903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BF62BC" w14:textId="77777777" w:rsidR="00AA0903" w:rsidRPr="000A6E55" w:rsidRDefault="00AA0903" w:rsidP="00AA0903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A6E55">
              <w:rPr>
                <w:rFonts w:ascii="Arial" w:hAnsi="Arial" w:cs="Arial"/>
                <w:b/>
                <w:sz w:val="28"/>
                <w:szCs w:val="28"/>
              </w:rPr>
              <w:t>23.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7A3BAEF8" w14:textId="77777777" w:rsidR="00AA0903" w:rsidRPr="00C56D14" w:rsidRDefault="00AA0903" w:rsidP="00AA0903">
            <w:pPr>
              <w:tabs>
                <w:tab w:val="left" w:pos="99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B456C7" w14:textId="77777777" w:rsidR="00AA0903" w:rsidRPr="000A6E55" w:rsidRDefault="00AA0903" w:rsidP="00AA0903">
            <w:pPr>
              <w:tabs>
                <w:tab w:val="left" w:pos="993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0A6E55">
              <w:rPr>
                <w:rFonts w:ascii="Arial" w:hAnsi="Arial" w:cs="Arial"/>
                <w:b/>
                <w:sz w:val="28"/>
                <w:szCs w:val="28"/>
              </w:rPr>
              <w:t xml:space="preserve">Elinstallationer </w:t>
            </w:r>
            <w:r>
              <w:rPr>
                <w:rFonts w:ascii="Arial" w:hAnsi="Arial" w:cs="Arial"/>
                <w:b/>
                <w:sz w:val="28"/>
                <w:szCs w:val="28"/>
              </w:rPr>
              <w:t>u</w:t>
            </w:r>
            <w:r w:rsidRPr="000A6E55">
              <w:rPr>
                <w:rFonts w:ascii="Arial" w:hAnsi="Arial" w:cs="Arial"/>
                <w:b/>
                <w:sz w:val="28"/>
                <w:szCs w:val="28"/>
              </w:rPr>
              <w:t>tvändigt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77205B5" w14:textId="77777777" w:rsidR="00AA0903" w:rsidRPr="000A6E55" w:rsidRDefault="00AA0903" w:rsidP="00AA0903">
            <w:pPr>
              <w:tabs>
                <w:tab w:val="left" w:pos="99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7C51BC6E" w14:textId="77777777" w:rsidR="00AA0903" w:rsidRPr="000A6E55" w:rsidRDefault="00AA0903" w:rsidP="00AA0903">
            <w:pPr>
              <w:tabs>
                <w:tab w:val="left" w:pos="99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66B6B355" w14:textId="77777777" w:rsidR="00AA0903" w:rsidRPr="000A6E55" w:rsidRDefault="00AA0903" w:rsidP="00AA0903">
            <w:pPr>
              <w:tabs>
                <w:tab w:val="left" w:pos="99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A0903" w:rsidRPr="002A79F4" w14:paraId="2473898F" w14:textId="77777777" w:rsidTr="006F7A3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56009A1E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23a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02545F0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Anslutning till huvudcentral.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0F90E9B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2A79F4">
              <w:rPr>
                <w:rFonts w:ascii="Arial" w:hAnsi="Arial" w:cs="Arial"/>
                <w:sz w:val="22"/>
                <w:szCs w:val="22"/>
              </w:rPr>
              <w:t>:31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B24B6A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4C040C0E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524F5A2A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942D85F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2A79F4" w14:paraId="068FE85A" w14:textId="77777777" w:rsidTr="006F7A3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7F70ECA4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23b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A334A8A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Märkning, gruppschema eller skylt vid huvudcentral.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BF4676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20FEC46E" w14:textId="77777777" w:rsidR="00AA0903" w:rsidRPr="002A79F4" w:rsidRDefault="00AA0903" w:rsidP="00AA09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2A79F4">
              <w:rPr>
                <w:rFonts w:ascii="Arial" w:hAnsi="Arial" w:cs="Arial"/>
                <w:sz w:val="22"/>
                <w:szCs w:val="22"/>
              </w:rPr>
              <w:t>:31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8C28634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09A3555B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5A0E3D14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F4A0ADE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2A79F4" w14:paraId="51DA5C6D" w14:textId="77777777" w:rsidTr="006F7A3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59D1885B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23c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668E5B9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S</w:t>
            </w:r>
            <w:r w:rsidRPr="00277847">
              <w:rPr>
                <w:rFonts w:ascii="Arial" w:hAnsi="Arial"/>
              </w:rPr>
              <w:t>kylt: ”Antenn skyddsrum”</w:t>
            </w:r>
            <w:r>
              <w:rPr>
                <w:rFonts w:ascii="Arial" w:hAnsi="Arial"/>
              </w:rPr>
              <w:t xml:space="preserve"> vid antenngenomföring.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141BBCF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21CEA042" w14:textId="77777777" w:rsidR="00AA0903" w:rsidRPr="002A79F4" w:rsidRDefault="00AA0903" w:rsidP="00AA0903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7:33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EE6D653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48B8F988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7B49A5E7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36E8468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2A79F4" w14:paraId="6E9FF2C8" w14:textId="77777777" w:rsidTr="006F7A3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4118A8D9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23d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A127235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S</w:t>
            </w:r>
            <w:r w:rsidRPr="00277847">
              <w:rPr>
                <w:rFonts w:ascii="Arial" w:hAnsi="Arial"/>
              </w:rPr>
              <w:t>kylt: ”Telefon skyddsrum”</w:t>
            </w:r>
            <w:r>
              <w:rPr>
                <w:rFonts w:ascii="Arial" w:hAnsi="Arial"/>
              </w:rPr>
              <w:t xml:space="preserve"> vid telegenomföring.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0B4523D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7:33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0C3D916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746BDC2F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68EAE3F2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6379D73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2A79F4" w14:paraId="304CF638" w14:textId="77777777" w:rsidTr="006F7A3D">
        <w:trPr>
          <w:cantSplit/>
          <w:trHeight w:val="397"/>
        </w:trPr>
        <w:tc>
          <w:tcPr>
            <w:tcW w:w="693" w:type="dxa"/>
          </w:tcPr>
          <w:p w14:paraId="0931D0BB" w14:textId="77777777" w:rsidR="00AA0903" w:rsidRPr="002A79F4" w:rsidRDefault="00AA0903" w:rsidP="00AA0903">
            <w:pPr>
              <w:tabs>
                <w:tab w:val="left" w:pos="851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23e</w:t>
            </w:r>
          </w:p>
        </w:tc>
        <w:tc>
          <w:tcPr>
            <w:tcW w:w="3686" w:type="dxa"/>
          </w:tcPr>
          <w:p w14:paraId="572142F7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S</w:t>
            </w:r>
            <w:r w:rsidRPr="00277847">
              <w:rPr>
                <w:rFonts w:ascii="Arial" w:hAnsi="Arial"/>
              </w:rPr>
              <w:t>kylt: ”Övertrycksmätare skyddsrum”</w:t>
            </w:r>
            <w:r>
              <w:rPr>
                <w:rFonts w:ascii="Arial" w:hAnsi="Arial"/>
              </w:rPr>
              <w:t xml:space="preserve"> vid genomföring för övertrycksmätare.</w:t>
            </w:r>
          </w:p>
        </w:tc>
        <w:tc>
          <w:tcPr>
            <w:tcW w:w="709" w:type="dxa"/>
          </w:tcPr>
          <w:p w14:paraId="3212DDF1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7:13</w:t>
            </w:r>
          </w:p>
        </w:tc>
        <w:tc>
          <w:tcPr>
            <w:tcW w:w="1417" w:type="dxa"/>
          </w:tcPr>
          <w:p w14:paraId="18D922B9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5D15C136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26A222B0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</w:tcPr>
          <w:p w14:paraId="35198D42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0A6E55" w14:paraId="1974277C" w14:textId="77777777" w:rsidTr="006F7A3D">
        <w:trPr>
          <w:cantSplit/>
          <w:trHeight w:val="397"/>
        </w:trPr>
        <w:tc>
          <w:tcPr>
            <w:tcW w:w="693" w:type="dxa"/>
            <w:tcBorders>
              <w:top w:val="nil"/>
              <w:left w:val="nil"/>
              <w:right w:val="nil"/>
            </w:tcBorders>
          </w:tcPr>
          <w:p w14:paraId="138E82A3" w14:textId="77777777" w:rsidR="00AA0903" w:rsidRPr="000A6E55" w:rsidRDefault="00AA0903" w:rsidP="00AA0903">
            <w:pPr>
              <w:tabs>
                <w:tab w:val="left" w:pos="99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D3654D8" w14:textId="77777777" w:rsidR="00AA0903" w:rsidRPr="000A6E55" w:rsidRDefault="00AA0903" w:rsidP="00AA0903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A6E55">
              <w:rPr>
                <w:rFonts w:ascii="Arial" w:hAnsi="Arial" w:cs="Arial"/>
                <w:b/>
                <w:sz w:val="28"/>
                <w:szCs w:val="28"/>
              </w:rPr>
              <w:t>24.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14:paraId="0861D410" w14:textId="77777777" w:rsidR="00AA0903" w:rsidRPr="000A6E55" w:rsidRDefault="00AA0903" w:rsidP="00AA0903">
            <w:pPr>
              <w:tabs>
                <w:tab w:val="left" w:pos="993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C112B60" w14:textId="77777777" w:rsidR="00AA0903" w:rsidRPr="000A6E55" w:rsidRDefault="00AA0903" w:rsidP="00AA0903">
            <w:pPr>
              <w:tabs>
                <w:tab w:val="left" w:pos="993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Skyddsrumsf</w:t>
            </w:r>
            <w:r w:rsidRPr="000A6E55">
              <w:rPr>
                <w:rFonts w:ascii="Arial" w:hAnsi="Arial" w:cs="Arial"/>
                <w:b/>
                <w:sz w:val="28"/>
                <w:szCs w:val="28"/>
              </w:rPr>
              <w:t>örråd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29B9D93E" w14:textId="77777777" w:rsidR="00AA0903" w:rsidRPr="000A6E55" w:rsidRDefault="00AA0903" w:rsidP="00AA0903">
            <w:pPr>
              <w:spacing w:before="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59CFF16B" w14:textId="77777777" w:rsidR="00AA0903" w:rsidRPr="000A6E55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196D842B" w14:textId="77777777" w:rsidR="00AA0903" w:rsidRPr="000A6E55" w:rsidRDefault="00AA0903" w:rsidP="00AA0903">
            <w:pPr>
              <w:spacing w:before="60"/>
              <w:rPr>
                <w:rFonts w:ascii="Arial" w:hAnsi="Arial" w:cs="Arial"/>
                <w:sz w:val="28"/>
                <w:szCs w:val="28"/>
                <w:u w:val="dotted"/>
              </w:rPr>
            </w:pPr>
          </w:p>
        </w:tc>
      </w:tr>
      <w:tr w:rsidR="00AA0903" w:rsidRPr="002A79F4" w14:paraId="6B98FE54" w14:textId="77777777" w:rsidTr="006F7A3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181B8CED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24a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3FA2182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Separat förrådsutrymme för varje skyddsrum.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DE46805" w14:textId="77777777" w:rsidR="00AA0903" w:rsidRPr="002A79F4" w:rsidRDefault="00AA0903" w:rsidP="00AA090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2A79F4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7761F5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64F5BB2F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421AE958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D76A4B2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2A79F4" w14:paraId="4B424407" w14:textId="77777777" w:rsidTr="006F7A3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6761C929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24b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D6F126C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Placering av förråd.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227BA0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4:43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AED5A0D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5EA49603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6B1BE381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F3B3B7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2A79F4" w14:paraId="367D4611" w14:textId="77777777" w:rsidTr="006F7A3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4838A47F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24c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00B81D1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Erforderlig area.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47FF510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7:44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BE91AE4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08B95986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49AC221A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A510AA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2A79F4" w14:paraId="4107C746" w14:textId="77777777" w:rsidTr="006F7A3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7EF5BAD6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24d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40D9A94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Förrådsutrymme låst, torrt och uppvärmt.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EFFCE8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7:44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9C5FB49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3B4629C3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0DBCFCA1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345759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2A79F4" w14:paraId="6ACBFD9B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6274AF61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24e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1790C1C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Förvaring av tätningslister i tät förpackning.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BD248EB" w14:textId="77777777" w:rsidR="00AA0903" w:rsidRPr="002A79F4" w:rsidRDefault="00AA0903" w:rsidP="00AA0903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D44226F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59E9C59A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784E9782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A174C03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2A79F4" w14:paraId="7BDB3F87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2ECD2084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24f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E652F83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Skylt: "Skyddsrumsutrustning".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DC79F9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7:44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74026F0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5322AB17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740A6C64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EED2CC4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2A79F4" w14:paraId="56757438" w14:textId="77777777" w:rsidTr="006F7A3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25212690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24g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3D13A5B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Samtlig demonterad materiel i förrådet efter besiktning.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B878F2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7:44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C04A51F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793F5B7E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0EA5EAAF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29036F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0A6E55" w14:paraId="73E30755" w14:textId="77777777" w:rsidTr="006F7A3D">
        <w:trPr>
          <w:cantSplit/>
          <w:trHeight w:val="397"/>
        </w:trPr>
        <w:tc>
          <w:tcPr>
            <w:tcW w:w="693" w:type="dxa"/>
            <w:tcBorders>
              <w:left w:val="nil"/>
              <w:right w:val="nil"/>
            </w:tcBorders>
          </w:tcPr>
          <w:p w14:paraId="72F85957" w14:textId="77777777" w:rsidR="00AA0903" w:rsidRPr="000A6E55" w:rsidRDefault="00AA0903" w:rsidP="00AA0903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C884602" w14:textId="77777777" w:rsidR="00AA0903" w:rsidRPr="000A6E55" w:rsidRDefault="00AA0903" w:rsidP="00AA0903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b/>
                <w:position w:val="-2"/>
                <w:sz w:val="28"/>
                <w:szCs w:val="28"/>
              </w:rPr>
            </w:pPr>
            <w:r w:rsidRPr="000A6E55">
              <w:rPr>
                <w:rFonts w:ascii="Arial" w:hAnsi="Arial" w:cs="Arial"/>
                <w:b/>
                <w:position w:val="-2"/>
                <w:sz w:val="28"/>
                <w:szCs w:val="28"/>
              </w:rPr>
              <w:t>25.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52F287AD" w14:textId="77777777" w:rsidR="00AA0903" w:rsidRPr="000A6E55" w:rsidRDefault="00AA0903" w:rsidP="00AA0903">
            <w:pPr>
              <w:tabs>
                <w:tab w:val="left" w:pos="993"/>
              </w:tabs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D4BE698" w14:textId="77777777" w:rsidR="00AA0903" w:rsidRPr="000A6E55" w:rsidRDefault="00AA0903" w:rsidP="00AA0903">
            <w:pPr>
              <w:tabs>
                <w:tab w:val="left" w:pos="993"/>
              </w:tabs>
              <w:spacing w:before="60"/>
              <w:rPr>
                <w:rFonts w:ascii="Arial" w:hAnsi="Arial" w:cs="Arial"/>
                <w:sz w:val="28"/>
                <w:szCs w:val="28"/>
              </w:rPr>
            </w:pPr>
            <w:r w:rsidRPr="000A6E55">
              <w:rPr>
                <w:rFonts w:ascii="Arial" w:hAnsi="Arial" w:cs="Arial"/>
                <w:b/>
                <w:sz w:val="28"/>
                <w:szCs w:val="28"/>
              </w:rPr>
              <w:t>Utrustning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3DA1A88" w14:textId="77777777" w:rsidR="00AA0903" w:rsidRPr="000A6E55" w:rsidRDefault="00AA0903" w:rsidP="00AA0903">
            <w:pPr>
              <w:spacing w:before="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0138878F" w14:textId="77777777" w:rsidR="00AA0903" w:rsidRPr="000A6E55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70B53C9B" w14:textId="77777777" w:rsidR="00AA0903" w:rsidRPr="000A6E55" w:rsidRDefault="00AA0903" w:rsidP="00AA0903">
            <w:pPr>
              <w:spacing w:before="60"/>
              <w:rPr>
                <w:rFonts w:ascii="Arial" w:hAnsi="Arial" w:cs="Arial"/>
                <w:sz w:val="28"/>
                <w:szCs w:val="28"/>
                <w:u w:val="dotted"/>
              </w:rPr>
            </w:pPr>
          </w:p>
        </w:tc>
      </w:tr>
      <w:tr w:rsidR="00AA0903" w:rsidRPr="002A79F4" w14:paraId="2FA85B1B" w14:textId="77777777" w:rsidTr="006F7A3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679D4B60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25a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86199B0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1487E">
              <w:rPr>
                <w:rFonts w:ascii="Arial" w:hAnsi="Arial"/>
              </w:rPr>
              <w:t>Toalettkärl</w:t>
            </w:r>
            <w:r>
              <w:rPr>
                <w:rFonts w:ascii="Arial" w:hAnsi="Arial"/>
              </w:rPr>
              <w:t>: antal, av godkänd typ.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351B96B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1433ED3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2BCDEF5B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16645392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1E6D5E4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2A79F4" w14:paraId="1F036B8D" w14:textId="77777777" w:rsidTr="006F7A3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68BBD507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25b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8E84C8E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1487E">
              <w:rPr>
                <w:rFonts w:ascii="Arial" w:hAnsi="Arial"/>
              </w:rPr>
              <w:t>Vattenkärl</w:t>
            </w:r>
            <w:r>
              <w:rPr>
                <w:rFonts w:ascii="Arial" w:hAnsi="Arial"/>
              </w:rPr>
              <w:t>: volym, totalt erforderlig och max per kärl av godkänd typ.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2CDA359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6007D47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4BD2CE81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7149102A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AFE0B47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2A79F4" w14:paraId="1FFA3ACA" w14:textId="77777777" w:rsidTr="006F7A3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6141C202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25c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2BCB300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1487E">
              <w:rPr>
                <w:rFonts w:ascii="Arial" w:hAnsi="Arial"/>
              </w:rPr>
              <w:t>Utrustning för tappställe</w:t>
            </w:r>
            <w:r>
              <w:rPr>
                <w:rFonts w:ascii="Arial" w:hAnsi="Arial"/>
              </w:rPr>
              <w:t>: slang, slanghylla.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2BCC89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7526CD4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0025B851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421CB0DA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1B9623A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2A79F4" w14:paraId="72C9BFDE" w14:textId="77777777" w:rsidTr="006F7A3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5DAE2A8D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25d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DA354E3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Grundutrustning (kontrolleras).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FC775B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97BD7AA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7F0D8D77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45F8FFF9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C80C31A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2A79F4" w14:paraId="2E9B2C22" w14:textId="77777777" w:rsidTr="006F7A3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40D29891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25e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A33C253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Fogmassa, rätt typ, antal patroner.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B2C736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B915363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6138BE9A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58F4F847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8E5AFEE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2A79F4" w14:paraId="7AE3EFA5" w14:textId="77777777" w:rsidTr="006F7A3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11F8D2B2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25f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1B7AEF0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Nyckel för varje golvbrunn.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BEF079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E1C3025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6A6FBB47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5B7089B4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75FA259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2A79F4" w14:paraId="4CE085AA" w14:textId="77777777" w:rsidTr="006F7A3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156D7971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25g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3D89821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Fasta nycklar med vidd 30 mm (2 st) för montering av mittpost till SRD-dörr.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750E6AE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5AE8000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12712ADD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1A860FDE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41B783D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2A79F4" w14:paraId="214198C0" w14:textId="77777777" w:rsidTr="006F7A3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5C74ABDD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25h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2F226B7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Fasta nycklar för monterbara pelare.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EC3DD66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B115E42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4459F067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496884DF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9BE369A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2A79F4" w14:paraId="1DAA16AD" w14:textId="77777777" w:rsidTr="006F7A3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6C8DB951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25i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40B41C7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Verktyg för demontering av kvalificerad fredsinredning.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EE731C2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6C975F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1EF804AF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2BD87A01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CD3655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2A79F4" w14:paraId="2BA8EE75" w14:textId="77777777" w:rsidTr="006F7A3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21349C61" w14:textId="77777777" w:rsidR="00AA0903" w:rsidRPr="000A6E55" w:rsidRDefault="00AA0903" w:rsidP="00AA090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25j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A5FEB2F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F</w:t>
            </w:r>
            <w:r w:rsidRPr="00277847">
              <w:rPr>
                <w:rFonts w:ascii="Arial" w:hAnsi="Arial"/>
              </w:rPr>
              <w:t>asta nycklar för montering av luftsluss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CCE61E2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8E0607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7789F5BC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02A51A2C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2E9BA9E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0A6E55" w14:paraId="4308C067" w14:textId="77777777" w:rsidTr="00EC4CFD">
        <w:trPr>
          <w:cantSplit/>
          <w:trHeight w:val="397"/>
        </w:trPr>
        <w:tc>
          <w:tcPr>
            <w:tcW w:w="693" w:type="dxa"/>
            <w:tcBorders>
              <w:left w:val="nil"/>
              <w:right w:val="nil"/>
            </w:tcBorders>
          </w:tcPr>
          <w:p w14:paraId="0AD0CBAF" w14:textId="77777777" w:rsidR="00AA0903" w:rsidRPr="000A6E55" w:rsidRDefault="00AA0903" w:rsidP="00AA0903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722AF80" w14:textId="77777777" w:rsidR="00AA0903" w:rsidRPr="000A6E55" w:rsidRDefault="00AA0903" w:rsidP="00AA0903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b/>
                <w:position w:val="-2"/>
                <w:sz w:val="28"/>
                <w:szCs w:val="28"/>
              </w:rPr>
            </w:pPr>
            <w:r w:rsidRPr="000A6E55">
              <w:rPr>
                <w:rFonts w:ascii="Arial" w:hAnsi="Arial" w:cs="Arial"/>
                <w:b/>
                <w:position w:val="-2"/>
                <w:sz w:val="28"/>
                <w:szCs w:val="28"/>
              </w:rPr>
              <w:t>26.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58B37A72" w14:textId="77777777" w:rsidR="00AA0903" w:rsidRPr="000A6E55" w:rsidRDefault="00AA0903" w:rsidP="00AA0903">
            <w:pPr>
              <w:tabs>
                <w:tab w:val="left" w:pos="993"/>
              </w:tabs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86D430C" w14:textId="77777777" w:rsidR="00AA0903" w:rsidRPr="000A6E55" w:rsidRDefault="00AA0903" w:rsidP="00AA0903">
            <w:pPr>
              <w:tabs>
                <w:tab w:val="left" w:pos="993"/>
              </w:tabs>
              <w:spacing w:before="60"/>
              <w:rPr>
                <w:rFonts w:ascii="Arial" w:hAnsi="Arial" w:cs="Arial"/>
                <w:sz w:val="28"/>
                <w:szCs w:val="28"/>
              </w:rPr>
            </w:pPr>
            <w:r w:rsidRPr="000A6E55">
              <w:rPr>
                <w:rFonts w:ascii="Arial" w:hAnsi="Arial" w:cs="Arial"/>
                <w:b/>
                <w:sz w:val="28"/>
                <w:szCs w:val="28"/>
              </w:rPr>
              <w:t>Iordningställanderitning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12B2292F" w14:textId="77777777" w:rsidR="00AA0903" w:rsidRPr="000A6E55" w:rsidRDefault="00AA0903" w:rsidP="00AA0903">
            <w:pPr>
              <w:spacing w:before="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57E2B36F" w14:textId="77777777" w:rsidR="00AA0903" w:rsidRPr="000A6E55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2F0A8E7B" w14:textId="77777777" w:rsidR="00AA0903" w:rsidRPr="000A6E55" w:rsidRDefault="00AA0903" w:rsidP="00AA0903">
            <w:pPr>
              <w:spacing w:before="60"/>
              <w:rPr>
                <w:rFonts w:ascii="Arial" w:hAnsi="Arial" w:cs="Arial"/>
                <w:sz w:val="28"/>
                <w:szCs w:val="28"/>
                <w:u w:val="dotted"/>
              </w:rPr>
            </w:pPr>
          </w:p>
        </w:tc>
      </w:tr>
      <w:tr w:rsidR="00AA0903" w:rsidRPr="002A79F4" w14:paraId="74569AB5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41CA0057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26a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D7BEA09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 xml:space="preserve">Iordningställanderitning med erforderliga anvisningar finns, samtlig information samlad på </w:t>
            </w:r>
            <w:r w:rsidRPr="002D0088">
              <w:rPr>
                <w:rFonts w:ascii="Arial" w:hAnsi="Arial"/>
              </w:rPr>
              <w:t>en</w:t>
            </w:r>
            <w:r>
              <w:rPr>
                <w:rFonts w:ascii="Arial" w:hAnsi="Arial"/>
              </w:rPr>
              <w:t xml:space="preserve"> enda ritning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CE52B5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7:42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747B1E9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04810E6A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6612B905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50DDB7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2A79F4" w14:paraId="2036F558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3979FAE1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26b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79A5D96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Iordningställanderitningen överensstämmer med verkligt utförande.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0500C9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7:42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2FBE8D4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651FBD44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0DACD902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B0DEC81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2A79F4" w14:paraId="3DBED132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776EFAB2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26c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79474AC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Ritningen redovisar all utrustning och inredning som ska monteras respektive demonteras vid iordningställande.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4CEDFD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7:42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352ADFE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55E9D41F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067B83DB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B7E0CD3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2A79F4" w14:paraId="382F3890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5C6C3D22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26d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F72369D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Ritningen redovisar sådan explosiv eller brandfarlig vara som ska avlägsnas vid iordningställande.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A60924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7:42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BB97754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2523B5C6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660121C1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78C520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2A79F4" w14:paraId="1C388F9B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0699C149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26e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398C03F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Ritningen innehåller lista på i skyddsrumsförrådet förvarad materiel.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614099B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7:42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9C1352E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3422168E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1AC80E32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7D54805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2A79F4" w14:paraId="06AF81EB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40E9F218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26f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9F952D1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Monteringsanvisningar för i skyddsrum ingående komponenter finns antingen på komponenterna eller på ritningen.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CEAFC70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7:42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DE3065D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0978080A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5CD90A9F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D796F4C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2A79F4" w14:paraId="72ED5FD6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1617B68B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26g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6C29F61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Iordningställanderitningen har god åldringsbeständighet.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691E83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7:42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2C44C00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7FA46F9E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625AF582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68978D5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2A79F4" w14:paraId="7F861FEC" w14:textId="77777777" w:rsidTr="00EC4CFD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17829A7E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26h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86D9018" w14:textId="77777777" w:rsidR="00AA0903" w:rsidRPr="00634FFC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K</w:t>
            </w:r>
            <w:r w:rsidRPr="00277847">
              <w:rPr>
                <w:rFonts w:ascii="Arial" w:hAnsi="Arial"/>
              </w:rPr>
              <w:t>opia av iordningställanderitningen till MSB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3DA4A9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E2CD39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10E7D7DB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29509F5D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4FE6C1C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  <w:tr w:rsidR="00AA0903" w:rsidRPr="000A6E55" w14:paraId="7280A73C" w14:textId="77777777" w:rsidTr="00A22F67">
        <w:trPr>
          <w:cantSplit/>
          <w:trHeight w:val="397"/>
        </w:trPr>
        <w:tc>
          <w:tcPr>
            <w:tcW w:w="693" w:type="dxa"/>
            <w:tcBorders>
              <w:left w:val="nil"/>
              <w:right w:val="nil"/>
            </w:tcBorders>
          </w:tcPr>
          <w:p w14:paraId="578391F3" w14:textId="77777777" w:rsidR="00AA0903" w:rsidRPr="000A6E55" w:rsidRDefault="00AA0903" w:rsidP="00AA0903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D8302CC" w14:textId="77777777" w:rsidR="00AA0903" w:rsidRPr="000A6E55" w:rsidRDefault="00AA0903" w:rsidP="00AA0903">
            <w:pPr>
              <w:tabs>
                <w:tab w:val="left" w:pos="993"/>
              </w:tabs>
              <w:spacing w:before="60"/>
              <w:ind w:left="426" w:hanging="426"/>
              <w:jc w:val="center"/>
              <w:rPr>
                <w:rFonts w:ascii="Arial" w:hAnsi="Arial" w:cs="Arial"/>
                <w:b/>
                <w:position w:val="-2"/>
                <w:sz w:val="28"/>
                <w:szCs w:val="28"/>
              </w:rPr>
            </w:pPr>
            <w:r w:rsidRPr="000A6E55">
              <w:rPr>
                <w:rFonts w:ascii="Arial" w:hAnsi="Arial" w:cs="Arial"/>
                <w:b/>
                <w:position w:val="-2"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position w:val="-2"/>
                <w:sz w:val="28"/>
                <w:szCs w:val="28"/>
              </w:rPr>
              <w:t>7</w:t>
            </w:r>
            <w:r w:rsidRPr="000A6E55">
              <w:rPr>
                <w:rFonts w:ascii="Arial" w:hAnsi="Arial" w:cs="Arial"/>
                <w:b/>
                <w:position w:val="-2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560F3F0C" w14:textId="77777777" w:rsidR="00AA0903" w:rsidRPr="000A6E55" w:rsidRDefault="00AA0903" w:rsidP="00AA0903">
            <w:pPr>
              <w:tabs>
                <w:tab w:val="left" w:pos="993"/>
              </w:tabs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1F2A1C7" w14:textId="77777777" w:rsidR="00AA0903" w:rsidRPr="000A6E55" w:rsidRDefault="00AA0903" w:rsidP="00AA0903">
            <w:pPr>
              <w:tabs>
                <w:tab w:val="left" w:pos="993"/>
              </w:tabs>
              <w:spacing w:before="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Skyddsrumsbevis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43510C7" w14:textId="77777777" w:rsidR="00AA0903" w:rsidRPr="000A6E55" w:rsidRDefault="00AA0903" w:rsidP="00AA0903">
            <w:pPr>
              <w:spacing w:before="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32D1990E" w14:textId="77777777" w:rsidR="00AA0903" w:rsidRPr="000A6E55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2DE9842E" w14:textId="77777777" w:rsidR="00AA0903" w:rsidRPr="000A6E55" w:rsidRDefault="00AA0903" w:rsidP="00AA0903">
            <w:pPr>
              <w:spacing w:before="60"/>
              <w:rPr>
                <w:rFonts w:ascii="Arial" w:hAnsi="Arial" w:cs="Arial"/>
                <w:sz w:val="28"/>
                <w:szCs w:val="28"/>
                <w:u w:val="dotted"/>
              </w:rPr>
            </w:pPr>
          </w:p>
        </w:tc>
      </w:tr>
      <w:tr w:rsidR="00AA0903" w:rsidRPr="002A79F4" w14:paraId="4D3C8C0F" w14:textId="77777777" w:rsidTr="00A22F67">
        <w:trPr>
          <w:cantSplit/>
          <w:trHeight w:val="397"/>
        </w:trPr>
        <w:tc>
          <w:tcPr>
            <w:tcW w:w="693" w:type="dxa"/>
            <w:tcBorders>
              <w:bottom w:val="single" w:sz="4" w:space="0" w:color="auto"/>
            </w:tcBorders>
          </w:tcPr>
          <w:p w14:paraId="4C9C906C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ind w:left="426" w:hanging="426"/>
              <w:jc w:val="center"/>
              <w:rPr>
                <w:rFonts w:ascii="Arial" w:hAnsi="Arial" w:cs="Arial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position w:val="-2"/>
                <w:sz w:val="22"/>
                <w:szCs w:val="22"/>
              </w:rPr>
              <w:t>27a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D5D612B" w14:textId="77777777" w:rsidR="00AA0903" w:rsidRPr="002A79F4" w:rsidRDefault="00AA0903" w:rsidP="00AA0903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>Skyddsrumsbevis kan utfärdas.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265719B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8C42FFC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Ja</w:t>
            </w:r>
          </w:p>
          <w:p w14:paraId="5971A6F2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eastAsia="MS Mincho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Nej</w:t>
            </w:r>
          </w:p>
          <w:p w14:paraId="781E67EE" w14:textId="77777777" w:rsidR="00AA0903" w:rsidRPr="002A79F4" w:rsidRDefault="00AA0903" w:rsidP="00AA0903">
            <w:pPr>
              <w:pStyle w:val="1515"/>
              <w:tabs>
                <w:tab w:val="left" w:pos="1701"/>
                <w:tab w:val="left" w:pos="2552"/>
                <w:tab w:val="left" w:pos="3402"/>
              </w:tabs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54CF">
              <w:rPr>
                <w:rFonts w:ascii="Arial" w:hAnsi="Arial" w:cs="Arial"/>
                <w:sz w:val="22"/>
                <w:szCs w:val="22"/>
              </w:rPr>
            </w:r>
            <w:r w:rsidR="00B754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 xml:space="preserve"> Ej aktuell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1860362" w14:textId="77777777" w:rsidR="00AA0903" w:rsidRPr="002A79F4" w:rsidRDefault="00AA0903" w:rsidP="00AA090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instrText xml:space="preserve"> FORMTEXT </w:instrTex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separate"/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t> </w:t>
            </w:r>
            <w:r w:rsidRPr="002A79F4">
              <w:rPr>
                <w:rFonts w:ascii="Arial" w:eastAsia="MS Mincho" w:hAnsi="Arial" w:cs="Arial"/>
                <w:sz w:val="22"/>
                <w:szCs w:val="22"/>
              </w:rPr>
              <w:fldChar w:fldCharType="end"/>
            </w:r>
          </w:p>
        </w:tc>
      </w:tr>
    </w:tbl>
    <w:p w14:paraId="26D603E7" w14:textId="77777777" w:rsidR="00D85FAF" w:rsidRPr="00AB32BC" w:rsidRDefault="00D85FAF">
      <w:pPr>
        <w:pStyle w:val="Brdtext"/>
        <w:tabs>
          <w:tab w:val="left" w:pos="1134"/>
        </w:tabs>
        <w:rPr>
          <w:sz w:val="20"/>
        </w:rPr>
      </w:pPr>
    </w:p>
    <w:sectPr w:rsidR="00D85FAF" w:rsidRPr="00AB32BC" w:rsidSect="00F94ADE">
      <w:headerReference w:type="default" r:id="rId8"/>
      <w:footerReference w:type="default" r:id="rId9"/>
      <w:pgSz w:w="11907" w:h="16840" w:code="9"/>
      <w:pgMar w:top="1134" w:right="1985" w:bottom="567" w:left="1985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0DEF2" w14:textId="77777777" w:rsidR="00B754CF" w:rsidRDefault="00B754CF">
      <w:r>
        <w:separator/>
      </w:r>
    </w:p>
  </w:endnote>
  <w:endnote w:type="continuationSeparator" w:id="0">
    <w:p w14:paraId="38D52B08" w14:textId="77777777" w:rsidR="00B754CF" w:rsidRDefault="00B7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2630" w14:textId="2970FA96" w:rsidR="00E76FD2" w:rsidRPr="004A3EF1" w:rsidRDefault="00E76FD2" w:rsidP="000976A5">
    <w:pPr>
      <w:pStyle w:val="Sidfot"/>
      <w:tabs>
        <w:tab w:val="center" w:pos="3969"/>
        <w:tab w:val="right" w:pos="7938"/>
      </w:tabs>
      <w:ind w:left="0" w:right="-1"/>
      <w:jc w:val="left"/>
      <w:rPr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55C4037" wp14:editId="1F185F77">
          <wp:simplePos x="0" y="0"/>
          <wp:positionH relativeFrom="column">
            <wp:posOffset>4391660</wp:posOffset>
          </wp:positionH>
          <wp:positionV relativeFrom="paragraph">
            <wp:posOffset>382905</wp:posOffset>
          </wp:positionV>
          <wp:extent cx="666750" cy="295275"/>
          <wp:effectExtent l="0" t="0" r="0" b="9525"/>
          <wp:wrapNone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Sidnummer"/>
        <w:sz w:val="16"/>
      </w:rPr>
      <w:t>Slutbesiktning</w:t>
    </w:r>
    <w:r>
      <w:rPr>
        <w:rStyle w:val="Sidnummer"/>
        <w:sz w:val="16"/>
      </w:rPr>
      <w:br/>
      <w:t>20</w:t>
    </w:r>
    <w:r w:rsidR="004A3EF1">
      <w:rPr>
        <w:rStyle w:val="Sidnummer"/>
        <w:sz w:val="16"/>
      </w:rPr>
      <w:t>24-01-01</w:t>
    </w:r>
    <w:r>
      <w:rPr>
        <w:rStyle w:val="Sidnummer"/>
      </w:rPr>
      <w:tab/>
    </w:r>
    <w:r>
      <w:rPr>
        <w:rStyle w:val="Sidnummer"/>
        <w:szCs w:val="24"/>
      </w:rPr>
      <w:fldChar w:fldCharType="begin"/>
    </w:r>
    <w:r>
      <w:rPr>
        <w:rStyle w:val="Sidnummer"/>
        <w:szCs w:val="24"/>
      </w:rPr>
      <w:instrText xml:space="preserve"> PAGE </w:instrText>
    </w:r>
    <w:r>
      <w:rPr>
        <w:rStyle w:val="Sidnummer"/>
        <w:szCs w:val="24"/>
      </w:rPr>
      <w:fldChar w:fldCharType="separate"/>
    </w:r>
    <w:r w:rsidR="00297C26">
      <w:rPr>
        <w:rStyle w:val="Sidnummer"/>
        <w:noProof/>
        <w:szCs w:val="24"/>
      </w:rPr>
      <w:t>10</w:t>
    </w:r>
    <w:r>
      <w:rPr>
        <w:rStyle w:val="Sidnummer"/>
        <w:szCs w:val="24"/>
      </w:rPr>
      <w:fldChar w:fldCharType="end"/>
    </w:r>
    <w:r>
      <w:rPr>
        <w:rStyle w:val="Sidnumm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E9EF6" w14:textId="77777777" w:rsidR="00B754CF" w:rsidRDefault="00B754CF">
      <w:r>
        <w:separator/>
      </w:r>
    </w:p>
  </w:footnote>
  <w:footnote w:type="continuationSeparator" w:id="0">
    <w:p w14:paraId="0F4F7032" w14:textId="77777777" w:rsidR="00B754CF" w:rsidRDefault="00B7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8AA62" w14:textId="47FF2561" w:rsidR="00E76FD2" w:rsidRDefault="00E76FD2" w:rsidP="00C0631C">
    <w:pPr>
      <w:pStyle w:val="Sidhuvud"/>
      <w:ind w:left="0" w:right="-1"/>
    </w:pPr>
    <w:proofErr w:type="gramStart"/>
    <w:r>
      <w:t>Checklista  -</w:t>
    </w:r>
    <w:proofErr w:type="gramEnd"/>
    <w:r>
      <w:t xml:space="preserve">  Slutbesiktning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44A2858"/>
    <w:multiLevelType w:val="hybridMultilevel"/>
    <w:tmpl w:val="61C40B10"/>
    <w:lvl w:ilvl="0" w:tplc="DC52F4D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42D62"/>
    <w:multiLevelType w:val="singleLevel"/>
    <w:tmpl w:val="8B50DF88"/>
    <w:lvl w:ilvl="0">
      <w:start w:val="1"/>
      <w:numFmt w:val="decimal"/>
      <w:lvlText w:val="%1) "/>
      <w:legacy w:legacy="1" w:legacySpace="0" w:legacyIndent="283"/>
      <w:lvlJc w:val="left"/>
      <w:pPr>
        <w:ind w:left="433" w:hanging="283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CB"/>
    <w:rsid w:val="00004F5B"/>
    <w:rsid w:val="0000707C"/>
    <w:rsid w:val="00014359"/>
    <w:rsid w:val="00017FE8"/>
    <w:rsid w:val="0002119D"/>
    <w:rsid w:val="000365F7"/>
    <w:rsid w:val="00040AC9"/>
    <w:rsid w:val="000505CE"/>
    <w:rsid w:val="000522D7"/>
    <w:rsid w:val="0006246D"/>
    <w:rsid w:val="00072133"/>
    <w:rsid w:val="00082C4E"/>
    <w:rsid w:val="00084939"/>
    <w:rsid w:val="000976A5"/>
    <w:rsid w:val="000A29AE"/>
    <w:rsid w:val="000A3644"/>
    <w:rsid w:val="000A3C41"/>
    <w:rsid w:val="000A6E55"/>
    <w:rsid w:val="000B0A49"/>
    <w:rsid w:val="000C3609"/>
    <w:rsid w:val="000C784B"/>
    <w:rsid w:val="000D160B"/>
    <w:rsid w:val="000D3546"/>
    <w:rsid w:val="000F6DFD"/>
    <w:rsid w:val="00100ED4"/>
    <w:rsid w:val="00103D6E"/>
    <w:rsid w:val="00104E16"/>
    <w:rsid w:val="00105F0F"/>
    <w:rsid w:val="00116574"/>
    <w:rsid w:val="001175FB"/>
    <w:rsid w:val="001214F9"/>
    <w:rsid w:val="00127174"/>
    <w:rsid w:val="00136A9C"/>
    <w:rsid w:val="001406A9"/>
    <w:rsid w:val="00143376"/>
    <w:rsid w:val="00154EE7"/>
    <w:rsid w:val="0016113F"/>
    <w:rsid w:val="00173F5A"/>
    <w:rsid w:val="0019068F"/>
    <w:rsid w:val="001A4EC9"/>
    <w:rsid w:val="001A6F40"/>
    <w:rsid w:val="001B0677"/>
    <w:rsid w:val="001B1E6C"/>
    <w:rsid w:val="001B486B"/>
    <w:rsid w:val="001B4C17"/>
    <w:rsid w:val="001D002B"/>
    <w:rsid w:val="001D0242"/>
    <w:rsid w:val="001E064C"/>
    <w:rsid w:val="001E0FE4"/>
    <w:rsid w:val="001E308A"/>
    <w:rsid w:val="001F4543"/>
    <w:rsid w:val="001F52C9"/>
    <w:rsid w:val="001F63E1"/>
    <w:rsid w:val="00202078"/>
    <w:rsid w:val="00202A39"/>
    <w:rsid w:val="002122F3"/>
    <w:rsid w:val="00212513"/>
    <w:rsid w:val="002144F1"/>
    <w:rsid w:val="00216A4B"/>
    <w:rsid w:val="002240AE"/>
    <w:rsid w:val="00232AD1"/>
    <w:rsid w:val="00234640"/>
    <w:rsid w:val="002364C6"/>
    <w:rsid w:val="00240187"/>
    <w:rsid w:val="00242E66"/>
    <w:rsid w:val="00245267"/>
    <w:rsid w:val="00247AB4"/>
    <w:rsid w:val="00252359"/>
    <w:rsid w:val="0026166B"/>
    <w:rsid w:val="00265DCC"/>
    <w:rsid w:val="00277847"/>
    <w:rsid w:val="00297C26"/>
    <w:rsid w:val="002A2E18"/>
    <w:rsid w:val="002A5B6E"/>
    <w:rsid w:val="002A79F4"/>
    <w:rsid w:val="002C1169"/>
    <w:rsid w:val="002C39EB"/>
    <w:rsid w:val="002C5BC9"/>
    <w:rsid w:val="002D0088"/>
    <w:rsid w:val="002D1117"/>
    <w:rsid w:val="002D5AAF"/>
    <w:rsid w:val="002D7BCB"/>
    <w:rsid w:val="002F1C8D"/>
    <w:rsid w:val="003046F5"/>
    <w:rsid w:val="00305F5F"/>
    <w:rsid w:val="003119B2"/>
    <w:rsid w:val="0031487E"/>
    <w:rsid w:val="003230BA"/>
    <w:rsid w:val="00340C11"/>
    <w:rsid w:val="003542BD"/>
    <w:rsid w:val="00354A40"/>
    <w:rsid w:val="00355DE0"/>
    <w:rsid w:val="00371B2B"/>
    <w:rsid w:val="00376F32"/>
    <w:rsid w:val="00382199"/>
    <w:rsid w:val="00383B19"/>
    <w:rsid w:val="00386DDE"/>
    <w:rsid w:val="00387838"/>
    <w:rsid w:val="00396134"/>
    <w:rsid w:val="00397DE8"/>
    <w:rsid w:val="003A0830"/>
    <w:rsid w:val="003A25AB"/>
    <w:rsid w:val="003B31BD"/>
    <w:rsid w:val="003B68E4"/>
    <w:rsid w:val="003C001F"/>
    <w:rsid w:val="003C318A"/>
    <w:rsid w:val="003C4A76"/>
    <w:rsid w:val="003C56EA"/>
    <w:rsid w:val="003D0BCC"/>
    <w:rsid w:val="003D2356"/>
    <w:rsid w:val="003E4370"/>
    <w:rsid w:val="00411E7E"/>
    <w:rsid w:val="004123BB"/>
    <w:rsid w:val="004126A9"/>
    <w:rsid w:val="00415A2C"/>
    <w:rsid w:val="00416C40"/>
    <w:rsid w:val="00425901"/>
    <w:rsid w:val="004307D4"/>
    <w:rsid w:val="00434CB6"/>
    <w:rsid w:val="00436058"/>
    <w:rsid w:val="00443C11"/>
    <w:rsid w:val="00446509"/>
    <w:rsid w:val="00460D08"/>
    <w:rsid w:val="0046364A"/>
    <w:rsid w:val="004878E2"/>
    <w:rsid w:val="00492570"/>
    <w:rsid w:val="004929F5"/>
    <w:rsid w:val="00494803"/>
    <w:rsid w:val="00495F8A"/>
    <w:rsid w:val="00496253"/>
    <w:rsid w:val="004A3EF1"/>
    <w:rsid w:val="004B7BE8"/>
    <w:rsid w:val="004B7FEB"/>
    <w:rsid w:val="004C224C"/>
    <w:rsid w:val="004D3C20"/>
    <w:rsid w:val="004D4A71"/>
    <w:rsid w:val="004D5560"/>
    <w:rsid w:val="004D5649"/>
    <w:rsid w:val="004E4A8D"/>
    <w:rsid w:val="004E58CB"/>
    <w:rsid w:val="004E5D12"/>
    <w:rsid w:val="004F0086"/>
    <w:rsid w:val="004F587C"/>
    <w:rsid w:val="004F590D"/>
    <w:rsid w:val="00501865"/>
    <w:rsid w:val="0050637B"/>
    <w:rsid w:val="00523EB7"/>
    <w:rsid w:val="005309C2"/>
    <w:rsid w:val="005422E6"/>
    <w:rsid w:val="00543B31"/>
    <w:rsid w:val="00555044"/>
    <w:rsid w:val="0056225F"/>
    <w:rsid w:val="00565C15"/>
    <w:rsid w:val="00572221"/>
    <w:rsid w:val="0057347B"/>
    <w:rsid w:val="00574D98"/>
    <w:rsid w:val="0058389C"/>
    <w:rsid w:val="00593444"/>
    <w:rsid w:val="0059543C"/>
    <w:rsid w:val="005974C7"/>
    <w:rsid w:val="00597514"/>
    <w:rsid w:val="005A1EFB"/>
    <w:rsid w:val="005A6C5B"/>
    <w:rsid w:val="005C0879"/>
    <w:rsid w:val="005C1038"/>
    <w:rsid w:val="005C4457"/>
    <w:rsid w:val="005D7092"/>
    <w:rsid w:val="005E17CE"/>
    <w:rsid w:val="00603588"/>
    <w:rsid w:val="00603D1E"/>
    <w:rsid w:val="00617355"/>
    <w:rsid w:val="00634FFC"/>
    <w:rsid w:val="006418F9"/>
    <w:rsid w:val="00641B40"/>
    <w:rsid w:val="00644C64"/>
    <w:rsid w:val="0065500E"/>
    <w:rsid w:val="00657736"/>
    <w:rsid w:val="00692347"/>
    <w:rsid w:val="006A03AD"/>
    <w:rsid w:val="006A0B64"/>
    <w:rsid w:val="006B7B15"/>
    <w:rsid w:val="006D295F"/>
    <w:rsid w:val="006D4003"/>
    <w:rsid w:val="006D7F5B"/>
    <w:rsid w:val="006E3410"/>
    <w:rsid w:val="006F7A3D"/>
    <w:rsid w:val="00700652"/>
    <w:rsid w:val="00710F3D"/>
    <w:rsid w:val="007241E4"/>
    <w:rsid w:val="00754F11"/>
    <w:rsid w:val="00756B99"/>
    <w:rsid w:val="007665A1"/>
    <w:rsid w:val="00771ACB"/>
    <w:rsid w:val="0077434C"/>
    <w:rsid w:val="00775BF3"/>
    <w:rsid w:val="00782933"/>
    <w:rsid w:val="00783DA9"/>
    <w:rsid w:val="00786258"/>
    <w:rsid w:val="00794D86"/>
    <w:rsid w:val="007956A3"/>
    <w:rsid w:val="007A243D"/>
    <w:rsid w:val="007A4ED8"/>
    <w:rsid w:val="007B57E8"/>
    <w:rsid w:val="007C3AD2"/>
    <w:rsid w:val="007C4B73"/>
    <w:rsid w:val="007D15E4"/>
    <w:rsid w:val="007D79D0"/>
    <w:rsid w:val="007D7B8B"/>
    <w:rsid w:val="007E4040"/>
    <w:rsid w:val="007F2689"/>
    <w:rsid w:val="007F2DB1"/>
    <w:rsid w:val="007F60EC"/>
    <w:rsid w:val="00803980"/>
    <w:rsid w:val="00813CDB"/>
    <w:rsid w:val="0082185F"/>
    <w:rsid w:val="008405E7"/>
    <w:rsid w:val="00842E71"/>
    <w:rsid w:val="008458AC"/>
    <w:rsid w:val="00846597"/>
    <w:rsid w:val="00857FD0"/>
    <w:rsid w:val="00863F6C"/>
    <w:rsid w:val="00867C0B"/>
    <w:rsid w:val="00880B0F"/>
    <w:rsid w:val="00881493"/>
    <w:rsid w:val="00884A0C"/>
    <w:rsid w:val="00886ABC"/>
    <w:rsid w:val="00891D84"/>
    <w:rsid w:val="008939B3"/>
    <w:rsid w:val="0089721E"/>
    <w:rsid w:val="008C6333"/>
    <w:rsid w:val="008D48F7"/>
    <w:rsid w:val="008E5915"/>
    <w:rsid w:val="008E6686"/>
    <w:rsid w:val="008F1C8B"/>
    <w:rsid w:val="008F414C"/>
    <w:rsid w:val="008F494C"/>
    <w:rsid w:val="00913BF8"/>
    <w:rsid w:val="00914DF5"/>
    <w:rsid w:val="009217E3"/>
    <w:rsid w:val="00924146"/>
    <w:rsid w:val="00924851"/>
    <w:rsid w:val="00927FB8"/>
    <w:rsid w:val="009326DD"/>
    <w:rsid w:val="00935F54"/>
    <w:rsid w:val="0094053B"/>
    <w:rsid w:val="009457BD"/>
    <w:rsid w:val="009628A9"/>
    <w:rsid w:val="00963355"/>
    <w:rsid w:val="009640C3"/>
    <w:rsid w:val="00970BF2"/>
    <w:rsid w:val="00970EEA"/>
    <w:rsid w:val="00974452"/>
    <w:rsid w:val="00977FE1"/>
    <w:rsid w:val="00981ACA"/>
    <w:rsid w:val="00983889"/>
    <w:rsid w:val="009848EF"/>
    <w:rsid w:val="00984BB6"/>
    <w:rsid w:val="0099523B"/>
    <w:rsid w:val="009961E2"/>
    <w:rsid w:val="009A1737"/>
    <w:rsid w:val="009B1B64"/>
    <w:rsid w:val="009B3212"/>
    <w:rsid w:val="009B6F2A"/>
    <w:rsid w:val="009C746E"/>
    <w:rsid w:val="009C7CA5"/>
    <w:rsid w:val="009D4467"/>
    <w:rsid w:val="009E1161"/>
    <w:rsid w:val="009E1923"/>
    <w:rsid w:val="009E330E"/>
    <w:rsid w:val="00A0514C"/>
    <w:rsid w:val="00A06C89"/>
    <w:rsid w:val="00A07CF2"/>
    <w:rsid w:val="00A1638F"/>
    <w:rsid w:val="00A2166F"/>
    <w:rsid w:val="00A22F67"/>
    <w:rsid w:val="00A3510B"/>
    <w:rsid w:val="00A37FB7"/>
    <w:rsid w:val="00A43DD0"/>
    <w:rsid w:val="00A50074"/>
    <w:rsid w:val="00A50351"/>
    <w:rsid w:val="00A5176A"/>
    <w:rsid w:val="00A545F8"/>
    <w:rsid w:val="00A674DD"/>
    <w:rsid w:val="00A76404"/>
    <w:rsid w:val="00A964F8"/>
    <w:rsid w:val="00AA0903"/>
    <w:rsid w:val="00AB31B8"/>
    <w:rsid w:val="00AB32BC"/>
    <w:rsid w:val="00AB38CA"/>
    <w:rsid w:val="00AB6FED"/>
    <w:rsid w:val="00AC0906"/>
    <w:rsid w:val="00AC348E"/>
    <w:rsid w:val="00AD0430"/>
    <w:rsid w:val="00AD3AB6"/>
    <w:rsid w:val="00AD4310"/>
    <w:rsid w:val="00AD7302"/>
    <w:rsid w:val="00AE1851"/>
    <w:rsid w:val="00AE349E"/>
    <w:rsid w:val="00AE576C"/>
    <w:rsid w:val="00AF3E53"/>
    <w:rsid w:val="00B0204E"/>
    <w:rsid w:val="00B05B06"/>
    <w:rsid w:val="00B11DB6"/>
    <w:rsid w:val="00B1352B"/>
    <w:rsid w:val="00B245FD"/>
    <w:rsid w:val="00B24AEB"/>
    <w:rsid w:val="00B433DF"/>
    <w:rsid w:val="00B452A9"/>
    <w:rsid w:val="00B47148"/>
    <w:rsid w:val="00B53CE1"/>
    <w:rsid w:val="00B53DEE"/>
    <w:rsid w:val="00B60465"/>
    <w:rsid w:val="00B65703"/>
    <w:rsid w:val="00B722E6"/>
    <w:rsid w:val="00B754CF"/>
    <w:rsid w:val="00B944D8"/>
    <w:rsid w:val="00B9789A"/>
    <w:rsid w:val="00BB318E"/>
    <w:rsid w:val="00BB54C0"/>
    <w:rsid w:val="00BC2189"/>
    <w:rsid w:val="00BD6907"/>
    <w:rsid w:val="00BE5C28"/>
    <w:rsid w:val="00BE7676"/>
    <w:rsid w:val="00BF0161"/>
    <w:rsid w:val="00BF6340"/>
    <w:rsid w:val="00C0631C"/>
    <w:rsid w:val="00C1282F"/>
    <w:rsid w:val="00C21A7C"/>
    <w:rsid w:val="00C21BF0"/>
    <w:rsid w:val="00C26B7E"/>
    <w:rsid w:val="00C27C01"/>
    <w:rsid w:val="00C342BC"/>
    <w:rsid w:val="00C46678"/>
    <w:rsid w:val="00C50814"/>
    <w:rsid w:val="00C50861"/>
    <w:rsid w:val="00C52A07"/>
    <w:rsid w:val="00C55C43"/>
    <w:rsid w:val="00C56D14"/>
    <w:rsid w:val="00C830B3"/>
    <w:rsid w:val="00C85740"/>
    <w:rsid w:val="00C94C95"/>
    <w:rsid w:val="00C95BBC"/>
    <w:rsid w:val="00C95F31"/>
    <w:rsid w:val="00CA31CE"/>
    <w:rsid w:val="00CA3740"/>
    <w:rsid w:val="00CC29F0"/>
    <w:rsid w:val="00CD1FF3"/>
    <w:rsid w:val="00D10BE3"/>
    <w:rsid w:val="00D10CE5"/>
    <w:rsid w:val="00D12756"/>
    <w:rsid w:val="00D16239"/>
    <w:rsid w:val="00D218B5"/>
    <w:rsid w:val="00D25E65"/>
    <w:rsid w:val="00D27AF5"/>
    <w:rsid w:val="00D34BBD"/>
    <w:rsid w:val="00D501BE"/>
    <w:rsid w:val="00D51A6E"/>
    <w:rsid w:val="00D5440D"/>
    <w:rsid w:val="00D65914"/>
    <w:rsid w:val="00D84ABA"/>
    <w:rsid w:val="00D851F4"/>
    <w:rsid w:val="00D85FAF"/>
    <w:rsid w:val="00D97CBD"/>
    <w:rsid w:val="00DA6B40"/>
    <w:rsid w:val="00DB577F"/>
    <w:rsid w:val="00DB5A0B"/>
    <w:rsid w:val="00DC0B9E"/>
    <w:rsid w:val="00DC2E1D"/>
    <w:rsid w:val="00DC3F49"/>
    <w:rsid w:val="00DD73DF"/>
    <w:rsid w:val="00DD7A20"/>
    <w:rsid w:val="00DD7A35"/>
    <w:rsid w:val="00DE0514"/>
    <w:rsid w:val="00DE5757"/>
    <w:rsid w:val="00DE61FA"/>
    <w:rsid w:val="00DE76AD"/>
    <w:rsid w:val="00DF0C69"/>
    <w:rsid w:val="00DF4399"/>
    <w:rsid w:val="00DF681B"/>
    <w:rsid w:val="00E12682"/>
    <w:rsid w:val="00E25A5E"/>
    <w:rsid w:val="00E26385"/>
    <w:rsid w:val="00E34075"/>
    <w:rsid w:val="00E402FD"/>
    <w:rsid w:val="00E523A3"/>
    <w:rsid w:val="00E5693D"/>
    <w:rsid w:val="00E617B2"/>
    <w:rsid w:val="00E76FD2"/>
    <w:rsid w:val="00E847AC"/>
    <w:rsid w:val="00E85777"/>
    <w:rsid w:val="00EA3458"/>
    <w:rsid w:val="00EC4CFD"/>
    <w:rsid w:val="00EC7220"/>
    <w:rsid w:val="00ED1774"/>
    <w:rsid w:val="00ED31AC"/>
    <w:rsid w:val="00EE28D3"/>
    <w:rsid w:val="00EF457B"/>
    <w:rsid w:val="00F02389"/>
    <w:rsid w:val="00F026AB"/>
    <w:rsid w:val="00F039FE"/>
    <w:rsid w:val="00F27D42"/>
    <w:rsid w:val="00F30344"/>
    <w:rsid w:val="00F31ACD"/>
    <w:rsid w:val="00F32915"/>
    <w:rsid w:val="00F330FF"/>
    <w:rsid w:val="00F367F8"/>
    <w:rsid w:val="00F37660"/>
    <w:rsid w:val="00F72B3D"/>
    <w:rsid w:val="00F80E3C"/>
    <w:rsid w:val="00F8521B"/>
    <w:rsid w:val="00F87476"/>
    <w:rsid w:val="00F925CB"/>
    <w:rsid w:val="00F94ADE"/>
    <w:rsid w:val="00FA0EA0"/>
    <w:rsid w:val="00FA5CB6"/>
    <w:rsid w:val="00FB1373"/>
    <w:rsid w:val="00FB7BE1"/>
    <w:rsid w:val="00FC3A39"/>
    <w:rsid w:val="00FC5065"/>
    <w:rsid w:val="00FC7B95"/>
    <w:rsid w:val="00FD1422"/>
    <w:rsid w:val="00FD69E4"/>
    <w:rsid w:val="00FE2B7A"/>
    <w:rsid w:val="00FE70D3"/>
    <w:rsid w:val="00FF0EF1"/>
    <w:rsid w:val="00FF1711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83BB9B"/>
  <w15:docId w15:val="{B6F3DA8F-AC26-4804-B215-CFA5E2FC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B99"/>
  </w:style>
  <w:style w:type="paragraph" w:styleId="Rubrik1">
    <w:name w:val="heading 1"/>
    <w:aliases w:val="Rubrik 1 Ny"/>
    <w:basedOn w:val="Normal"/>
    <w:next w:val="Normal"/>
    <w:link w:val="Rubrik1Char"/>
    <w:uiPriority w:val="99"/>
    <w:qFormat/>
    <w:rsid w:val="00D34BBD"/>
    <w:pPr>
      <w:tabs>
        <w:tab w:val="left" w:pos="2268"/>
      </w:tabs>
      <w:ind w:left="851" w:right="851"/>
      <w:jc w:val="both"/>
      <w:outlineLvl w:val="0"/>
    </w:pPr>
    <w:rPr>
      <w:rFonts w:ascii="Arial" w:hAnsi="Arial"/>
      <w:b/>
      <w:sz w:val="36"/>
    </w:rPr>
  </w:style>
  <w:style w:type="paragraph" w:styleId="Rubrik2">
    <w:name w:val="heading 2"/>
    <w:aliases w:val="Rubrik 2 Ny"/>
    <w:basedOn w:val="Normal"/>
    <w:next w:val="Normal"/>
    <w:link w:val="Rubrik2Char"/>
    <w:uiPriority w:val="99"/>
    <w:qFormat/>
    <w:rsid w:val="00D34BBD"/>
    <w:pPr>
      <w:tabs>
        <w:tab w:val="left" w:pos="2268"/>
      </w:tabs>
      <w:ind w:left="851" w:right="851"/>
      <w:jc w:val="both"/>
      <w:outlineLvl w:val="1"/>
    </w:pPr>
    <w:rPr>
      <w:rFonts w:ascii="Arial" w:hAnsi="Arial"/>
      <w:b/>
      <w:sz w:val="32"/>
    </w:rPr>
  </w:style>
  <w:style w:type="paragraph" w:styleId="Rubrik3">
    <w:name w:val="heading 3"/>
    <w:aliases w:val="Rubrik 3 Ny"/>
    <w:basedOn w:val="Normal"/>
    <w:next w:val="Normal"/>
    <w:link w:val="Rubrik3Char"/>
    <w:uiPriority w:val="99"/>
    <w:qFormat/>
    <w:rsid w:val="00D34BBD"/>
    <w:pPr>
      <w:tabs>
        <w:tab w:val="left" w:pos="2268"/>
      </w:tabs>
      <w:ind w:left="851" w:right="851"/>
      <w:jc w:val="both"/>
      <w:outlineLvl w:val="2"/>
    </w:pPr>
    <w:rPr>
      <w:rFonts w:ascii="Arial" w:hAnsi="Arial"/>
      <w:b/>
      <w:i/>
      <w:sz w:val="28"/>
    </w:rPr>
  </w:style>
  <w:style w:type="paragraph" w:styleId="Rubrik4">
    <w:name w:val="heading 4"/>
    <w:aliases w:val="Rubrik 4 Ny"/>
    <w:basedOn w:val="Normal"/>
    <w:next w:val="Normal"/>
    <w:link w:val="Rubrik4Char"/>
    <w:uiPriority w:val="99"/>
    <w:qFormat/>
    <w:rsid w:val="00D34BBD"/>
    <w:pPr>
      <w:tabs>
        <w:tab w:val="left" w:pos="2268"/>
      </w:tabs>
      <w:ind w:left="851" w:right="851"/>
      <w:jc w:val="both"/>
      <w:outlineLvl w:val="3"/>
    </w:pPr>
    <w:rPr>
      <w:rFonts w:ascii="Arial" w:hAnsi="Arial"/>
      <w:b/>
      <w:i/>
      <w:sz w:val="24"/>
    </w:rPr>
  </w:style>
  <w:style w:type="paragraph" w:styleId="Rubrik5">
    <w:name w:val="heading 5"/>
    <w:basedOn w:val="Normal"/>
    <w:next w:val="Normal"/>
    <w:link w:val="Rubrik5Char"/>
    <w:uiPriority w:val="99"/>
    <w:qFormat/>
    <w:rsid w:val="00D34BBD"/>
    <w:pPr>
      <w:keepNext/>
      <w:outlineLvl w:val="4"/>
    </w:pPr>
    <w:rPr>
      <w:rFonts w:ascii="Arial" w:hAnsi="Arial" w:cs="Arial"/>
      <w:b/>
      <w:bCs/>
      <w:sz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 Ny Char"/>
    <w:link w:val="Rubrik1"/>
    <w:uiPriority w:val="99"/>
    <w:locked/>
    <w:rsid w:val="00D84AB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aliases w:val="Rubrik 2 Ny Char"/>
    <w:link w:val="Rubrik2"/>
    <w:uiPriority w:val="99"/>
    <w:semiHidden/>
    <w:locked/>
    <w:rsid w:val="00D84AB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aliases w:val="Rubrik 3 Ny Char"/>
    <w:link w:val="Rubrik3"/>
    <w:uiPriority w:val="99"/>
    <w:locked/>
    <w:rsid w:val="00D84ABA"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aliases w:val="Rubrik 4 Ny Char"/>
    <w:link w:val="Rubrik4"/>
    <w:uiPriority w:val="99"/>
    <w:semiHidden/>
    <w:locked/>
    <w:rsid w:val="00D84ABA"/>
    <w:rPr>
      <w:rFonts w:ascii="Calibri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uiPriority w:val="99"/>
    <w:semiHidden/>
    <w:locked/>
    <w:rsid w:val="00D84ABA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bild">
    <w:name w:val="bild"/>
    <w:basedOn w:val="Normal"/>
    <w:next w:val="Normal"/>
    <w:uiPriority w:val="99"/>
    <w:rsid w:val="00D34BBD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851" w:right="851"/>
      <w:jc w:val="both"/>
    </w:pPr>
    <w:rPr>
      <w:sz w:val="24"/>
    </w:rPr>
  </w:style>
  <w:style w:type="paragraph" w:customStyle="1" w:styleId="1515">
    <w:name w:val="1515"/>
    <w:basedOn w:val="Normal"/>
    <w:link w:val="1515Char"/>
    <w:rsid w:val="00D34BBD"/>
    <w:pPr>
      <w:ind w:left="851" w:right="851"/>
      <w:jc w:val="both"/>
    </w:pPr>
    <w:rPr>
      <w:sz w:val="24"/>
    </w:rPr>
  </w:style>
  <w:style w:type="paragraph" w:customStyle="1" w:styleId="figurtext">
    <w:name w:val="figurtext"/>
    <w:basedOn w:val="Normal"/>
    <w:next w:val="Normal"/>
    <w:uiPriority w:val="99"/>
    <w:rsid w:val="00D34BBD"/>
    <w:pPr>
      <w:tabs>
        <w:tab w:val="left" w:pos="1701"/>
      </w:tabs>
      <w:spacing w:before="240"/>
      <w:ind w:left="851" w:right="851"/>
      <w:jc w:val="both"/>
    </w:pPr>
    <w:rPr>
      <w:b/>
      <w:i/>
      <w:sz w:val="24"/>
    </w:rPr>
  </w:style>
  <w:style w:type="paragraph" w:customStyle="1" w:styleId="innehll">
    <w:name w:val="innehåll"/>
    <w:basedOn w:val="Normal"/>
    <w:uiPriority w:val="99"/>
    <w:rsid w:val="00D34BBD"/>
    <w:pPr>
      <w:tabs>
        <w:tab w:val="left" w:pos="1418"/>
        <w:tab w:val="left" w:pos="1985"/>
        <w:tab w:val="right" w:leader="dot" w:pos="8505"/>
      </w:tabs>
      <w:ind w:left="851" w:right="851"/>
      <w:jc w:val="both"/>
    </w:pPr>
    <w:rPr>
      <w:sz w:val="24"/>
    </w:rPr>
  </w:style>
  <w:style w:type="paragraph" w:styleId="Innehll1">
    <w:name w:val="toc 1"/>
    <w:basedOn w:val="Normal"/>
    <w:next w:val="Normal"/>
    <w:autoRedefine/>
    <w:uiPriority w:val="99"/>
    <w:semiHidden/>
    <w:rsid w:val="00D34BBD"/>
    <w:pPr>
      <w:tabs>
        <w:tab w:val="right" w:leader="dot" w:pos="9639"/>
      </w:tabs>
      <w:ind w:left="851" w:right="851"/>
    </w:pPr>
    <w:rPr>
      <w:sz w:val="24"/>
    </w:rPr>
  </w:style>
  <w:style w:type="paragraph" w:styleId="Innehll2">
    <w:name w:val="toc 2"/>
    <w:basedOn w:val="Normal"/>
    <w:next w:val="Normal"/>
    <w:autoRedefine/>
    <w:uiPriority w:val="99"/>
    <w:semiHidden/>
    <w:rsid w:val="00D34BBD"/>
    <w:pPr>
      <w:tabs>
        <w:tab w:val="right" w:leader="dot" w:pos="9639"/>
      </w:tabs>
      <w:ind w:left="851" w:right="851"/>
    </w:pPr>
    <w:rPr>
      <w:sz w:val="24"/>
    </w:rPr>
  </w:style>
  <w:style w:type="paragraph" w:styleId="Innehll3">
    <w:name w:val="toc 3"/>
    <w:basedOn w:val="Normal"/>
    <w:next w:val="Normal"/>
    <w:autoRedefine/>
    <w:uiPriority w:val="99"/>
    <w:semiHidden/>
    <w:rsid w:val="00D34BBD"/>
    <w:pPr>
      <w:tabs>
        <w:tab w:val="right" w:leader="dot" w:pos="9639"/>
      </w:tabs>
      <w:ind w:left="851" w:right="851"/>
    </w:pPr>
    <w:rPr>
      <w:sz w:val="24"/>
    </w:rPr>
  </w:style>
  <w:style w:type="paragraph" w:styleId="Innehll4">
    <w:name w:val="toc 4"/>
    <w:basedOn w:val="Normal"/>
    <w:next w:val="Normal"/>
    <w:autoRedefine/>
    <w:uiPriority w:val="99"/>
    <w:semiHidden/>
    <w:rsid w:val="00D34BBD"/>
    <w:pPr>
      <w:tabs>
        <w:tab w:val="right" w:leader="dot" w:pos="9639"/>
      </w:tabs>
      <w:ind w:left="851" w:right="851"/>
    </w:pPr>
    <w:rPr>
      <w:sz w:val="24"/>
    </w:rPr>
  </w:style>
  <w:style w:type="paragraph" w:styleId="Sidfot">
    <w:name w:val="footer"/>
    <w:aliases w:val="Sidfot Ny"/>
    <w:basedOn w:val="Normal"/>
    <w:link w:val="SidfotChar"/>
    <w:uiPriority w:val="99"/>
    <w:rsid w:val="00D34BBD"/>
    <w:pPr>
      <w:pBdr>
        <w:top w:val="single" w:sz="6" w:space="13" w:color="auto"/>
      </w:pBdr>
      <w:spacing w:before="240"/>
      <w:ind w:left="851" w:right="851"/>
      <w:jc w:val="center"/>
    </w:pPr>
    <w:rPr>
      <w:rFonts w:ascii="Arial" w:hAnsi="Arial"/>
      <w:b/>
      <w:sz w:val="24"/>
    </w:rPr>
  </w:style>
  <w:style w:type="character" w:customStyle="1" w:styleId="SidfotChar">
    <w:name w:val="Sidfot Char"/>
    <w:aliases w:val="Sidfot Ny Char"/>
    <w:link w:val="Sidfot"/>
    <w:uiPriority w:val="99"/>
    <w:semiHidden/>
    <w:locked/>
    <w:rsid w:val="00D84ABA"/>
    <w:rPr>
      <w:rFonts w:cs="Times New Roman"/>
    </w:rPr>
  </w:style>
  <w:style w:type="paragraph" w:styleId="Sidhuvud">
    <w:name w:val="header"/>
    <w:aliases w:val="Sidhuvud Ny"/>
    <w:basedOn w:val="Normal"/>
    <w:next w:val="Normal"/>
    <w:link w:val="SidhuvudChar"/>
    <w:uiPriority w:val="99"/>
    <w:rsid w:val="00D34BBD"/>
    <w:pPr>
      <w:pBdr>
        <w:bottom w:val="single" w:sz="6" w:space="13" w:color="auto"/>
      </w:pBdr>
      <w:spacing w:after="240"/>
      <w:ind w:left="851" w:right="851"/>
      <w:jc w:val="center"/>
    </w:pPr>
    <w:rPr>
      <w:rFonts w:ascii="Arial" w:hAnsi="Arial"/>
      <w:b/>
      <w:sz w:val="24"/>
    </w:rPr>
  </w:style>
  <w:style w:type="character" w:customStyle="1" w:styleId="SidhuvudChar">
    <w:name w:val="Sidhuvud Char"/>
    <w:aliases w:val="Sidhuvud Ny Char"/>
    <w:link w:val="Sidhuvud"/>
    <w:uiPriority w:val="99"/>
    <w:semiHidden/>
    <w:locked/>
    <w:rsid w:val="00D84ABA"/>
    <w:rPr>
      <w:rFonts w:cs="Times New Roman"/>
    </w:rPr>
  </w:style>
  <w:style w:type="character" w:styleId="Sidnummer">
    <w:name w:val="page number"/>
    <w:uiPriority w:val="99"/>
    <w:rsid w:val="00D34BBD"/>
    <w:rPr>
      <w:rFonts w:cs="Times New Roman"/>
    </w:rPr>
  </w:style>
  <w:style w:type="paragraph" w:styleId="Brdtext">
    <w:name w:val="Body Text"/>
    <w:basedOn w:val="Normal"/>
    <w:link w:val="BrdtextChar"/>
    <w:uiPriority w:val="99"/>
    <w:rsid w:val="00D34BBD"/>
    <w:rPr>
      <w:rFonts w:ascii="Arial" w:hAnsi="Arial"/>
      <w:b/>
      <w:sz w:val="36"/>
    </w:rPr>
  </w:style>
  <w:style w:type="character" w:customStyle="1" w:styleId="BrdtextChar">
    <w:name w:val="Brödtext Char"/>
    <w:link w:val="Brdtext"/>
    <w:uiPriority w:val="99"/>
    <w:semiHidden/>
    <w:locked/>
    <w:rsid w:val="00D84ABA"/>
    <w:rPr>
      <w:rFonts w:cs="Times New Roman"/>
    </w:rPr>
  </w:style>
  <w:style w:type="paragraph" w:styleId="Brdtextmedindrag">
    <w:name w:val="Body Text Indent"/>
    <w:basedOn w:val="Normal"/>
    <w:link w:val="BrdtextmedindragChar"/>
    <w:uiPriority w:val="99"/>
    <w:rsid w:val="00D34BBD"/>
    <w:pPr>
      <w:ind w:left="357" w:hanging="357"/>
    </w:pPr>
    <w:rPr>
      <w:rFonts w:ascii="Arial" w:hAnsi="Arial"/>
      <w:b/>
      <w:i/>
      <w:sz w:val="28"/>
    </w:rPr>
  </w:style>
  <w:style w:type="character" w:customStyle="1" w:styleId="BrdtextmedindragChar">
    <w:name w:val="Brödtext med indrag Char"/>
    <w:link w:val="Brdtextmedindrag"/>
    <w:uiPriority w:val="99"/>
    <w:semiHidden/>
    <w:locked/>
    <w:rsid w:val="00D84ABA"/>
    <w:rPr>
      <w:rFonts w:cs="Times New Roman"/>
    </w:rPr>
  </w:style>
  <w:style w:type="paragraph" w:styleId="Ballongtext">
    <w:name w:val="Balloon Text"/>
    <w:basedOn w:val="Normal"/>
    <w:link w:val="BallongtextChar"/>
    <w:uiPriority w:val="99"/>
    <w:semiHidden/>
    <w:rsid w:val="00D34B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sid w:val="00D84ABA"/>
    <w:rPr>
      <w:rFonts w:cs="Times New Roman"/>
      <w:sz w:val="2"/>
    </w:rPr>
  </w:style>
  <w:style w:type="character" w:styleId="Hyperlnk">
    <w:name w:val="Hyperlink"/>
    <w:uiPriority w:val="99"/>
    <w:rsid w:val="00396134"/>
    <w:rPr>
      <w:rFonts w:cs="Times New Roman"/>
      <w:color w:val="0000FF"/>
      <w:u w:val="single"/>
    </w:rPr>
  </w:style>
  <w:style w:type="character" w:customStyle="1" w:styleId="1515Char">
    <w:name w:val="1515 Char"/>
    <w:link w:val="1515"/>
    <w:rsid w:val="00A1638F"/>
    <w:rPr>
      <w:sz w:val="24"/>
      <w:szCs w:val="20"/>
    </w:rPr>
  </w:style>
  <w:style w:type="paragraph" w:styleId="Liststycke">
    <w:name w:val="List Paragraph"/>
    <w:basedOn w:val="Normal"/>
    <w:uiPriority w:val="34"/>
    <w:qFormat/>
    <w:rsid w:val="004D5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K\Mallar\FS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F5563-DA7F-4E51-B2BD-6DD7BC11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FS1</Template>
  <TotalTime>14</TotalTime>
  <Pages>1</Pages>
  <Words>4348</Words>
  <Characters>23046</Characters>
  <Application>Microsoft Office Word</Application>
  <DocSecurity>0</DocSecurity>
  <Lines>192</Lines>
  <Paragraphs>54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</vt:lpstr>
    </vt:vector>
  </TitlesOfParts>
  <Company>MSB</Company>
  <LinksUpToDate>false</LinksUpToDate>
  <CharactersWithSpaces>27340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Ekengren Björn</dc:creator>
  <cp:lastModifiedBy>Carman Peter</cp:lastModifiedBy>
  <cp:revision>13</cp:revision>
  <cp:lastPrinted>2015-04-21T15:00:00Z</cp:lastPrinted>
  <dcterms:created xsi:type="dcterms:W3CDTF">2021-10-06T12:05:00Z</dcterms:created>
  <dcterms:modified xsi:type="dcterms:W3CDTF">2024-01-04T08:04:00Z</dcterms:modified>
</cp:coreProperties>
</file>