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2" w:tblpY="710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2053"/>
        <w:gridCol w:w="1701"/>
        <w:gridCol w:w="1276"/>
      </w:tblGrid>
      <w:tr w:rsidR="00EB3C2E" w14:paraId="43F5BBB9" w14:textId="77777777" w:rsidTr="00360EFE">
        <w:trPr>
          <w:trHeight w:val="554"/>
        </w:trPr>
        <w:tc>
          <w:tcPr>
            <w:tcW w:w="4326" w:type="dxa"/>
            <w:vMerge w:val="restart"/>
          </w:tcPr>
          <w:p w14:paraId="235AAAC4" w14:textId="77777777" w:rsidR="00EB3C2E" w:rsidRDefault="00EB3C2E" w:rsidP="003E08D9"/>
        </w:tc>
        <w:tc>
          <w:tcPr>
            <w:tcW w:w="2053" w:type="dxa"/>
          </w:tcPr>
          <w:p w14:paraId="6855E430" w14:textId="77777777" w:rsidR="00EB3C2E" w:rsidRDefault="00EB3C2E" w:rsidP="00EB3C2E">
            <w:pPr>
              <w:pStyle w:val="Datum"/>
            </w:pPr>
            <w:r>
              <w:t>Datum</w:t>
            </w:r>
          </w:p>
          <w:p w14:paraId="421FEE1D" w14:textId="6DA6B4AC" w:rsidR="00EB3C2E" w:rsidRDefault="00A2567E" w:rsidP="00EB3C2E">
            <w:pPr>
              <w:pStyle w:val="Sidhuvud"/>
            </w:pPr>
            <w:sdt>
              <w:sdtPr>
                <w:alias w:val="Datum"/>
                <w:tag w:val="Start"/>
                <w:id w:val="-1404291842"/>
                <w:placeholder>
                  <w:docPart w:val="2676018AFB144A31838DB42D5CA0CCBE"/>
                </w:placeholder>
                <w:showingPlcHdr/>
                <w:dataBinding w:prefixMappings="xmlns:ns0='LPXML' " w:xpath="/ns0:root[1]/ns0:extra1[1]" w:storeItemID="{2078B717-56AF-4D11-BF18-E2552E3B1C54}"/>
                <w:date w:fullDate="2021-04-2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60501">
                  <w:rPr>
                    <w:rStyle w:val="Platshllartext"/>
                  </w:rPr>
                  <w:t>A</w:t>
                </w:r>
                <w:r w:rsidR="00760501" w:rsidRPr="003F5095">
                  <w:rPr>
                    <w:rStyle w:val="Platshllartext"/>
                  </w:rPr>
                  <w:t xml:space="preserve">nge </w:t>
                </w:r>
                <w:r w:rsidR="00760501">
                  <w:rPr>
                    <w:rStyle w:val="Platshllartext"/>
                  </w:rPr>
                  <w:t xml:space="preserve">vårt </w:t>
                </w:r>
                <w:r w:rsidR="00760501" w:rsidRPr="003F5095">
                  <w:rPr>
                    <w:rStyle w:val="Platshllartext"/>
                  </w:rPr>
                  <w:t>datum</w:t>
                </w:r>
              </w:sdtContent>
            </w:sdt>
          </w:p>
        </w:tc>
        <w:tc>
          <w:tcPr>
            <w:tcW w:w="1701" w:type="dxa"/>
          </w:tcPr>
          <w:p w14:paraId="5DFE9EDB" w14:textId="77777777" w:rsidR="00EB3C2E" w:rsidRDefault="00EB3C2E" w:rsidP="00EB3C2E">
            <w:pPr>
              <w:pStyle w:val="Sidhuvud"/>
            </w:pPr>
            <w:proofErr w:type="spellStart"/>
            <w:r w:rsidRPr="0091677D">
              <w:t>Ärendenr</w:t>
            </w:r>
            <w:proofErr w:type="spellEnd"/>
          </w:p>
          <w:sdt>
            <w:sdtPr>
              <w:rPr>
                <w:rFonts w:eastAsia="Times New Roman" w:cs="Times New Roman"/>
                <w:sz w:val="21"/>
                <w:szCs w:val="20"/>
                <w:lang w:eastAsia="sv-SE"/>
              </w:rPr>
              <w:alias w:val="Ärendenr"/>
              <w:tag w:val="Ärendenr"/>
              <w:id w:val="-1309093585"/>
              <w:placeholder>
                <w:docPart w:val="4880C45EAFDE4A8D8FE259319A1E2913"/>
              </w:placeholder>
              <w:dataBinding w:prefixMappings="xmlns:ns0='LPXML' " w:xpath="/ns0:root[1]/ns0:extra2[1]" w:storeItemID="{2078B717-56AF-4D11-BF18-E2552E3B1C54}"/>
              <w:text/>
            </w:sdtPr>
            <w:sdtEndPr/>
            <w:sdtContent>
              <w:p w14:paraId="0C212CFA" w14:textId="5C92D4F4" w:rsidR="00EB3C2E" w:rsidRDefault="006F2AAF" w:rsidP="006F2AAF">
                <w:pPr>
                  <w:pStyle w:val="Sidhuvud"/>
                </w:pPr>
                <w:r>
                  <w:rPr>
                    <w:rFonts w:eastAsia="Times New Roman" w:cs="Times New Roman"/>
                    <w:sz w:val="21"/>
                    <w:szCs w:val="20"/>
                    <w:lang w:eastAsia="sv-SE"/>
                  </w:rPr>
                  <w:t>2020-07308</w:t>
                </w:r>
                <w:r w:rsidR="00876B17">
                  <w:rPr>
                    <w:rFonts w:eastAsia="Times New Roman" w:cs="Times New Roman"/>
                    <w:sz w:val="21"/>
                    <w:szCs w:val="20"/>
                    <w:lang w:eastAsia="sv-SE"/>
                  </w:rPr>
                  <w:t>-</w:t>
                </w:r>
              </w:p>
            </w:sdtContent>
          </w:sdt>
        </w:tc>
        <w:tc>
          <w:tcPr>
            <w:tcW w:w="1276" w:type="dxa"/>
          </w:tcPr>
          <w:p w14:paraId="6FC71822" w14:textId="77777777" w:rsidR="00EB3C2E" w:rsidRDefault="00EB3C2E" w:rsidP="003E08D9">
            <w:pPr>
              <w:pStyle w:val="Sidhuvud"/>
            </w:pPr>
          </w:p>
        </w:tc>
      </w:tr>
      <w:tr w:rsidR="003E08D9" w:rsidRPr="006F2AAF" w14:paraId="29EB5E28" w14:textId="77777777" w:rsidTr="00360EFE">
        <w:trPr>
          <w:trHeight w:val="554"/>
        </w:trPr>
        <w:tc>
          <w:tcPr>
            <w:tcW w:w="4326" w:type="dxa"/>
            <w:vMerge/>
          </w:tcPr>
          <w:p w14:paraId="452F8D49" w14:textId="77777777" w:rsidR="003E08D9" w:rsidRDefault="003E08D9" w:rsidP="003E08D9"/>
        </w:tc>
        <w:tc>
          <w:tcPr>
            <w:tcW w:w="2053" w:type="dxa"/>
          </w:tcPr>
          <w:p w14:paraId="4C4C04A2" w14:textId="77777777" w:rsidR="003E08D9" w:rsidRPr="006F2AAF" w:rsidRDefault="003E08D9" w:rsidP="006F2AAF">
            <w:pPr>
              <w:pStyle w:val="Datum"/>
            </w:pPr>
          </w:p>
        </w:tc>
        <w:tc>
          <w:tcPr>
            <w:tcW w:w="1701" w:type="dxa"/>
          </w:tcPr>
          <w:p w14:paraId="1B5A8FE6" w14:textId="77777777" w:rsidR="006F2AAF" w:rsidRDefault="006F2AAF" w:rsidP="006F2AAF">
            <w:pPr>
              <w:pStyle w:val="Sidhuvud"/>
            </w:pPr>
          </w:p>
          <w:p w14:paraId="7C4F243F" w14:textId="77777777" w:rsidR="003E08D9" w:rsidRPr="006F2AAF" w:rsidRDefault="003E08D9" w:rsidP="006F2AAF">
            <w:pPr>
              <w:pStyle w:val="Sidhuvud"/>
            </w:pPr>
          </w:p>
        </w:tc>
        <w:tc>
          <w:tcPr>
            <w:tcW w:w="1276" w:type="dxa"/>
          </w:tcPr>
          <w:p w14:paraId="032E7FD9" w14:textId="77777777" w:rsidR="003E08D9" w:rsidRPr="006F2AAF" w:rsidRDefault="003E08D9" w:rsidP="003E08D9">
            <w:pPr>
              <w:pStyle w:val="Sidhuvud"/>
            </w:pPr>
          </w:p>
        </w:tc>
      </w:tr>
    </w:tbl>
    <w:p w14:paraId="4587F276" w14:textId="77777777" w:rsidR="006F2AAF" w:rsidRDefault="006F2AAF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0B6D5FC1" w14:textId="77777777" w:rsidR="006F2AAF" w:rsidRDefault="006F2AAF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7DFF1C24" w14:textId="77777777" w:rsidR="00E063E5" w:rsidRDefault="00E063E5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  <w:r w:rsidRPr="00E063E5"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  <w:t xml:space="preserve">Avtal om användarvillkor rörande Datorstödd </w:t>
      </w:r>
      <w:r w:rsidR="006F6BA9"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  <w:t>utbildning i hantering av säkerhetsskyddsklassificerade handlingar</w:t>
      </w:r>
    </w:p>
    <w:p w14:paraId="3EE797A6" w14:textId="77777777" w:rsidR="001242BC" w:rsidRPr="00E063E5" w:rsidRDefault="001242BC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55B19DD6" w14:textId="77777777" w:rsidR="001242BC" w:rsidRPr="00EB40FF" w:rsidRDefault="00D03214" w:rsidP="00EB40FF">
      <w:pPr>
        <w:rPr>
          <w:rFonts w:eastAsia="Times New Roman" w:cs="Times New Roman"/>
          <w:b/>
          <w:lang w:eastAsia="sv-SE"/>
        </w:rPr>
      </w:pPr>
      <w:r w:rsidRPr="00EB40FF">
        <w:rPr>
          <w:rFonts w:eastAsia="Times New Roman" w:cs="Times New Roman"/>
          <w:b/>
          <w:lang w:eastAsia="sv-SE"/>
        </w:rPr>
        <w:t xml:space="preserve">1 § </w:t>
      </w:r>
      <w:r w:rsidR="001242BC" w:rsidRPr="00EB40FF">
        <w:rPr>
          <w:rFonts w:eastAsia="Times New Roman" w:cs="Times New Roman"/>
          <w:b/>
          <w:lang w:eastAsia="sv-SE"/>
        </w:rPr>
        <w:t>Parter</w:t>
      </w:r>
    </w:p>
    <w:p w14:paraId="1A00EF1D" w14:textId="77777777" w:rsidR="00184C42" w:rsidRDefault="00D03214" w:rsidP="00EB40FF">
      <w:pPr>
        <w:rPr>
          <w:rFonts w:ascii="Garamond" w:eastAsia="Times New Roman" w:hAnsi="Garamond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Avtal har träffats mellan </w:t>
      </w:r>
      <w:r w:rsidR="00E063E5" w:rsidRPr="00AF15E3">
        <w:rPr>
          <w:rFonts w:eastAsia="Times New Roman" w:cs="Times New Roman"/>
          <w:lang w:eastAsia="sv-SE"/>
        </w:rPr>
        <w:t>Myndigheten för s</w:t>
      </w:r>
      <w:r w:rsidR="00DA2961" w:rsidRPr="00AF15E3">
        <w:rPr>
          <w:rFonts w:eastAsia="Times New Roman" w:cs="Times New Roman"/>
          <w:lang w:eastAsia="sv-SE"/>
        </w:rPr>
        <w:t>amhällsskydd och beredskap</w:t>
      </w:r>
      <w:r>
        <w:rPr>
          <w:rFonts w:eastAsia="Times New Roman" w:cs="Times New Roman"/>
          <w:lang w:eastAsia="sv-SE"/>
        </w:rPr>
        <w:t>, o</w:t>
      </w:r>
      <w:r w:rsidR="00E063E5" w:rsidRPr="00E063E5">
        <w:rPr>
          <w:rFonts w:eastAsia="Times New Roman" w:cs="Times New Roman"/>
          <w:lang w:eastAsia="sv-SE"/>
        </w:rPr>
        <w:t>rg. nr: 202100-5984</w:t>
      </w:r>
      <w:r>
        <w:rPr>
          <w:rFonts w:eastAsia="Times New Roman" w:cs="Times New Roman"/>
          <w:lang w:eastAsia="sv-SE"/>
        </w:rPr>
        <w:t>, (</w:t>
      </w:r>
      <w:r w:rsidR="00E063E5" w:rsidRPr="00E063E5">
        <w:rPr>
          <w:rFonts w:eastAsia="Times New Roman" w:cs="Times New Roman"/>
          <w:lang w:eastAsia="sv-SE"/>
        </w:rPr>
        <w:t xml:space="preserve">nedan </w:t>
      </w:r>
      <w:r>
        <w:rPr>
          <w:rFonts w:eastAsia="Times New Roman" w:cs="Times New Roman"/>
          <w:lang w:eastAsia="sv-SE"/>
        </w:rPr>
        <w:t>benämnd</w:t>
      </w:r>
      <w:r w:rsidRPr="00E44232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”</w:t>
      </w:r>
      <w:r w:rsidR="00E063E5" w:rsidRPr="00AF15E3">
        <w:rPr>
          <w:rFonts w:eastAsia="Times New Roman" w:cs="Times New Roman"/>
          <w:lang w:eastAsia="sv-SE"/>
        </w:rPr>
        <w:t>MSB</w:t>
      </w:r>
      <w:r>
        <w:rPr>
          <w:rFonts w:eastAsia="Times New Roman" w:cs="Times New Roman"/>
          <w:lang w:eastAsia="sv-SE"/>
        </w:rPr>
        <w:t xml:space="preserve">”) </w:t>
      </w:r>
      <w:r w:rsidR="00E063E5" w:rsidRPr="00E063E5">
        <w:rPr>
          <w:rFonts w:eastAsia="Times New Roman" w:cs="Times New Roman"/>
          <w:lang w:eastAsia="sv-SE"/>
        </w:rPr>
        <w:t>och</w:t>
      </w:r>
      <w:r>
        <w:rPr>
          <w:rFonts w:eastAsia="Times New Roman" w:cs="Times New Roman"/>
          <w:lang w:eastAsia="sv-SE"/>
        </w:rPr>
        <w:t xml:space="preserve"> </w:t>
      </w:r>
      <w:r w:rsidRPr="00A23CE4">
        <w:rPr>
          <w:rFonts w:eastAsia="Times New Roman" w:cs="Times New Roman"/>
          <w:highlight w:val="yellow"/>
          <w:lang w:eastAsia="sv-SE"/>
        </w:rPr>
        <w:t>XX</w:t>
      </w:r>
      <w:r>
        <w:rPr>
          <w:rFonts w:eastAsia="Times New Roman" w:cs="Times New Roman"/>
          <w:b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, o</w:t>
      </w:r>
      <w:r w:rsidR="00E063E5" w:rsidRPr="00E44232">
        <w:rPr>
          <w:rFonts w:eastAsia="Times New Roman" w:cs="Times New Roman"/>
          <w:lang w:eastAsia="sv-SE"/>
        </w:rPr>
        <w:t xml:space="preserve">rg. </w:t>
      </w:r>
      <w:r>
        <w:rPr>
          <w:rFonts w:eastAsia="Times New Roman" w:cs="Times New Roman"/>
          <w:lang w:eastAsia="sv-SE"/>
        </w:rPr>
        <w:t>n</w:t>
      </w:r>
      <w:r w:rsidR="00E063E5" w:rsidRPr="00E44232">
        <w:rPr>
          <w:rFonts w:eastAsia="Times New Roman" w:cs="Times New Roman"/>
          <w:lang w:eastAsia="sv-SE"/>
        </w:rPr>
        <w:t xml:space="preserve">r: </w:t>
      </w:r>
      <w:proofErr w:type="spellStart"/>
      <w:r w:rsidR="00E063E5" w:rsidRPr="00A23CE4">
        <w:rPr>
          <w:rFonts w:eastAsia="Times New Roman" w:cs="Times New Roman"/>
          <w:highlight w:val="yellow"/>
          <w:lang w:eastAsia="sv-SE"/>
        </w:rPr>
        <w:t>xxxxxx-xxxx</w:t>
      </w:r>
      <w:proofErr w:type="spellEnd"/>
      <w:r>
        <w:rPr>
          <w:rFonts w:eastAsia="Times New Roman" w:cs="Times New Roman"/>
          <w:lang w:eastAsia="sv-SE"/>
        </w:rPr>
        <w:t>, (</w:t>
      </w:r>
      <w:r w:rsidR="00E063E5" w:rsidRPr="00E063E5">
        <w:rPr>
          <w:rFonts w:ascii="Garamond" w:eastAsia="Times New Roman" w:hAnsi="Garamond" w:cs="Times New Roman"/>
          <w:lang w:eastAsia="sv-SE"/>
        </w:rPr>
        <w:t xml:space="preserve">nedan </w:t>
      </w:r>
      <w:r>
        <w:rPr>
          <w:rFonts w:ascii="Garamond" w:eastAsia="Times New Roman" w:hAnsi="Garamond" w:cs="Times New Roman"/>
          <w:lang w:eastAsia="sv-SE"/>
        </w:rPr>
        <w:t>benämnd ”Organisationen”)</w:t>
      </w:r>
      <w:r w:rsidR="00AF15E3">
        <w:rPr>
          <w:rFonts w:ascii="Garamond" w:eastAsia="Times New Roman" w:hAnsi="Garamond" w:cs="Times New Roman"/>
          <w:lang w:eastAsia="sv-SE"/>
        </w:rPr>
        <w:t xml:space="preserve">, </w:t>
      </w:r>
      <w:r w:rsidR="001242BC">
        <w:rPr>
          <w:rFonts w:ascii="Garamond" w:eastAsia="Times New Roman" w:hAnsi="Garamond" w:cs="Times New Roman"/>
          <w:lang w:eastAsia="sv-SE"/>
        </w:rPr>
        <w:t xml:space="preserve">nedan var för sig benämnd ”Part” och </w:t>
      </w:r>
      <w:r w:rsidR="00AF15E3">
        <w:rPr>
          <w:rFonts w:ascii="Garamond" w:eastAsia="Times New Roman" w:hAnsi="Garamond" w:cs="Times New Roman"/>
          <w:lang w:eastAsia="sv-SE"/>
        </w:rPr>
        <w:t>t</w:t>
      </w:r>
      <w:r>
        <w:rPr>
          <w:rFonts w:ascii="Garamond" w:eastAsia="Times New Roman" w:hAnsi="Garamond" w:cs="Times New Roman"/>
          <w:lang w:eastAsia="sv-SE"/>
        </w:rPr>
        <w:t>illsammans benämn</w:t>
      </w:r>
      <w:r w:rsidR="00AF15E3">
        <w:rPr>
          <w:rFonts w:ascii="Garamond" w:eastAsia="Times New Roman" w:hAnsi="Garamond" w:cs="Times New Roman"/>
          <w:lang w:eastAsia="sv-SE"/>
        </w:rPr>
        <w:t xml:space="preserve">da </w:t>
      </w:r>
      <w:r>
        <w:rPr>
          <w:rFonts w:ascii="Garamond" w:eastAsia="Times New Roman" w:hAnsi="Garamond" w:cs="Times New Roman"/>
          <w:lang w:eastAsia="sv-SE"/>
        </w:rPr>
        <w:t xml:space="preserve"> ”Parterna”</w:t>
      </w:r>
      <w:r w:rsidR="00E063E5" w:rsidRPr="00E063E5">
        <w:rPr>
          <w:rFonts w:ascii="Garamond" w:eastAsia="Times New Roman" w:hAnsi="Garamond" w:cs="Times New Roman"/>
          <w:lang w:eastAsia="sv-SE"/>
        </w:rPr>
        <w:t>.</w:t>
      </w:r>
    </w:p>
    <w:p w14:paraId="30E1F33E" w14:textId="55D37606" w:rsidR="00A922DE" w:rsidRDefault="00D03214" w:rsidP="00A922DE">
      <w:r w:rsidRPr="00EB40FF">
        <w:rPr>
          <w:rFonts w:ascii="Garamond" w:eastAsia="Times New Roman" w:hAnsi="Garamond" w:cs="Times New Roman"/>
          <w:b/>
          <w:lang w:eastAsia="sv-SE"/>
        </w:rPr>
        <w:t>2 §</w:t>
      </w:r>
      <w:r w:rsidRPr="00EB40FF">
        <w:rPr>
          <w:rFonts w:ascii="Garamond" w:eastAsia="Times New Roman" w:hAnsi="Garamond" w:cs="Times New Roman"/>
          <w:lang w:eastAsia="sv-SE"/>
        </w:rPr>
        <w:t xml:space="preserve"> Omfattning </w:t>
      </w:r>
      <w:r w:rsidR="00AF15E3">
        <w:rPr>
          <w:rFonts w:ascii="Garamond" w:eastAsia="Times New Roman" w:hAnsi="Garamond" w:cs="Times New Roman"/>
          <w:lang w:eastAsia="sv-SE"/>
        </w:rPr>
        <w:t xml:space="preserve">Avtalet omfattar rätt för Organisationen </w:t>
      </w:r>
      <w:r w:rsidR="00A922DE">
        <w:t xml:space="preserve">som har en </w:t>
      </w:r>
      <w:proofErr w:type="spellStart"/>
      <w:r w:rsidR="00A922DE">
        <w:t>lärplatform</w:t>
      </w:r>
      <w:proofErr w:type="spellEnd"/>
      <w:r w:rsidR="00A922DE">
        <w:t xml:space="preserve"> (ex. LMS) </w:t>
      </w:r>
      <w:r w:rsidR="00AF15E3">
        <w:rPr>
          <w:rFonts w:ascii="Garamond" w:eastAsia="Times New Roman" w:hAnsi="Garamond" w:cs="Times New Roman"/>
          <w:lang w:eastAsia="sv-SE"/>
        </w:rPr>
        <w:t>att i enlighet med villkoren i detta Avtal</w:t>
      </w:r>
      <w:r w:rsidR="003D5656">
        <w:rPr>
          <w:rFonts w:ascii="Garamond" w:eastAsia="Times New Roman" w:hAnsi="Garamond" w:cs="Times New Roman"/>
          <w:lang w:eastAsia="sv-SE"/>
        </w:rPr>
        <w:t xml:space="preserve"> och svensk gällande rätt</w:t>
      </w:r>
      <w:r w:rsidR="00AF15E3">
        <w:rPr>
          <w:rFonts w:ascii="Garamond" w:eastAsia="Times New Roman" w:hAnsi="Garamond" w:cs="Times New Roman"/>
          <w:lang w:eastAsia="sv-SE"/>
        </w:rPr>
        <w:t xml:space="preserve"> </w:t>
      </w:r>
      <w:r w:rsidR="00A922DE">
        <w:rPr>
          <w:rFonts w:ascii="Garamond" w:eastAsia="Times New Roman" w:hAnsi="Garamond" w:cs="Times New Roman"/>
          <w:lang w:eastAsia="sv-SE"/>
        </w:rPr>
        <w:t xml:space="preserve">att erhålla och </w:t>
      </w:r>
      <w:r w:rsidR="00AF15E3">
        <w:rPr>
          <w:rFonts w:ascii="Garamond" w:eastAsia="Times New Roman" w:hAnsi="Garamond" w:cs="Times New Roman"/>
          <w:lang w:eastAsia="sv-SE"/>
        </w:rPr>
        <w:t xml:space="preserve">använda MSB:s </w:t>
      </w:r>
      <w:r w:rsidR="00803F10" w:rsidRPr="00EB40FF">
        <w:rPr>
          <w:rFonts w:ascii="Garamond" w:eastAsia="Times New Roman" w:hAnsi="Garamond" w:cs="Times New Roman"/>
          <w:lang w:eastAsia="sv-SE"/>
        </w:rPr>
        <w:t>utbildning En hjälp på vägen - Hantering av säkerhetsskyddsklassificerade handlingar</w:t>
      </w:r>
      <w:r w:rsidR="009B5B60" w:rsidRPr="00EB40FF">
        <w:rPr>
          <w:rFonts w:ascii="Garamond" w:eastAsia="Times New Roman" w:hAnsi="Garamond" w:cs="Times New Roman"/>
          <w:lang w:eastAsia="sv-SE"/>
        </w:rPr>
        <w:t xml:space="preserve"> (benämns </w:t>
      </w:r>
      <w:r w:rsidR="00AF15E3" w:rsidRPr="00EB40FF">
        <w:rPr>
          <w:rFonts w:ascii="Garamond" w:eastAsia="Times New Roman" w:hAnsi="Garamond" w:cs="Times New Roman"/>
          <w:lang w:eastAsia="sv-SE"/>
        </w:rPr>
        <w:t>nedan ”</w:t>
      </w:r>
      <w:r w:rsidR="009B5B60" w:rsidRPr="00EB40FF">
        <w:rPr>
          <w:rFonts w:ascii="Garamond" w:eastAsia="Times New Roman" w:hAnsi="Garamond" w:cs="Times New Roman"/>
          <w:lang w:eastAsia="sv-SE"/>
        </w:rPr>
        <w:t>Utbildningen</w:t>
      </w:r>
      <w:r w:rsidR="00AF15E3" w:rsidRPr="00EB40FF">
        <w:rPr>
          <w:rFonts w:ascii="Garamond" w:eastAsia="Times New Roman" w:hAnsi="Garamond" w:cs="Times New Roman"/>
          <w:lang w:eastAsia="sv-SE"/>
        </w:rPr>
        <w:t>”</w:t>
      </w:r>
      <w:r w:rsidR="009B5B60" w:rsidRPr="00EB40FF">
        <w:rPr>
          <w:rFonts w:ascii="Garamond" w:eastAsia="Times New Roman" w:hAnsi="Garamond" w:cs="Times New Roman"/>
          <w:lang w:eastAsia="sv-SE"/>
        </w:rPr>
        <w:t>)</w:t>
      </w:r>
      <w:r w:rsidR="00803F10" w:rsidRPr="00EB40FF">
        <w:rPr>
          <w:rFonts w:ascii="Garamond" w:eastAsia="Times New Roman" w:hAnsi="Garamond" w:cs="Times New Roman"/>
          <w:lang w:eastAsia="sv-SE"/>
        </w:rPr>
        <w:t>.</w:t>
      </w:r>
      <w:r w:rsidR="00A922DE">
        <w:rPr>
          <w:rFonts w:ascii="Garamond" w:eastAsia="Times New Roman" w:hAnsi="Garamond" w:cs="Times New Roman"/>
          <w:lang w:eastAsia="sv-SE"/>
        </w:rPr>
        <w:t xml:space="preserve"> Utbildningen levereras på cd i form av ett så kallat </w:t>
      </w:r>
      <w:proofErr w:type="spellStart"/>
      <w:r w:rsidR="00A922DE">
        <w:rPr>
          <w:rFonts w:ascii="Garamond" w:eastAsia="Times New Roman" w:hAnsi="Garamond" w:cs="Times New Roman"/>
          <w:lang w:eastAsia="sv-SE"/>
        </w:rPr>
        <w:t>Scormpaket</w:t>
      </w:r>
      <w:proofErr w:type="spellEnd"/>
      <w:r w:rsidR="00A922DE">
        <w:rPr>
          <w:rFonts w:ascii="Garamond" w:eastAsia="Times New Roman" w:hAnsi="Garamond" w:cs="Times New Roman"/>
          <w:lang w:eastAsia="sv-SE"/>
        </w:rPr>
        <w:t xml:space="preserve"> för installation på egen </w:t>
      </w:r>
      <w:proofErr w:type="spellStart"/>
      <w:r w:rsidR="00A922DE">
        <w:rPr>
          <w:rFonts w:ascii="Garamond" w:eastAsia="Times New Roman" w:hAnsi="Garamond" w:cs="Times New Roman"/>
          <w:lang w:eastAsia="sv-SE"/>
        </w:rPr>
        <w:t>lärplattform</w:t>
      </w:r>
      <w:proofErr w:type="spellEnd"/>
      <w:r w:rsidR="00A922DE">
        <w:rPr>
          <w:rFonts w:ascii="Garamond" w:eastAsia="Times New Roman" w:hAnsi="Garamond" w:cs="Times New Roman"/>
          <w:lang w:eastAsia="sv-SE"/>
        </w:rPr>
        <w:t>.</w:t>
      </w:r>
      <w:r w:rsidR="00803F10" w:rsidRPr="00EB40FF">
        <w:rPr>
          <w:rFonts w:ascii="Garamond" w:eastAsia="Times New Roman" w:hAnsi="Garamond" w:cs="Times New Roman"/>
          <w:lang w:eastAsia="sv-SE"/>
        </w:rPr>
        <w:t xml:space="preserve"> </w:t>
      </w:r>
      <w:r w:rsidR="00A922DE">
        <w:t>Organisationen får installera och använda Utbildningen för egna medarbetar</w:t>
      </w:r>
      <w:r w:rsidR="005E2B0D">
        <w:t>e</w:t>
      </w:r>
      <w:r w:rsidR="00A922DE">
        <w:t xml:space="preserve"> (även konsult, praktikant etc.) på intranät eller liknande. </w:t>
      </w:r>
    </w:p>
    <w:p w14:paraId="39528BB6" w14:textId="77777777" w:rsidR="00AF15E3" w:rsidRDefault="00803F10" w:rsidP="00A660CC">
      <w:r w:rsidRPr="00EB40FF">
        <w:rPr>
          <w:rFonts w:ascii="Garamond" w:eastAsia="Times New Roman" w:hAnsi="Garamond" w:cs="Times New Roman"/>
          <w:lang w:eastAsia="sv-SE"/>
        </w:rPr>
        <w:t xml:space="preserve">Utbildningen är </w:t>
      </w:r>
      <w:r w:rsidR="00AF15E3" w:rsidRPr="00EB40FF">
        <w:rPr>
          <w:rFonts w:ascii="Garamond" w:eastAsia="Times New Roman" w:hAnsi="Garamond" w:cs="Times New Roman"/>
          <w:lang w:eastAsia="sv-SE"/>
        </w:rPr>
        <w:t>interaktiv och avslutas med ett kunskapstest.</w:t>
      </w:r>
    </w:p>
    <w:p w14:paraId="2EC68568" w14:textId="77777777" w:rsidR="00A660CC" w:rsidRDefault="00AF15E3" w:rsidP="00A660CC">
      <w:r>
        <w:t xml:space="preserve">Utbildningen är </w:t>
      </w:r>
      <w:r w:rsidR="00803F10">
        <w:t xml:space="preserve">även tänkt att kunna användas </w:t>
      </w:r>
      <w:r>
        <w:t>för att</w:t>
      </w:r>
      <w:r w:rsidR="00803F10">
        <w:t xml:space="preserve"> enkelt hitta information om de olika momenten för hantering av en säkerhetsskyddsklassificerad handling</w:t>
      </w:r>
      <w:r>
        <w:t>, för att få fö</w:t>
      </w:r>
      <w:r w:rsidR="00803F10">
        <w:t xml:space="preserve">rslag på utformning, samt </w:t>
      </w:r>
      <w:r>
        <w:t xml:space="preserve">för </w:t>
      </w:r>
      <w:r w:rsidR="00803F10">
        <w:t xml:space="preserve">lite tips och trix. </w:t>
      </w:r>
    </w:p>
    <w:p w14:paraId="31222F86" w14:textId="2C63B878" w:rsidR="00803F10" w:rsidRDefault="009B5B60" w:rsidP="00803F10">
      <w:r>
        <w:t xml:space="preserve">Detta </w:t>
      </w:r>
      <w:r w:rsidR="00A64AFA">
        <w:t xml:space="preserve">Avtal </w:t>
      </w:r>
      <w:r w:rsidR="00803F10">
        <w:t xml:space="preserve">innehåller bestämmelser om parternas åtaganden, ansvar </w:t>
      </w:r>
      <w:r w:rsidR="00803F10" w:rsidRPr="00664238">
        <w:t xml:space="preserve">och hur samarbetet ska bedrivas. </w:t>
      </w:r>
      <w:r w:rsidR="00D047ED">
        <w:t xml:space="preserve">Utbildningen </w:t>
      </w:r>
      <w:r w:rsidR="001E3580">
        <w:t>är kostnadsfri.</w:t>
      </w:r>
    </w:p>
    <w:p w14:paraId="0785E93F" w14:textId="77777777" w:rsidR="00A660CC" w:rsidRDefault="00A660CC" w:rsidP="00EB40FF">
      <w:pPr>
        <w:pStyle w:val="Rubrik2"/>
      </w:pPr>
      <w:r>
        <w:t>MSB:s åtaganden</w:t>
      </w:r>
    </w:p>
    <w:p w14:paraId="3751C6E4" w14:textId="73ACE55F" w:rsidR="00A64AFA" w:rsidRDefault="00A64AFA" w:rsidP="00EB40FF">
      <w:r w:rsidRPr="00EB40FF">
        <w:rPr>
          <w:b/>
        </w:rPr>
        <w:t>3 §</w:t>
      </w:r>
      <w:r>
        <w:t xml:space="preserve"> </w:t>
      </w:r>
      <w:r w:rsidR="00A922DE">
        <w:t>Efter påtecknat avtal levererar MSB Utbildningen till Organisationen på cd, vilken skickas per post till organisationen.</w:t>
      </w:r>
    </w:p>
    <w:p w14:paraId="36E77BBA" w14:textId="77777777" w:rsidR="00A660CC" w:rsidRDefault="00A64AFA" w:rsidP="00EB40FF">
      <w:r w:rsidRPr="00EB40FF">
        <w:rPr>
          <w:b/>
        </w:rPr>
        <w:t>5 §</w:t>
      </w:r>
      <w:r>
        <w:t xml:space="preserve"> </w:t>
      </w:r>
      <w:r w:rsidR="00A660CC">
        <w:t xml:space="preserve">Framtida utveckling av </w:t>
      </w:r>
      <w:r w:rsidR="00DC2C71">
        <w:t>Utbildningen</w:t>
      </w:r>
    </w:p>
    <w:p w14:paraId="69825B85" w14:textId="1F092D9C" w:rsidR="00A660CC" w:rsidRDefault="00DC2C71" w:rsidP="00A660CC">
      <w:r>
        <w:t>MSB</w:t>
      </w:r>
      <w:r w:rsidR="00A64AFA">
        <w:t xml:space="preserve"> tillhandahåller, via sin webbplats, </w:t>
      </w:r>
      <w:r w:rsidR="00A922DE">
        <w:t xml:space="preserve">uppgift om </w:t>
      </w:r>
      <w:r>
        <w:t xml:space="preserve">aktuell version </w:t>
      </w:r>
      <w:r w:rsidR="00A64AFA">
        <w:t xml:space="preserve">av Utbildningen </w:t>
      </w:r>
      <w:r>
        <w:t xml:space="preserve">som just nu finns tillgänglig. </w:t>
      </w:r>
      <w:r w:rsidR="00A64AFA">
        <w:t xml:space="preserve">Organisationen </w:t>
      </w:r>
      <w:r w:rsidR="001A64BB">
        <w:t xml:space="preserve"> får </w:t>
      </w:r>
      <w:r w:rsidR="00A64AFA">
        <w:t>själv kontrollera om de</w:t>
      </w:r>
      <w:r w:rsidR="00E25811">
        <w:t xml:space="preserve">n </w:t>
      </w:r>
      <w:r w:rsidR="00A64AFA">
        <w:t>har senaste versionen av utbildningen.</w:t>
      </w:r>
    </w:p>
    <w:p w14:paraId="48FDEC0F" w14:textId="77777777" w:rsidR="00A660CC" w:rsidRDefault="0070285B" w:rsidP="00EB40FF">
      <w:pPr>
        <w:pStyle w:val="Rubrik2"/>
      </w:pPr>
      <w:r>
        <w:t xml:space="preserve">Organisationens </w:t>
      </w:r>
      <w:r w:rsidR="00A660CC">
        <w:t>åtaganden</w:t>
      </w:r>
    </w:p>
    <w:p w14:paraId="5055E71F" w14:textId="77777777" w:rsidR="003D5656" w:rsidRDefault="003D5656" w:rsidP="00EB40FF">
      <w:r w:rsidRPr="00EB40FF">
        <w:rPr>
          <w:b/>
        </w:rPr>
        <w:t>6 §</w:t>
      </w:r>
      <w:r>
        <w:t xml:space="preserve"> </w:t>
      </w:r>
      <w:r w:rsidR="00A660CC">
        <w:t xml:space="preserve">Hantering </w:t>
      </w:r>
      <w:r w:rsidR="001242BC">
        <w:t xml:space="preserve">och användning </w:t>
      </w:r>
      <w:r w:rsidR="00A660CC">
        <w:t xml:space="preserve">av </w:t>
      </w:r>
      <w:r>
        <w:t>MSB:s produkter</w:t>
      </w:r>
    </w:p>
    <w:p w14:paraId="0A906AC7" w14:textId="77777777" w:rsidR="001242BC" w:rsidRDefault="001242BC" w:rsidP="00EB40FF">
      <w:r>
        <w:t xml:space="preserve">Organisationen ansvarar för att personer inom dess organisation som använder eller hanterar Utbildningen eller Verktyget gör så i enlighet med villkoren i detta Avtal. </w:t>
      </w:r>
    </w:p>
    <w:p w14:paraId="615D17F4" w14:textId="0D9C9BC0" w:rsidR="003D5656" w:rsidRDefault="003D5656" w:rsidP="00EB40FF">
      <w:r>
        <w:t xml:space="preserve">Organisationen får endast använda Utbildningen inom sin egen organisation. Organisationen får inte använda Utbildningen i kommersiellt syfte. </w:t>
      </w:r>
    </w:p>
    <w:p w14:paraId="4B6CC64E" w14:textId="30806528" w:rsidR="00955BD6" w:rsidRDefault="00955BD6" w:rsidP="00EB40FF">
      <w:r>
        <w:t>Organisationen får inte utan MSB:s skrift</w:t>
      </w:r>
      <w:r w:rsidR="00EB40FF">
        <w:t>l</w:t>
      </w:r>
      <w:r>
        <w:t>iga medgivande hantera eller använda  Utbildningen på annat sätt än i enlighet med villkoren i detta Avtal eller svensk gällande rätt.</w:t>
      </w:r>
    </w:p>
    <w:p w14:paraId="27006FEF" w14:textId="77777777" w:rsidR="00955BD6" w:rsidRDefault="00955BD6" w:rsidP="00955BD6">
      <w:r>
        <w:t>Det är inte tillåtet att utan MSB:s godkännande upplåta Utbildningen vidare.</w:t>
      </w:r>
    </w:p>
    <w:p w14:paraId="56D2F63F" w14:textId="77777777" w:rsidR="003D5656" w:rsidRDefault="003D5656" w:rsidP="00EB40FF">
      <w:r w:rsidRPr="00EB40FF">
        <w:rPr>
          <w:b/>
        </w:rPr>
        <w:t>7 §</w:t>
      </w:r>
      <w:r>
        <w:t xml:space="preserve"> Hantering av befintlig version av Utbildningen  </w:t>
      </w:r>
    </w:p>
    <w:p w14:paraId="763DA13B" w14:textId="77777777" w:rsidR="00DC2C71" w:rsidRDefault="003D5656" w:rsidP="00A660CC">
      <w:r>
        <w:t xml:space="preserve">Organisationen </w:t>
      </w:r>
      <w:r w:rsidR="00A660CC">
        <w:t xml:space="preserve">har </w:t>
      </w:r>
      <w:r w:rsidR="00DC2C71" w:rsidRPr="00EB40FF">
        <w:t>inte</w:t>
      </w:r>
      <w:r w:rsidR="00DC2C71">
        <w:t xml:space="preserve"> </w:t>
      </w:r>
      <w:r w:rsidR="00A660CC">
        <w:t xml:space="preserve">rätt att lägga till egen informationstext och egna frågor i </w:t>
      </w:r>
      <w:r w:rsidR="00DC2C71">
        <w:t>Utbildningen eller på annat sätt förändra Utbildningen utan MSB</w:t>
      </w:r>
      <w:r>
        <w:t>:</w:t>
      </w:r>
      <w:r w:rsidR="00DC2C71">
        <w:t xml:space="preserve">s </w:t>
      </w:r>
      <w:r>
        <w:t xml:space="preserve">skriftliga </w:t>
      </w:r>
      <w:r w:rsidR="00DC2C71">
        <w:t>godkännande.</w:t>
      </w:r>
      <w:r w:rsidR="00A660CC">
        <w:t xml:space="preserve"> </w:t>
      </w:r>
    </w:p>
    <w:p w14:paraId="355F462D" w14:textId="11EE2C8B" w:rsidR="00955BD6" w:rsidRDefault="003D5656" w:rsidP="003B41D9">
      <w:r>
        <w:t xml:space="preserve">Organisationen </w:t>
      </w:r>
      <w:r w:rsidR="00A660CC">
        <w:t>har heller inte rätt att bryta isär de olika delarna i programpaketet och tillhandahålla dem separat</w:t>
      </w:r>
      <w:r w:rsidR="005A3B43">
        <w:t xml:space="preserve"> utan MSB:s skriftliga godkännande.</w:t>
      </w:r>
      <w:r w:rsidR="00A660CC">
        <w:t>.</w:t>
      </w:r>
      <w:r w:rsidR="000D22A8">
        <w:t xml:space="preserve"> </w:t>
      </w:r>
    </w:p>
    <w:p w14:paraId="2313FC00" w14:textId="77777777" w:rsidR="00955BD6" w:rsidRDefault="00955BD6" w:rsidP="003B41D9">
      <w:r>
        <w:t>N</w:t>
      </w:r>
      <w:r w:rsidR="003B41D9">
        <w:t xml:space="preserve">edladdningsbara exempelfiler </w:t>
      </w:r>
      <w:r>
        <w:t xml:space="preserve">får </w:t>
      </w:r>
      <w:r w:rsidR="003B41D9">
        <w:t xml:space="preserve">kopieras och modifieras men det ska tydligt framgå att det inte är en produkt framtagen av MSB utan av </w:t>
      </w:r>
      <w:r w:rsidR="003D5656">
        <w:t>Organisationen</w:t>
      </w:r>
      <w:r w:rsidR="003B41D9">
        <w:t xml:space="preserve">. </w:t>
      </w:r>
      <w:r>
        <w:t>Andra</w:t>
      </w:r>
      <w:r w:rsidR="003B41D9">
        <w:t xml:space="preserve"> exempel som finns i utbildningen</w:t>
      </w:r>
      <w:r>
        <w:t xml:space="preserve"> får</w:t>
      </w:r>
      <w:r w:rsidR="003B41D9">
        <w:t xml:space="preserve"> kopieras och </w:t>
      </w:r>
      <w:r>
        <w:t>modifieras</w:t>
      </w:r>
      <w:r w:rsidR="003B41D9">
        <w:t xml:space="preserve"> utifrån organisationens behov</w:t>
      </w:r>
      <w:r>
        <w:t xml:space="preserve">, såsom </w:t>
      </w:r>
      <w:r w:rsidR="003D5656">
        <w:t xml:space="preserve">till exempel </w:t>
      </w:r>
      <w:r w:rsidR="003B41D9">
        <w:t xml:space="preserve">”stämplars” utformning. </w:t>
      </w:r>
    </w:p>
    <w:p w14:paraId="50B742B2" w14:textId="40AD6262" w:rsidR="001242BC" w:rsidRDefault="00955BD6" w:rsidP="003B41D9">
      <w:r>
        <w:t xml:space="preserve">De </w:t>
      </w:r>
      <w:r w:rsidR="003B41D9">
        <w:t>MP4 filer</w:t>
      </w:r>
      <w:r w:rsidR="00636CA3">
        <w:rPr>
          <w:rStyle w:val="Fotnotsreferens"/>
        </w:rPr>
        <w:footnoteReference w:id="1"/>
      </w:r>
      <w:r w:rsidR="003B41D9">
        <w:t xml:space="preserve"> som </w:t>
      </w:r>
      <w:r>
        <w:t xml:space="preserve">finns i Utbildningen får </w:t>
      </w:r>
      <w:r w:rsidR="003D5656">
        <w:t>Organisationen</w:t>
      </w:r>
      <w:r w:rsidR="00636CA3">
        <w:t xml:space="preserve"> </w:t>
      </w:r>
      <w:r w:rsidR="001A64BB">
        <w:t xml:space="preserve">hantera fristående och </w:t>
      </w:r>
      <w:r w:rsidR="00636CA3">
        <w:t>även</w:t>
      </w:r>
      <w:r w:rsidR="003D5656">
        <w:t xml:space="preserve"> </w:t>
      </w:r>
      <w:r w:rsidR="003B41D9">
        <w:t>använda i andra sammanhang</w:t>
      </w:r>
      <w:r w:rsidR="001A64BB">
        <w:t xml:space="preserve"> vid angivande av källa MSB:s utbildning En hjälp på vägen – Hantering av säkerhetsskyddsklassificerade handlingar</w:t>
      </w:r>
      <w:r w:rsidR="003B41D9">
        <w:t xml:space="preserve">. </w:t>
      </w:r>
    </w:p>
    <w:p w14:paraId="2186976F" w14:textId="6BD1BFAA" w:rsidR="00650BF7" w:rsidRDefault="00955BD6" w:rsidP="00A660CC">
      <w:pPr>
        <w:rPr>
          <w:rStyle w:val="Hyperlnk"/>
        </w:rPr>
      </w:pPr>
      <w:r w:rsidRPr="006F2AAF">
        <w:rPr>
          <w:b/>
        </w:rPr>
        <w:t xml:space="preserve">8 § </w:t>
      </w:r>
      <w:r>
        <w:t xml:space="preserve">Organisationen </w:t>
      </w:r>
      <w:r w:rsidR="001E3580">
        <w:t>ska</w:t>
      </w:r>
      <w:r w:rsidR="00650BF7">
        <w:t xml:space="preserve"> två gånger</w:t>
      </w:r>
      <w:r w:rsidR="001E3580">
        <w:t xml:space="preserve"> </w:t>
      </w:r>
      <w:r w:rsidR="00650BF7">
        <w:t xml:space="preserve">årligen, </w:t>
      </w:r>
      <w:r w:rsidR="001E3580">
        <w:t>senast den</w:t>
      </w:r>
      <w:r w:rsidR="00650BF7">
        <w:t xml:space="preserve"> 30 juni och den 31</w:t>
      </w:r>
      <w:r w:rsidR="00533DF0">
        <w:t xml:space="preserve"> decem</w:t>
      </w:r>
      <w:r w:rsidR="000434F8">
        <w:t xml:space="preserve">ber </w:t>
      </w:r>
      <w:r>
        <w:t xml:space="preserve">varje kalenderår, </w:t>
      </w:r>
      <w:r w:rsidR="00533DF0">
        <w:t xml:space="preserve">rapportera </w:t>
      </w:r>
      <w:r>
        <w:t xml:space="preserve">till MSB totalt antal personer inom Organisationen som </w:t>
      </w:r>
      <w:r w:rsidR="00533DF0">
        <w:t>har genomfört ut</w:t>
      </w:r>
      <w:r w:rsidR="00650BF7">
        <w:t>bildningen</w:t>
      </w:r>
      <w:r w:rsidR="00636CA3">
        <w:t xml:space="preserve"> med go</w:t>
      </w:r>
      <w:r w:rsidR="001A64BB">
        <w:t>d</w:t>
      </w:r>
      <w:r w:rsidR="00636CA3">
        <w:t>känt resultat</w:t>
      </w:r>
      <w:r w:rsidR="00650BF7">
        <w:t>. Endast antal ska anges,</w:t>
      </w:r>
      <w:r>
        <w:t xml:space="preserve"> och rapport</w:t>
      </w:r>
      <w:r w:rsidR="001A64BB">
        <w:t>e</w:t>
      </w:r>
      <w:r w:rsidR="00636CA3">
        <w:t xml:space="preserve">ringen sker på enklaste sätt </w:t>
      </w:r>
      <w:r w:rsidR="00650BF7">
        <w:t xml:space="preserve">till följande adress: </w:t>
      </w:r>
      <w:hyperlink r:id="rId9" w:history="1">
        <w:r w:rsidR="005A3B43" w:rsidRPr="005A3B43">
          <w:rPr>
            <w:rStyle w:val="Hyperlnk"/>
          </w:rPr>
          <w:t>enhjalppavagen@msb.se</w:t>
        </w:r>
      </w:hyperlink>
      <w:r w:rsidR="005A3B43">
        <w:t xml:space="preserve">, organisation, antal och vilket tidsspann </w:t>
      </w:r>
      <w:r w:rsidR="00EF35E9">
        <w:t xml:space="preserve">som </w:t>
      </w:r>
      <w:r w:rsidR="005A3B43">
        <w:t xml:space="preserve"> avse</w:t>
      </w:r>
      <w:r w:rsidR="00EF35E9">
        <w:t xml:space="preserve">s </w:t>
      </w:r>
      <w:r w:rsidR="005A3B43">
        <w:t xml:space="preserve">behöver framgå </w:t>
      </w:r>
      <w:r w:rsidR="00EF35E9">
        <w:t>v</w:t>
      </w:r>
      <w:r w:rsidR="005A3B43">
        <w:t>i</w:t>
      </w:r>
      <w:r w:rsidR="00EF35E9">
        <w:t>d</w:t>
      </w:r>
      <w:r w:rsidR="005A3B43">
        <w:t xml:space="preserve"> rapport</w:t>
      </w:r>
      <w:r w:rsidR="00EF35E9">
        <w:t>eringen</w:t>
      </w:r>
      <w:r w:rsidR="005A3B43">
        <w:t>, ange Utbildningsrapport i ärendemeningen.</w:t>
      </w:r>
    </w:p>
    <w:p w14:paraId="436C3EF6" w14:textId="77777777" w:rsidR="00F37897" w:rsidRDefault="00F37897" w:rsidP="00A660CC">
      <w:r w:rsidRPr="006F2AAF">
        <w:rPr>
          <w:b/>
        </w:rPr>
        <w:t>9 §</w:t>
      </w:r>
      <w:r>
        <w:t xml:space="preserve"> Organisationen </w:t>
      </w:r>
      <w:r w:rsidR="00F95144">
        <w:t xml:space="preserve">ansvarar själv för att drift av </w:t>
      </w:r>
      <w:r w:rsidR="00DC2C71">
        <w:t>Utbildningen</w:t>
      </w:r>
      <w:r w:rsidR="000434F8">
        <w:t xml:space="preserve">. </w:t>
      </w:r>
    </w:p>
    <w:p w14:paraId="2AB841B4" w14:textId="77777777" w:rsidR="00A660CC" w:rsidRDefault="00F37897" w:rsidP="00F37897">
      <w:r w:rsidRPr="006F2AAF">
        <w:rPr>
          <w:b/>
        </w:rPr>
        <w:t>10 §</w:t>
      </w:r>
      <w:r>
        <w:t xml:space="preserve"> </w:t>
      </w:r>
      <w:r w:rsidR="005D7931">
        <w:t xml:space="preserve">Delar av </w:t>
      </w:r>
      <w:r w:rsidR="00DC2C71">
        <w:t>Utbildningen</w:t>
      </w:r>
      <w:r w:rsidR="00A660CC">
        <w:t xml:space="preserve"> är försedd med MSB</w:t>
      </w:r>
      <w:r w:rsidR="005D7931">
        <w:t>:s logotyp</w:t>
      </w:r>
      <w:r w:rsidR="00A660CC">
        <w:t xml:space="preserve">. </w:t>
      </w:r>
      <w:r>
        <w:t xml:space="preserve">Organisationen </w:t>
      </w:r>
      <w:r w:rsidR="00A660CC">
        <w:t>har inte rätt a</w:t>
      </w:r>
      <w:r w:rsidR="00F95144">
        <w:t xml:space="preserve">tt ta bort </w:t>
      </w:r>
      <w:r w:rsidR="009B4D9D">
        <w:t xml:space="preserve">eller ändra </w:t>
      </w:r>
      <w:r w:rsidR="00F95144">
        <w:t>MSB:s logotyp</w:t>
      </w:r>
      <w:r>
        <w:t xml:space="preserve">, eller </w:t>
      </w:r>
      <w:r w:rsidR="00A660CC">
        <w:t>på något annat sätt eller i något annat samma</w:t>
      </w:r>
      <w:r w:rsidR="00E44232">
        <w:t xml:space="preserve">nhang använda MSB:s </w:t>
      </w:r>
      <w:r>
        <w:t xml:space="preserve">logotyp </w:t>
      </w:r>
      <w:r w:rsidR="00E44232">
        <w:t>utan MSB</w:t>
      </w:r>
      <w:r>
        <w:t>:</w:t>
      </w:r>
      <w:r w:rsidR="00E44232">
        <w:t xml:space="preserve">s </w:t>
      </w:r>
      <w:r>
        <w:t xml:space="preserve">skriftliga </w:t>
      </w:r>
      <w:r w:rsidR="001242BC">
        <w:t>godkännande</w:t>
      </w:r>
      <w:r w:rsidR="00E44232">
        <w:t>.</w:t>
      </w:r>
      <w:r w:rsidR="00A660CC">
        <w:t xml:space="preserve"> </w:t>
      </w:r>
    </w:p>
    <w:p w14:paraId="79BD642A" w14:textId="77777777" w:rsidR="001242BC" w:rsidRDefault="001242BC" w:rsidP="00F37897"/>
    <w:p w14:paraId="71B88DED" w14:textId="77777777" w:rsidR="00A660CC" w:rsidRDefault="00A660CC" w:rsidP="006F2AAF">
      <w:pPr>
        <w:pStyle w:val="Rubrik2"/>
      </w:pPr>
      <w:r>
        <w:t>Ansvar för fel m.m. i programvara</w:t>
      </w:r>
    </w:p>
    <w:p w14:paraId="5029A1E0" w14:textId="77777777" w:rsidR="00A660CC" w:rsidRDefault="00F37897" w:rsidP="00A660CC">
      <w:r w:rsidRPr="006F2AAF">
        <w:rPr>
          <w:b/>
        </w:rPr>
        <w:t>11 §</w:t>
      </w:r>
      <w:r>
        <w:t xml:space="preserve"> </w:t>
      </w:r>
      <w:r w:rsidR="00A660CC">
        <w:t xml:space="preserve">MSB </w:t>
      </w:r>
      <w:r>
        <w:t xml:space="preserve">åtar </w:t>
      </w:r>
      <w:r w:rsidR="00A660CC">
        <w:t>sig inget ansvar för eventuella skador</w:t>
      </w:r>
      <w:r>
        <w:t xml:space="preserve"> </w:t>
      </w:r>
      <w:r w:rsidR="00A660CC">
        <w:t xml:space="preserve">på </w:t>
      </w:r>
      <w:r>
        <w:t xml:space="preserve">Organisationens </w:t>
      </w:r>
      <w:r w:rsidR="00A660CC">
        <w:t>hårdvara, mjukvara</w:t>
      </w:r>
      <w:r>
        <w:t xml:space="preserve">, </w:t>
      </w:r>
      <w:r w:rsidR="00A660CC">
        <w:t>data</w:t>
      </w:r>
      <w:r>
        <w:t>, egendom i övrigt, eller verksamhet</w:t>
      </w:r>
      <w:r w:rsidR="00A660CC">
        <w:t xml:space="preserve"> som kan uppstå till följd av nedladdning, installation och användning av </w:t>
      </w:r>
      <w:r w:rsidR="00DC2C71">
        <w:t>Utbildningen</w:t>
      </w:r>
      <w:r w:rsidR="00A660CC">
        <w:t xml:space="preserve">. Inte heller </w:t>
      </w:r>
      <w:r>
        <w:t xml:space="preserve">åtar </w:t>
      </w:r>
      <w:r w:rsidR="00A660CC">
        <w:t xml:space="preserve">sig MSB något ansvar vare sig för direkta eller indirekta förluster (inklusive förlorad </w:t>
      </w:r>
      <w:r>
        <w:t>vinst eller omsättning</w:t>
      </w:r>
      <w:r w:rsidR="00A660CC">
        <w:t>), på grund av systemsammanbrott, fel eller förlorade data</w:t>
      </w:r>
      <w:r>
        <w:t xml:space="preserve"> orsakade av Utbildningen</w:t>
      </w:r>
      <w:r w:rsidR="00A660CC">
        <w:t>.</w:t>
      </w:r>
    </w:p>
    <w:p w14:paraId="6833F40D" w14:textId="77777777" w:rsidR="001C7832" w:rsidRDefault="00F37897" w:rsidP="001C7832">
      <w:r w:rsidRPr="006F2AAF">
        <w:rPr>
          <w:b/>
        </w:rPr>
        <w:t>12 §</w:t>
      </w:r>
      <w:r>
        <w:t xml:space="preserve"> </w:t>
      </w:r>
      <w:r w:rsidR="00A660CC" w:rsidRPr="00F83303">
        <w:t xml:space="preserve">MSB tar inget ansvar för programmens kompabilitet med existerande program och system hos </w:t>
      </w:r>
      <w:r>
        <w:t>Organisationen</w:t>
      </w:r>
      <w:r w:rsidR="00A660CC" w:rsidRPr="00F83303">
        <w:t xml:space="preserve">. Det åligger </w:t>
      </w:r>
      <w:r>
        <w:t>Organisationen</w:t>
      </w:r>
      <w:r w:rsidRPr="00F83303">
        <w:t xml:space="preserve"> </w:t>
      </w:r>
      <w:r w:rsidR="00A660CC" w:rsidRPr="00F83303">
        <w:t xml:space="preserve">att tillse att </w:t>
      </w:r>
      <w:r w:rsidR="001242BC">
        <w:t xml:space="preserve">Utbildningen och </w:t>
      </w:r>
      <w:r w:rsidR="00A660CC" w:rsidRPr="00F83303">
        <w:t>de program</w:t>
      </w:r>
      <w:r w:rsidR="00A660CC">
        <w:softHyphen/>
      </w:r>
      <w:r w:rsidR="00A660CC" w:rsidRPr="00F83303">
        <w:t>varor, system, brandväggar och andra säkerhetsfunktioner som finns inte kommer i konflikt med varandra. MSB tar inget ansvar för de säkerhets</w:t>
      </w:r>
      <w:r w:rsidR="00A660CC">
        <w:softHyphen/>
      </w:r>
      <w:r w:rsidR="00A660CC" w:rsidRPr="00F83303">
        <w:t xml:space="preserve">funktioner som </w:t>
      </w:r>
      <w:r w:rsidR="001242BC">
        <w:t>O</w:t>
      </w:r>
      <w:r w:rsidR="00A660CC" w:rsidRPr="00F83303">
        <w:t>rganisationen har i sina system eller andra funktioner som påverkas av detta direkt eller indirekt.</w:t>
      </w:r>
    </w:p>
    <w:p w14:paraId="2C268338" w14:textId="77777777" w:rsidR="00DC5110" w:rsidRPr="00DC5110" w:rsidRDefault="00DC5110" w:rsidP="001C7832">
      <w:r>
        <w:t xml:space="preserve">Upptäcker </w:t>
      </w:r>
      <w:r w:rsidR="001242BC">
        <w:t xml:space="preserve">Organisationen </w:t>
      </w:r>
      <w:r>
        <w:t xml:space="preserve">felaktigheter i programvaran önskar MSB få kännedom om dessa genom </w:t>
      </w:r>
      <w:r w:rsidR="001242BC">
        <w:t>mail</w:t>
      </w:r>
      <w:r>
        <w:t xml:space="preserve"> till </w:t>
      </w:r>
      <w:hyperlink r:id="rId10" w:history="1">
        <w:r w:rsidRPr="000B0B7F">
          <w:rPr>
            <w:rStyle w:val="Hyperlnk"/>
          </w:rPr>
          <w:t>enhjalppavagen@msb.se</w:t>
        </w:r>
      </w:hyperlink>
      <w:r>
        <w:t xml:space="preserve"> </w:t>
      </w:r>
    </w:p>
    <w:p w14:paraId="5C84D5C8" w14:textId="77777777" w:rsidR="00E063E5" w:rsidRDefault="00E063E5" w:rsidP="006F2AAF">
      <w:pPr>
        <w:pStyle w:val="Rubrik2"/>
      </w:pPr>
      <w:r w:rsidRPr="00A64EE3">
        <w:t>Kontaktpersoner</w:t>
      </w:r>
    </w:p>
    <w:p w14:paraId="6F0A3CB5" w14:textId="77777777" w:rsidR="00E063E5" w:rsidRDefault="001242BC" w:rsidP="00C1199F">
      <w:pPr>
        <w:spacing w:after="0"/>
      </w:pPr>
      <w:r w:rsidRPr="006F2AAF">
        <w:rPr>
          <w:b/>
        </w:rPr>
        <w:t>13 §</w:t>
      </w:r>
      <w:r>
        <w:t xml:space="preserve"> </w:t>
      </w:r>
      <w:r w:rsidR="00E063E5" w:rsidRPr="00A64EE3">
        <w:t xml:space="preserve">Parternas samarbete </w:t>
      </w:r>
      <w:r w:rsidR="00E063E5">
        <w:t xml:space="preserve">när det gäller </w:t>
      </w:r>
      <w:r w:rsidR="00DC2C71">
        <w:t>Utbildningen</w:t>
      </w:r>
      <w:r w:rsidR="00E063E5">
        <w:t xml:space="preserve"> </w:t>
      </w:r>
      <w:r w:rsidR="00E063E5" w:rsidRPr="00A64EE3">
        <w:t xml:space="preserve">ska ske genom de kontaktpersoner som anges </w:t>
      </w:r>
      <w:r w:rsidR="00E063E5">
        <w:t>nedan:</w:t>
      </w:r>
      <w:r w:rsidR="00C1199F">
        <w:br/>
      </w:r>
    </w:p>
    <w:p w14:paraId="76C7F0E6" w14:textId="77777777" w:rsidR="00E063E5" w:rsidRPr="001242BC" w:rsidRDefault="00E063E5" w:rsidP="00E063E5">
      <w:pPr>
        <w:spacing w:after="0"/>
        <w:rPr>
          <w:b/>
          <w:lang w:val="de-DE"/>
        </w:rPr>
      </w:pPr>
      <w:r w:rsidRPr="001242BC">
        <w:rPr>
          <w:b/>
          <w:lang w:val="de-DE"/>
        </w:rPr>
        <w:t>MSB</w:t>
      </w:r>
    </w:p>
    <w:p w14:paraId="6F719F36" w14:textId="77777777" w:rsidR="00E063E5" w:rsidRPr="000D22A8" w:rsidRDefault="00DC2C71" w:rsidP="00E063E5">
      <w:pPr>
        <w:spacing w:after="0"/>
        <w:rPr>
          <w:lang w:val="de-DE"/>
        </w:rPr>
      </w:pPr>
      <w:r w:rsidRPr="000D22A8">
        <w:rPr>
          <w:lang w:val="de-DE"/>
        </w:rPr>
        <w:t>Roger Forsberg</w:t>
      </w:r>
    </w:p>
    <w:p w14:paraId="74F5DDF7" w14:textId="77777777" w:rsidR="00E063E5" w:rsidRPr="00650BF7" w:rsidRDefault="00E063E5" w:rsidP="00E063E5">
      <w:pPr>
        <w:spacing w:after="0"/>
        <w:rPr>
          <w:lang w:val="de-DE"/>
        </w:rPr>
      </w:pPr>
      <w:r w:rsidRPr="00650BF7">
        <w:rPr>
          <w:lang w:val="de-DE"/>
        </w:rPr>
        <w:t xml:space="preserve">E-post: </w:t>
      </w:r>
      <w:r w:rsidR="00650BF7">
        <w:rPr>
          <w:lang w:val="de-DE"/>
        </w:rPr>
        <w:t>enhjalppavagen@msb.se</w:t>
      </w:r>
    </w:p>
    <w:p w14:paraId="1751369B" w14:textId="77777777" w:rsidR="00E063E5" w:rsidRPr="000D22A8" w:rsidRDefault="00E063E5" w:rsidP="00E063E5">
      <w:pPr>
        <w:pStyle w:val="Adress-brev"/>
      </w:pPr>
      <w:r w:rsidRPr="000D22A8">
        <w:t xml:space="preserve">Tel: + 46 </w:t>
      </w:r>
      <w:sdt>
        <w:sdtPr>
          <w:alias w:val="usTelefon"/>
          <w:tag w:val="OurRef.Telephone"/>
          <w:id w:val="2067074699"/>
          <w:placeholder>
            <w:docPart w:val="C7ED329CF20E4035BDD22904114B3ED5"/>
          </w:placeholder>
          <w:dataBinding w:prefixMappings="xmlns:gbs='http://www.software-innovation.no/growBusinessDocument'" w:xpath="/gbs:GrowBusinessDocument/gbs:OurRef.Telephone[@gbs:key='2813042274']" w:storeItemID="{96CC5C22-726D-4806-911A-C60550798F6A}"/>
          <w:text/>
        </w:sdtPr>
        <w:sdtEndPr/>
        <w:sdtContent>
          <w:r w:rsidR="00650BF7" w:rsidRPr="000D22A8">
            <w:t>10-240 4128</w:t>
          </w:r>
        </w:sdtContent>
      </w:sdt>
    </w:p>
    <w:p w14:paraId="21A8A51D" w14:textId="77777777" w:rsidR="001242BC" w:rsidRDefault="001242BC" w:rsidP="00E063E5">
      <w:pPr>
        <w:spacing w:after="0"/>
        <w:rPr>
          <w:b/>
          <w:highlight w:val="yellow"/>
        </w:rPr>
      </w:pPr>
    </w:p>
    <w:p w14:paraId="5DD303FA" w14:textId="77777777" w:rsidR="00E063E5" w:rsidRPr="006C6417" w:rsidRDefault="00E063E5" w:rsidP="00E063E5">
      <w:pPr>
        <w:spacing w:after="0"/>
        <w:rPr>
          <w:b/>
          <w:highlight w:val="yellow"/>
        </w:rPr>
      </w:pPr>
      <w:r w:rsidRPr="006C6417">
        <w:rPr>
          <w:b/>
          <w:highlight w:val="yellow"/>
        </w:rPr>
        <w:t>[</w:t>
      </w:r>
      <w:r w:rsidR="001242BC">
        <w:rPr>
          <w:b/>
          <w:highlight w:val="yellow"/>
        </w:rPr>
        <w:t>Organisationens namn</w:t>
      </w:r>
      <w:r w:rsidRPr="006C6417">
        <w:rPr>
          <w:b/>
          <w:highlight w:val="yellow"/>
        </w:rPr>
        <w:t>]</w:t>
      </w:r>
    </w:p>
    <w:p w14:paraId="034C81BD" w14:textId="77777777" w:rsidR="00E063E5" w:rsidRPr="000D22A8" w:rsidRDefault="00E063E5" w:rsidP="00E063E5">
      <w:pPr>
        <w:spacing w:after="0"/>
        <w:rPr>
          <w:highlight w:val="yellow"/>
        </w:rPr>
      </w:pPr>
      <w:r w:rsidRPr="000D22A8">
        <w:rPr>
          <w:highlight w:val="yellow"/>
        </w:rPr>
        <w:t>Namn kontaktperson</w:t>
      </w:r>
    </w:p>
    <w:p w14:paraId="2919E310" w14:textId="77777777" w:rsidR="00E063E5" w:rsidRPr="000D22A8" w:rsidRDefault="00E063E5" w:rsidP="00E063E5">
      <w:pPr>
        <w:spacing w:after="0"/>
        <w:rPr>
          <w:highlight w:val="yellow"/>
        </w:rPr>
      </w:pPr>
      <w:r w:rsidRPr="000D22A8">
        <w:rPr>
          <w:highlight w:val="yellow"/>
        </w:rPr>
        <w:t xml:space="preserve">E-post: e-postadress </w:t>
      </w:r>
    </w:p>
    <w:p w14:paraId="6128A784" w14:textId="77777777" w:rsidR="00E063E5" w:rsidRPr="00292B24" w:rsidRDefault="00E063E5" w:rsidP="00E063E5">
      <w:pPr>
        <w:spacing w:after="0"/>
      </w:pPr>
      <w:r w:rsidRPr="006C6417">
        <w:rPr>
          <w:highlight w:val="yellow"/>
        </w:rPr>
        <w:t>Tel:</w:t>
      </w:r>
      <w:r w:rsidRPr="00292B24">
        <w:t xml:space="preserve"> </w:t>
      </w:r>
    </w:p>
    <w:p w14:paraId="6FAF6777" w14:textId="77777777" w:rsidR="006F2AAF" w:rsidRDefault="006F2AAF" w:rsidP="00C826C4">
      <w:pPr>
        <w:pStyle w:val="Rubrik1"/>
        <w:spacing w:after="40"/>
      </w:pPr>
    </w:p>
    <w:p w14:paraId="37212B61" w14:textId="77777777" w:rsidR="002E68EC" w:rsidRDefault="00E063E5" w:rsidP="00C826C4">
      <w:pPr>
        <w:pStyle w:val="Rubrik1"/>
        <w:spacing w:after="40"/>
      </w:pPr>
      <w:r w:rsidRPr="00A64EE3">
        <w:t>Tillägg</w:t>
      </w:r>
    </w:p>
    <w:p w14:paraId="0E89F87D" w14:textId="77777777" w:rsidR="00E063E5" w:rsidRPr="00A64EE3" w:rsidRDefault="001242BC" w:rsidP="00E063E5">
      <w:r w:rsidRPr="006F2AAF">
        <w:rPr>
          <w:b/>
        </w:rPr>
        <w:t>14 §</w:t>
      </w:r>
      <w:r>
        <w:t xml:space="preserve"> </w:t>
      </w:r>
      <w:r w:rsidR="00E063E5" w:rsidRPr="00A64EE3">
        <w:t xml:space="preserve">Tillägg eller ändringar av </w:t>
      </w:r>
      <w:r>
        <w:t xml:space="preserve">detta Avtal </w:t>
      </w:r>
      <w:r w:rsidR="00E063E5">
        <w:t>ska</w:t>
      </w:r>
      <w:r w:rsidR="00E063E5" w:rsidRPr="00A64EE3">
        <w:t xml:space="preserve"> </w:t>
      </w:r>
      <w:r w:rsidR="00E063E5">
        <w:t xml:space="preserve">för giltighet </w:t>
      </w:r>
      <w:r w:rsidR="00E063E5" w:rsidRPr="00A64EE3">
        <w:t xml:space="preserve">vara skriftliga och undertecknade av båda </w:t>
      </w:r>
      <w:r>
        <w:t>P</w:t>
      </w:r>
      <w:r w:rsidR="00E063E5" w:rsidRPr="00A64EE3">
        <w:t xml:space="preserve">arter. </w:t>
      </w:r>
    </w:p>
    <w:p w14:paraId="5E0E9B7D" w14:textId="77777777" w:rsidR="00E063E5" w:rsidRPr="00A64EE3" w:rsidRDefault="00E063E5" w:rsidP="00C826C4">
      <w:pPr>
        <w:pStyle w:val="Rubrik1"/>
        <w:spacing w:after="40"/>
      </w:pPr>
      <w:r w:rsidRPr="00A64EE3">
        <w:t>Giltighetstid och uppsägning</w:t>
      </w:r>
    </w:p>
    <w:p w14:paraId="71700092" w14:textId="77777777" w:rsidR="00CE3EAE" w:rsidRDefault="001242BC" w:rsidP="00E063E5">
      <w:r w:rsidRPr="006F2AAF">
        <w:rPr>
          <w:b/>
        </w:rPr>
        <w:t>15 §</w:t>
      </w:r>
      <w:r>
        <w:t xml:space="preserve"> </w:t>
      </w:r>
      <w:r w:rsidR="00E063E5">
        <w:t>Detta avtal</w:t>
      </w:r>
      <w:r w:rsidR="00E063E5" w:rsidRPr="00901C9B">
        <w:t xml:space="preserve"> </w:t>
      </w:r>
      <w:r w:rsidR="00E063E5">
        <w:t xml:space="preserve">och eventuella tillägg </w:t>
      </w:r>
      <w:r w:rsidR="00E063E5" w:rsidRPr="00A64EE3">
        <w:t xml:space="preserve">träder i kraft </w:t>
      </w:r>
      <w:r w:rsidR="00E063E5">
        <w:t>när det undertecknats av båda parter</w:t>
      </w:r>
      <w:r w:rsidR="00CE3EAE">
        <w:t>.</w:t>
      </w:r>
    </w:p>
    <w:p w14:paraId="70D2CC09" w14:textId="1E80078F" w:rsidR="00853BC2" w:rsidRDefault="00CE3EAE" w:rsidP="00E063E5">
      <w:r>
        <w:t>Avtalet</w:t>
      </w:r>
      <w:r w:rsidR="00E063E5">
        <w:t xml:space="preserve"> </w:t>
      </w:r>
      <w:r w:rsidR="00E063E5" w:rsidRPr="00A64EE3">
        <w:t>gäller</w:t>
      </w:r>
      <w:r>
        <w:t xml:space="preserve"> </w:t>
      </w:r>
      <w:r w:rsidR="00650BF7">
        <w:t xml:space="preserve">till </w:t>
      </w:r>
      <w:r w:rsidR="009331A3">
        <w:t xml:space="preserve">och med </w:t>
      </w:r>
      <w:r w:rsidR="00650BF7">
        <w:t>den 31</w:t>
      </w:r>
      <w:r w:rsidR="00CF7DDE">
        <w:t xml:space="preserve"> </w:t>
      </w:r>
      <w:r w:rsidR="001242BC">
        <w:t>d</w:t>
      </w:r>
      <w:r w:rsidR="00650BF7">
        <w:t>ecember</w:t>
      </w:r>
      <w:r w:rsidR="008201AB">
        <w:t xml:space="preserve"> 2026</w:t>
      </w:r>
      <w:r>
        <w:t xml:space="preserve"> och upphör </w:t>
      </w:r>
      <w:r w:rsidR="001242BC">
        <w:t xml:space="preserve">då </w:t>
      </w:r>
      <w:r>
        <w:t xml:space="preserve">automatiskt om inte någon </w:t>
      </w:r>
      <w:r w:rsidR="001242BC">
        <w:t xml:space="preserve">Part </w:t>
      </w:r>
      <w:r w:rsidR="00636CA3">
        <w:t xml:space="preserve">innan dess har </w:t>
      </w:r>
      <w:r w:rsidR="00853BC2">
        <w:t xml:space="preserve">förlängt eller </w:t>
      </w:r>
      <w:r>
        <w:t xml:space="preserve">sagt upp </w:t>
      </w:r>
      <w:r w:rsidR="00853BC2">
        <w:t>A</w:t>
      </w:r>
      <w:r>
        <w:t>vtalet</w:t>
      </w:r>
      <w:r w:rsidR="00E063E5" w:rsidRPr="00A64EE3">
        <w:t>.</w:t>
      </w:r>
      <w:r w:rsidR="00650BF7">
        <w:t xml:space="preserve"> </w:t>
      </w:r>
    </w:p>
    <w:p w14:paraId="61EA5DCB" w14:textId="755E4E54" w:rsidR="00CE3EAE" w:rsidRDefault="00650BF7" w:rsidP="00E063E5">
      <w:r>
        <w:t xml:space="preserve">Avtalet kan </w:t>
      </w:r>
      <w:r w:rsidR="001242BC">
        <w:t>när som helst sägas upp</w:t>
      </w:r>
      <w:r w:rsidR="00636CA3">
        <w:t>,</w:t>
      </w:r>
      <w:r>
        <w:t xml:space="preserve"> </w:t>
      </w:r>
      <w:r w:rsidR="001242BC">
        <w:t xml:space="preserve">genom </w:t>
      </w:r>
      <w:r w:rsidR="00EF35E9">
        <w:t xml:space="preserve">att </w:t>
      </w:r>
      <w:r w:rsidR="00636CA3">
        <w:t xml:space="preserve">skicka </w:t>
      </w:r>
      <w:r w:rsidR="001242BC">
        <w:t>ett</w:t>
      </w:r>
      <w:r>
        <w:t xml:space="preserve"> mail om </w:t>
      </w:r>
      <w:r w:rsidR="00636CA3">
        <w:t xml:space="preserve">uppsägning </w:t>
      </w:r>
      <w:r>
        <w:t xml:space="preserve">till </w:t>
      </w:r>
      <w:hyperlink r:id="rId11" w:history="1">
        <w:r w:rsidR="005E2B0D" w:rsidRPr="00256D1D">
          <w:rPr>
            <w:rStyle w:val="Hyperlnk"/>
          </w:rPr>
          <w:t>enhjalppavagen@msb.se</w:t>
        </w:r>
      </w:hyperlink>
      <w:r w:rsidR="005E2B0D">
        <w:t xml:space="preserve"> </w:t>
      </w:r>
    </w:p>
    <w:p w14:paraId="771D1D91" w14:textId="305B29BD" w:rsidR="00CE3EAE" w:rsidRDefault="00CE3EAE" w:rsidP="00E063E5">
      <w:r>
        <w:t xml:space="preserve">Vid uppsägning upphör </w:t>
      </w:r>
      <w:r w:rsidR="005E2B0D">
        <w:t xml:space="preserve">Parternas samtliga mellanhavanden med anledning av detta Avtal </w:t>
      </w:r>
      <w:r w:rsidR="00853BC2">
        <w:t xml:space="preserve">att gälla </w:t>
      </w:r>
      <w:r w:rsidR="005E2B0D">
        <w:t xml:space="preserve">med omedelbar verkan </w:t>
      </w:r>
      <w:r w:rsidR="00636CA3">
        <w:t xml:space="preserve">och </w:t>
      </w:r>
      <w:r w:rsidR="005E2B0D">
        <w:t xml:space="preserve">Organisationen ansvarar då för att </w:t>
      </w:r>
      <w:r w:rsidR="00636CA3">
        <w:t xml:space="preserve">installerad programvara  </w:t>
      </w:r>
      <w:proofErr w:type="spellStart"/>
      <w:r w:rsidR="00636CA3">
        <w:t>avinstalleras</w:t>
      </w:r>
      <w:proofErr w:type="spellEnd"/>
      <w:r w:rsidR="00636CA3">
        <w:t>.</w:t>
      </w:r>
    </w:p>
    <w:p w14:paraId="3304484D" w14:textId="77777777" w:rsidR="00E063E5" w:rsidRDefault="00E063E5" w:rsidP="006F2AAF">
      <w:pPr>
        <w:pStyle w:val="Rubrik2"/>
      </w:pPr>
      <w:r>
        <w:t>Tvistelösning</w:t>
      </w:r>
    </w:p>
    <w:p w14:paraId="465678EE" w14:textId="77777777" w:rsidR="00E063E5" w:rsidRPr="00BE0212" w:rsidRDefault="00853BC2" w:rsidP="00E063E5">
      <w:r w:rsidRPr="006F2AAF">
        <w:rPr>
          <w:b/>
        </w:rPr>
        <w:t>16 §</w:t>
      </w:r>
      <w:r>
        <w:t xml:space="preserve"> </w:t>
      </w:r>
      <w:r w:rsidR="00E063E5" w:rsidRPr="00BE0212">
        <w:t xml:space="preserve">Tvist </w:t>
      </w:r>
      <w:r>
        <w:t xml:space="preserve">på grund av eller </w:t>
      </w:r>
      <w:r w:rsidR="00E063E5" w:rsidRPr="00BE0212">
        <w:t xml:space="preserve">med anledning av </w:t>
      </w:r>
      <w:r w:rsidR="00C1199F">
        <w:t xml:space="preserve">detta </w:t>
      </w:r>
      <w:r>
        <w:t>A</w:t>
      </w:r>
      <w:r w:rsidR="00C1199F">
        <w:t>vtal</w:t>
      </w:r>
      <w:r w:rsidR="00E063E5" w:rsidRPr="00BE0212">
        <w:t xml:space="preserve"> ska</w:t>
      </w:r>
      <w:r w:rsidR="00C1199F">
        <w:t xml:space="preserve"> i första hand lösas</w:t>
      </w:r>
      <w:r>
        <w:t xml:space="preserve"> genom förhandlingar</w:t>
      </w:r>
      <w:r w:rsidR="00C1199F">
        <w:t xml:space="preserve"> mellan </w:t>
      </w:r>
      <w:r>
        <w:t>behöriga företrädare för P</w:t>
      </w:r>
      <w:r w:rsidR="00C1199F">
        <w:t>arterna och i andra hand</w:t>
      </w:r>
      <w:r w:rsidR="00E063E5" w:rsidRPr="00BE0212">
        <w:t xml:space="preserve"> lösas av svensk allmän domstol med tillämpning av svensk rätt.</w:t>
      </w:r>
    </w:p>
    <w:p w14:paraId="7E6A1CD2" w14:textId="77777777" w:rsidR="00853BC2" w:rsidRDefault="00853BC2" w:rsidP="00C826C4"/>
    <w:p w14:paraId="47E0A6BD" w14:textId="77777777" w:rsidR="00C826C4" w:rsidRPr="00A64EE3" w:rsidRDefault="00C826C4" w:rsidP="00C826C4">
      <w:r w:rsidRPr="00A64EE3">
        <w:t xml:space="preserve">Detta avtal har upprättats i två </w:t>
      </w:r>
      <w:r>
        <w:t xml:space="preserve">likalydande </w:t>
      </w:r>
      <w:r w:rsidRPr="00A64EE3">
        <w:t>exemplar av vilka parterna tagit var sitt.</w:t>
      </w:r>
    </w:p>
    <w:tbl>
      <w:tblPr>
        <w:tblW w:w="9422" w:type="dxa"/>
        <w:tblLook w:val="01E0" w:firstRow="1" w:lastRow="1" w:firstColumn="1" w:lastColumn="1" w:noHBand="0" w:noVBand="0"/>
      </w:tblPr>
      <w:tblGrid>
        <w:gridCol w:w="4711"/>
        <w:gridCol w:w="4711"/>
      </w:tblGrid>
      <w:tr w:rsidR="00A660CC" w:rsidRPr="00A64EE3" w14:paraId="0B24B20A" w14:textId="77777777" w:rsidTr="0070285B">
        <w:trPr>
          <w:trHeight w:val="346"/>
        </w:trPr>
        <w:tc>
          <w:tcPr>
            <w:tcW w:w="4711" w:type="dxa"/>
            <w:shd w:val="clear" w:color="auto" w:fill="auto"/>
          </w:tcPr>
          <w:p w14:paraId="106983A5" w14:textId="77777777" w:rsidR="00A660CC" w:rsidRPr="00A64EE3" w:rsidRDefault="00A660CC" w:rsidP="0070285B">
            <w:r w:rsidRPr="00A64EE3">
              <w:t>M</w:t>
            </w:r>
            <w:r>
              <w:t>SB</w:t>
            </w:r>
          </w:p>
        </w:tc>
        <w:tc>
          <w:tcPr>
            <w:tcW w:w="4711" w:type="dxa"/>
            <w:shd w:val="clear" w:color="auto" w:fill="auto"/>
          </w:tcPr>
          <w:p w14:paraId="3AEC0265" w14:textId="77777777" w:rsidR="00A660CC" w:rsidRPr="00A64EE3" w:rsidRDefault="00A660CC" w:rsidP="0070285B">
            <w:pPr>
              <w:ind w:left="356"/>
            </w:pPr>
            <w:r w:rsidRPr="00043567">
              <w:rPr>
                <w:highlight w:val="yellow"/>
              </w:rPr>
              <w:t>Organisation</w:t>
            </w:r>
          </w:p>
        </w:tc>
      </w:tr>
      <w:tr w:rsidR="00A660CC" w:rsidRPr="00A64EE3" w14:paraId="0C9A972E" w14:textId="77777777" w:rsidTr="0070285B">
        <w:trPr>
          <w:trHeight w:val="365"/>
        </w:trPr>
        <w:tc>
          <w:tcPr>
            <w:tcW w:w="4711" w:type="dxa"/>
            <w:shd w:val="clear" w:color="auto" w:fill="auto"/>
          </w:tcPr>
          <w:p w14:paraId="19CED8D7" w14:textId="77777777" w:rsidR="00BF03C1" w:rsidRDefault="00BF03C1" w:rsidP="0070285B"/>
          <w:p w14:paraId="2F617437" w14:textId="77777777" w:rsidR="00BF03C1" w:rsidRDefault="00BF03C1" w:rsidP="0070285B"/>
          <w:p w14:paraId="48B44017" w14:textId="3BDD638A" w:rsidR="00A660CC" w:rsidRPr="00A64EE3" w:rsidRDefault="00C64599" w:rsidP="0070285B">
            <w:r>
              <w:t>Sofia Sjölander</w:t>
            </w:r>
            <w:r w:rsidR="006F6BA9">
              <w:t>, e</w:t>
            </w:r>
            <w:r w:rsidR="00323135">
              <w:t>nhetschef</w:t>
            </w:r>
          </w:p>
        </w:tc>
        <w:tc>
          <w:tcPr>
            <w:tcW w:w="4711" w:type="dxa"/>
            <w:shd w:val="clear" w:color="auto" w:fill="auto"/>
          </w:tcPr>
          <w:p w14:paraId="460B9197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44DD2286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72825242" w14:textId="5A4AFBE4" w:rsidR="00A660CC" w:rsidRPr="00A64EE3" w:rsidRDefault="00FE2FB5" w:rsidP="0070285B">
            <w:pPr>
              <w:ind w:left="356"/>
            </w:pPr>
            <w:r>
              <w:rPr>
                <w:highlight w:val="yellow"/>
              </w:rPr>
              <w:t>Behörig företrädare</w:t>
            </w:r>
            <w:r w:rsidR="00323135" w:rsidRPr="00323135">
              <w:rPr>
                <w:highlight w:val="yellow"/>
              </w:rPr>
              <w:t>, befattning</w:t>
            </w:r>
          </w:p>
        </w:tc>
      </w:tr>
      <w:tr w:rsidR="00A660CC" w:rsidRPr="00A64EE3" w14:paraId="5F1AC150" w14:textId="77777777" w:rsidTr="0070285B">
        <w:trPr>
          <w:trHeight w:val="691"/>
        </w:trPr>
        <w:tc>
          <w:tcPr>
            <w:tcW w:w="4711" w:type="dxa"/>
            <w:shd w:val="clear" w:color="auto" w:fill="auto"/>
          </w:tcPr>
          <w:p w14:paraId="21A67417" w14:textId="77777777" w:rsidR="006F6BA9" w:rsidRDefault="006F6BA9" w:rsidP="006F6BA9"/>
          <w:p w14:paraId="09C04890" w14:textId="5E1C68E0" w:rsidR="00A660CC" w:rsidRPr="00A64EE3" w:rsidRDefault="006F6BA9" w:rsidP="00897F6A">
            <w:r w:rsidRPr="0083341F">
              <w:t>S</w:t>
            </w:r>
            <w:r>
              <w:t>olna</w:t>
            </w:r>
            <w:r w:rsidRPr="0083341F">
              <w:t xml:space="preserve"> den     </w:t>
            </w:r>
            <w:r w:rsidR="00897F6A">
              <w:t xml:space="preserve">        </w:t>
            </w:r>
            <w:r w:rsidRPr="0083341F">
              <w:t xml:space="preserve">                               </w:t>
            </w:r>
          </w:p>
        </w:tc>
        <w:tc>
          <w:tcPr>
            <w:tcW w:w="4711" w:type="dxa"/>
            <w:shd w:val="clear" w:color="auto" w:fill="auto"/>
          </w:tcPr>
          <w:p w14:paraId="30AC6440" w14:textId="77777777" w:rsidR="006F6BA9" w:rsidRDefault="006F6BA9" w:rsidP="0070285B">
            <w:pPr>
              <w:ind w:left="356"/>
              <w:rPr>
                <w:highlight w:val="yellow"/>
              </w:rPr>
            </w:pPr>
          </w:p>
          <w:p w14:paraId="608EBDF8" w14:textId="77777777" w:rsidR="00A660CC" w:rsidRPr="00A64EE3" w:rsidRDefault="006F6BA9" w:rsidP="0070285B">
            <w:pPr>
              <w:ind w:left="356"/>
            </w:pPr>
            <w:r w:rsidRPr="006F6BA9">
              <w:rPr>
                <w:highlight w:val="yellow"/>
              </w:rPr>
              <w:t>Ort och datum</w:t>
            </w:r>
          </w:p>
        </w:tc>
      </w:tr>
      <w:tr w:rsidR="00A660CC" w:rsidRPr="00A64EE3" w14:paraId="08F47B30" w14:textId="77777777" w:rsidTr="0070285B">
        <w:trPr>
          <w:trHeight w:val="346"/>
        </w:trPr>
        <w:tc>
          <w:tcPr>
            <w:tcW w:w="4711" w:type="dxa"/>
            <w:shd w:val="clear" w:color="auto" w:fill="auto"/>
          </w:tcPr>
          <w:p w14:paraId="2076FB52" w14:textId="77777777" w:rsidR="00A660CC" w:rsidRPr="003D090D" w:rsidRDefault="00A660CC" w:rsidP="00CF7DDE">
            <w:pPr>
              <w:rPr>
                <w:highlight w:val="yellow"/>
              </w:rPr>
            </w:pPr>
            <w:r w:rsidRPr="0083341F">
              <w:t xml:space="preserve"> </w:t>
            </w:r>
          </w:p>
        </w:tc>
        <w:tc>
          <w:tcPr>
            <w:tcW w:w="4711" w:type="dxa"/>
            <w:shd w:val="clear" w:color="auto" w:fill="auto"/>
          </w:tcPr>
          <w:p w14:paraId="0F9449CA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46DF8B6C" w14:textId="77777777" w:rsidR="00A660CC" w:rsidRPr="003D090D" w:rsidRDefault="00A660CC" w:rsidP="0070285B">
            <w:pPr>
              <w:ind w:left="356"/>
              <w:rPr>
                <w:highlight w:val="yellow"/>
              </w:rPr>
            </w:pPr>
          </w:p>
        </w:tc>
      </w:tr>
    </w:tbl>
    <w:p w14:paraId="2626A8D2" w14:textId="77777777" w:rsidR="00AE46A1" w:rsidRDefault="00AE46A1" w:rsidP="00AE46A1">
      <w:pPr>
        <w:tabs>
          <w:tab w:val="left" w:pos="3969"/>
        </w:tabs>
      </w:pPr>
    </w:p>
    <w:p w14:paraId="34274599" w14:textId="77777777" w:rsidR="00F054BF" w:rsidRDefault="00F054BF" w:rsidP="008A1F4D"/>
    <w:p w14:paraId="61A5D918" w14:textId="77777777" w:rsidR="009B4D9D" w:rsidRDefault="009B4D9D" w:rsidP="008A1F4D"/>
    <w:p w14:paraId="328657BE" w14:textId="77777777" w:rsidR="009B4D9D" w:rsidRDefault="009B4D9D" w:rsidP="008A1F4D"/>
    <w:p w14:paraId="66E0EEAF" w14:textId="77777777" w:rsidR="009B4D9D" w:rsidRDefault="009B4D9D" w:rsidP="008A1F4D"/>
    <w:p w14:paraId="5E31A788" w14:textId="77777777" w:rsidR="009B4D9D" w:rsidRDefault="009B4D9D" w:rsidP="008A1F4D"/>
    <w:p w14:paraId="31F50531" w14:textId="77777777" w:rsidR="009B4D9D" w:rsidRDefault="009B4D9D" w:rsidP="008A1F4D"/>
    <w:p w14:paraId="1FD4FB26" w14:textId="77777777" w:rsidR="009B4D9D" w:rsidRDefault="009B4D9D" w:rsidP="008A1F4D"/>
    <w:p w14:paraId="40F751B0" w14:textId="4A96697D" w:rsidR="009B5B60" w:rsidRPr="00F054BF" w:rsidRDefault="009B5B60" w:rsidP="00636CA3"/>
    <w:sectPr w:rsidR="009B5B60" w:rsidRPr="00F054BF" w:rsidSect="00DE15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0" w:right="1928" w:bottom="1814" w:left="189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2E19" w14:textId="77777777" w:rsidR="00A2567E" w:rsidRDefault="00A2567E" w:rsidP="00EB6EDC">
      <w:pPr>
        <w:spacing w:after="0" w:line="240" w:lineRule="auto"/>
      </w:pPr>
      <w:r>
        <w:separator/>
      </w:r>
    </w:p>
  </w:endnote>
  <w:endnote w:type="continuationSeparator" w:id="0">
    <w:p w14:paraId="03C6E7D0" w14:textId="77777777" w:rsidR="00A2567E" w:rsidRDefault="00A2567E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3225"/>
    </w:tblGrid>
    <w:tr w:rsidR="0070285B" w14:paraId="7C29B585" w14:textId="77777777" w:rsidTr="0070285B">
      <w:trPr>
        <w:trHeight w:hRule="exact" w:val="340"/>
      </w:trPr>
      <w:tc>
        <w:tcPr>
          <w:tcW w:w="9356" w:type="dxa"/>
          <w:gridSpan w:val="4"/>
        </w:tcPr>
        <w:p w14:paraId="2A899BC6" w14:textId="77777777" w:rsidR="0070285B" w:rsidRPr="00423767" w:rsidRDefault="0070285B" w:rsidP="00B2601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70285B" w14:paraId="3FF5EF9A" w14:textId="77777777" w:rsidTr="0070285B">
      <w:trPr>
        <w:trHeight w:val="172"/>
      </w:trPr>
      <w:tc>
        <w:tcPr>
          <w:tcW w:w="1834" w:type="dxa"/>
        </w:tcPr>
        <w:p w14:paraId="6725B12A" w14:textId="77777777" w:rsidR="0070285B" w:rsidRDefault="0070285B" w:rsidP="00B2601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2C0A9038" w14:textId="77777777" w:rsidR="0070285B" w:rsidRDefault="0070285B" w:rsidP="00B2601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2C4B86C4" w14:textId="77777777" w:rsidR="0070285B" w:rsidRDefault="0070285B" w:rsidP="00B26014">
          <w:pPr>
            <w:pStyle w:val="Sidfot"/>
          </w:pPr>
          <w:r>
            <w:t>registrator@msb.se</w:t>
          </w:r>
        </w:p>
      </w:tc>
      <w:tc>
        <w:tcPr>
          <w:tcW w:w="3225" w:type="dxa"/>
        </w:tcPr>
        <w:p w14:paraId="687DDF8C" w14:textId="77777777" w:rsidR="0070285B" w:rsidRDefault="0070285B" w:rsidP="00B26014">
          <w:pPr>
            <w:pStyle w:val="Sidfot"/>
          </w:pPr>
          <w:r>
            <w:t>Org.nr: 202100-5984</w:t>
          </w:r>
        </w:p>
      </w:tc>
    </w:tr>
    <w:tr w:rsidR="0070285B" w14:paraId="64737906" w14:textId="77777777" w:rsidTr="0070285B">
      <w:trPr>
        <w:trHeight w:val="20"/>
      </w:trPr>
      <w:tc>
        <w:tcPr>
          <w:tcW w:w="1834" w:type="dxa"/>
        </w:tcPr>
        <w:p w14:paraId="58F5B671" w14:textId="77777777" w:rsidR="0070285B" w:rsidRDefault="0070285B" w:rsidP="00B2601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65650289" w14:textId="77777777" w:rsidR="0070285B" w:rsidRDefault="0070285B" w:rsidP="00B2601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6F1F3AC7" w14:textId="77777777" w:rsidR="0070285B" w:rsidRDefault="00A2567E" w:rsidP="00B26014">
          <w:pPr>
            <w:pStyle w:val="Sidfot"/>
          </w:pPr>
          <w:hyperlink r:id="rId1" w:history="1">
            <w:r w:rsidR="0070285B" w:rsidRPr="004476E5">
              <w:t>www.msb.se</w:t>
            </w:r>
          </w:hyperlink>
        </w:p>
      </w:tc>
      <w:tc>
        <w:tcPr>
          <w:tcW w:w="3225" w:type="dxa"/>
        </w:tcPr>
        <w:p w14:paraId="1C1ECB8C" w14:textId="77777777" w:rsidR="0070285B" w:rsidRDefault="0070285B" w:rsidP="00B26014">
          <w:pPr>
            <w:pStyle w:val="Sidfot"/>
          </w:pPr>
        </w:p>
      </w:tc>
    </w:tr>
  </w:tbl>
  <w:p w14:paraId="3CF6B9BD" w14:textId="77777777" w:rsidR="0070285B" w:rsidRPr="00B26014" w:rsidRDefault="0070285B" w:rsidP="00B2601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3225"/>
    </w:tblGrid>
    <w:tr w:rsidR="0070285B" w14:paraId="1A41ADBF" w14:textId="77777777" w:rsidTr="00DF0A6A">
      <w:trPr>
        <w:trHeight w:hRule="exact" w:val="340"/>
      </w:trPr>
      <w:tc>
        <w:tcPr>
          <w:tcW w:w="9356" w:type="dxa"/>
          <w:gridSpan w:val="4"/>
        </w:tcPr>
        <w:p w14:paraId="65481B06" w14:textId="77777777" w:rsidR="0070285B" w:rsidRPr="00423767" w:rsidRDefault="0070285B" w:rsidP="00184C42">
          <w:pPr>
            <w:pStyle w:val="Sidfot"/>
            <w:rPr>
              <w:b/>
            </w:rPr>
          </w:pPr>
          <w:bookmarkStart w:id="0" w:name="_Hlk536716221"/>
          <w:r w:rsidRPr="00423767">
            <w:rPr>
              <w:b/>
            </w:rPr>
            <w:t>Myndigheten för samhällsskydd och beredskap</w:t>
          </w:r>
        </w:p>
      </w:tc>
    </w:tr>
    <w:tr w:rsidR="0070285B" w14:paraId="3224768F" w14:textId="77777777" w:rsidTr="00DF0A6A">
      <w:trPr>
        <w:trHeight w:val="172"/>
      </w:trPr>
      <w:tc>
        <w:tcPr>
          <w:tcW w:w="1834" w:type="dxa"/>
        </w:tcPr>
        <w:p w14:paraId="64B32677" w14:textId="77777777" w:rsidR="0070285B" w:rsidRDefault="0070285B" w:rsidP="00184C42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7D79845" w14:textId="77777777" w:rsidR="0070285B" w:rsidRDefault="0070285B" w:rsidP="00184C42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4F95E44" w14:textId="77777777" w:rsidR="0070285B" w:rsidRDefault="0070285B" w:rsidP="00184C42">
          <w:pPr>
            <w:pStyle w:val="Sidfot"/>
          </w:pPr>
          <w:r>
            <w:t>registrator@msb.se</w:t>
          </w:r>
        </w:p>
      </w:tc>
      <w:tc>
        <w:tcPr>
          <w:tcW w:w="3225" w:type="dxa"/>
        </w:tcPr>
        <w:p w14:paraId="5DA23051" w14:textId="77777777" w:rsidR="0070285B" w:rsidRDefault="0070285B" w:rsidP="00184C42">
          <w:pPr>
            <w:pStyle w:val="Sidfot"/>
          </w:pPr>
          <w:r>
            <w:t>Org.nr: 202100-5984</w:t>
          </w:r>
        </w:p>
      </w:tc>
    </w:tr>
    <w:tr w:rsidR="0070285B" w14:paraId="2313755C" w14:textId="77777777" w:rsidTr="00DF0A6A">
      <w:trPr>
        <w:trHeight w:val="20"/>
      </w:trPr>
      <w:tc>
        <w:tcPr>
          <w:tcW w:w="1834" w:type="dxa"/>
        </w:tcPr>
        <w:p w14:paraId="3BE50B57" w14:textId="77777777" w:rsidR="0070285B" w:rsidRDefault="0070285B" w:rsidP="00184C42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5CF0D5B5" w14:textId="77777777" w:rsidR="0070285B" w:rsidRDefault="0070285B" w:rsidP="00184C42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1E435713" w14:textId="77777777" w:rsidR="0070285B" w:rsidRDefault="00A2567E" w:rsidP="00184C42">
          <w:pPr>
            <w:pStyle w:val="Sidfot"/>
          </w:pPr>
          <w:hyperlink r:id="rId1" w:history="1">
            <w:r w:rsidR="0070285B" w:rsidRPr="004476E5">
              <w:t>www.msb.se</w:t>
            </w:r>
          </w:hyperlink>
        </w:p>
      </w:tc>
      <w:tc>
        <w:tcPr>
          <w:tcW w:w="3225" w:type="dxa"/>
        </w:tcPr>
        <w:p w14:paraId="187030F9" w14:textId="77777777" w:rsidR="0070285B" w:rsidRDefault="0070285B" w:rsidP="00184C42">
          <w:pPr>
            <w:pStyle w:val="Sidfot"/>
          </w:pPr>
        </w:p>
      </w:tc>
    </w:tr>
  </w:tbl>
  <w:bookmarkEnd w:id="0"/>
  <w:p w14:paraId="3C8A070A" w14:textId="77777777" w:rsidR="0070285B" w:rsidRPr="00184C42" w:rsidRDefault="0070285B">
    <w:pPr>
      <w:pStyle w:val="Sidfot"/>
      <w:rPr>
        <w:sz w:val="2"/>
        <w:szCs w:val="2"/>
      </w:rPr>
    </w:pPr>
    <w:r w:rsidRPr="00184C42"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74B7" w14:textId="77777777" w:rsidR="00A2567E" w:rsidRDefault="00A2567E" w:rsidP="00EB6EDC">
      <w:pPr>
        <w:spacing w:after="0" w:line="240" w:lineRule="auto"/>
      </w:pPr>
      <w:r>
        <w:separator/>
      </w:r>
    </w:p>
  </w:footnote>
  <w:footnote w:type="continuationSeparator" w:id="0">
    <w:p w14:paraId="2B2169AD" w14:textId="77777777" w:rsidR="00A2567E" w:rsidRDefault="00A2567E" w:rsidP="00EB6EDC">
      <w:pPr>
        <w:spacing w:after="0" w:line="240" w:lineRule="auto"/>
      </w:pPr>
      <w:r>
        <w:continuationSeparator/>
      </w:r>
    </w:p>
  </w:footnote>
  <w:footnote w:id="1">
    <w:p w14:paraId="38A0CD99" w14:textId="4527F975" w:rsidR="00636CA3" w:rsidRPr="001A64BB" w:rsidRDefault="00636CA3" w:rsidP="00636CA3">
      <w:pPr>
        <w:rPr>
          <w:sz w:val="20"/>
          <w:szCs w:val="20"/>
        </w:rPr>
      </w:pPr>
      <w:r w:rsidRPr="001A64BB">
        <w:rPr>
          <w:rStyle w:val="Fotnotsreferens"/>
          <w:sz w:val="20"/>
          <w:szCs w:val="20"/>
        </w:rPr>
        <w:footnoteRef/>
      </w:r>
      <w:r w:rsidRPr="001A64BB">
        <w:rPr>
          <w:sz w:val="20"/>
          <w:szCs w:val="20"/>
        </w:rPr>
        <w:t xml:space="preserve"> MP4-filer som får hanteras fristående</w:t>
      </w:r>
      <w:r w:rsidR="00897F6A">
        <w:rPr>
          <w:sz w:val="20"/>
          <w:szCs w:val="20"/>
        </w:rPr>
        <w:t xml:space="preserve"> </w:t>
      </w:r>
      <w:r w:rsidR="001A64BB">
        <w:rPr>
          <w:sz w:val="20"/>
          <w:szCs w:val="20"/>
        </w:rPr>
        <w:t>är följande.</w:t>
      </w:r>
    </w:p>
    <w:p w14:paraId="0BFC2680" w14:textId="77777777" w:rsidR="00636CA3" w:rsidRPr="001A64BB" w:rsidRDefault="00636CA3" w:rsidP="00636CA3">
      <w:pPr>
        <w:rPr>
          <w:sz w:val="20"/>
          <w:szCs w:val="20"/>
        </w:rPr>
      </w:pPr>
      <w:r w:rsidRPr="001A64BB">
        <w:rPr>
          <w:b/>
          <w:sz w:val="20"/>
          <w:szCs w:val="20"/>
        </w:rPr>
        <w:t xml:space="preserve">1-1_4 </w:t>
      </w:r>
      <w:r w:rsidRPr="001A64BB">
        <w:rPr>
          <w:sz w:val="20"/>
          <w:szCs w:val="20"/>
        </w:rPr>
        <w:t>Inledning, beskriver lite om vad säkerhetsskyddsklassificerade uppgifter är</w:t>
      </w:r>
    </w:p>
    <w:p w14:paraId="635DADA7" w14:textId="77777777" w:rsidR="00636CA3" w:rsidRPr="001A64BB" w:rsidRDefault="00636CA3" w:rsidP="00636CA3">
      <w:pPr>
        <w:rPr>
          <w:sz w:val="20"/>
          <w:szCs w:val="20"/>
        </w:rPr>
      </w:pPr>
      <w:r w:rsidRPr="001A64BB">
        <w:rPr>
          <w:b/>
          <w:sz w:val="20"/>
          <w:szCs w:val="20"/>
        </w:rPr>
        <w:t>2_1_15</w:t>
      </w:r>
      <w:r w:rsidRPr="001A64BB">
        <w:rPr>
          <w:sz w:val="20"/>
          <w:szCs w:val="20"/>
        </w:rPr>
        <w:t xml:space="preserve"> Begäran om utlämnande av handling som innehåller sekretessbelagda uppgifter</w:t>
      </w:r>
    </w:p>
    <w:p w14:paraId="1BDBBF81" w14:textId="77777777" w:rsidR="00636CA3" w:rsidRDefault="00636CA3" w:rsidP="00636CA3">
      <w:pPr>
        <w:pStyle w:val="Fotnotstext"/>
      </w:pPr>
      <w:r w:rsidRPr="001A64BB">
        <w:rPr>
          <w:b/>
        </w:rPr>
        <w:t>Animation_2-1-9</w:t>
      </w:r>
      <w:r w:rsidRPr="001A64BB">
        <w:t xml:space="preserve"> Medförande av säkerhetsskyddsklassificerad handling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43F8" w14:textId="77777777" w:rsidR="0070285B" w:rsidRDefault="0070285B" w:rsidP="00942D15">
    <w:pPr>
      <w:pStyle w:val="Sidhuvud"/>
    </w:pPr>
  </w:p>
  <w:tbl>
    <w:tblPr>
      <w:tblStyle w:val="Tabellrutntljust"/>
      <w:tblpPr w:leftFromText="142" w:rightFromText="142" w:vertAnchor="page" w:horzAnchor="page" w:tblpX="1872" w:tblpY="710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326"/>
      <w:gridCol w:w="2053"/>
      <w:gridCol w:w="1701"/>
      <w:gridCol w:w="1276"/>
    </w:tblGrid>
    <w:tr w:rsidR="0070285B" w14:paraId="6FFAC1A7" w14:textId="77777777" w:rsidTr="00ED5D22">
      <w:trPr>
        <w:trHeight w:hRule="exact" w:val="340"/>
      </w:trPr>
      <w:tc>
        <w:tcPr>
          <w:tcW w:w="4326" w:type="dxa"/>
        </w:tcPr>
        <w:p w14:paraId="72E7771A" w14:textId="77777777" w:rsidR="0070285B" w:rsidRDefault="0070285B" w:rsidP="00ED5D22">
          <w:pPr>
            <w:pStyle w:val="Sidrubrik"/>
            <w:jc w:val="right"/>
          </w:pPr>
        </w:p>
      </w:tc>
      <w:tc>
        <w:tcPr>
          <w:tcW w:w="2053" w:type="dxa"/>
        </w:tcPr>
        <w:p w14:paraId="34D123F2" w14:textId="77777777" w:rsidR="0070285B" w:rsidRPr="0064274F" w:rsidRDefault="0070285B" w:rsidP="0064274F">
          <w:pPr>
            <w:rPr>
              <w:b/>
              <w:sz w:val="24"/>
              <w:szCs w:val="24"/>
            </w:rPr>
          </w:pPr>
        </w:p>
      </w:tc>
      <w:tc>
        <w:tcPr>
          <w:tcW w:w="1701" w:type="dxa"/>
        </w:tcPr>
        <w:p w14:paraId="565CCC5C" w14:textId="77777777" w:rsidR="0070285B" w:rsidRDefault="0070285B" w:rsidP="0064274F"/>
      </w:tc>
      <w:tc>
        <w:tcPr>
          <w:tcW w:w="1276" w:type="dxa"/>
        </w:tcPr>
        <w:p w14:paraId="4118D045" w14:textId="12B34748" w:rsidR="0070285B" w:rsidRDefault="0070285B" w:rsidP="00ED5D22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201AB">
            <w:rPr>
              <w:noProof/>
            </w:rPr>
            <w:t>4</w:t>
          </w:r>
          <w:r>
            <w:fldChar w:fldCharType="end"/>
          </w:r>
          <w:r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201A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70285B" w14:paraId="6A2A9EE9" w14:textId="77777777" w:rsidTr="007E3D6E">
      <w:trPr>
        <w:trHeight w:val="696"/>
      </w:trPr>
      <w:tc>
        <w:tcPr>
          <w:tcW w:w="4326" w:type="dxa"/>
        </w:tcPr>
        <w:p w14:paraId="01E414AA" w14:textId="77777777" w:rsidR="0070285B" w:rsidRDefault="0070285B" w:rsidP="00ED5D22">
          <w:pPr>
            <w:pStyle w:val="Sidrubrik"/>
            <w:jc w:val="right"/>
          </w:pPr>
        </w:p>
      </w:tc>
      <w:tc>
        <w:tcPr>
          <w:tcW w:w="2053" w:type="dxa"/>
        </w:tcPr>
        <w:p w14:paraId="25F96DF0" w14:textId="77777777" w:rsidR="0070285B" w:rsidRDefault="0070285B" w:rsidP="00ED5D22">
          <w:pPr>
            <w:pStyle w:val="Datum"/>
          </w:pPr>
          <w:r>
            <w:t>Datum</w:t>
          </w:r>
        </w:p>
        <w:p w14:paraId="6CFB6229" w14:textId="77777777" w:rsidR="0070285B" w:rsidRDefault="00A2567E" w:rsidP="001E1AF9">
          <w:pPr>
            <w:pStyle w:val="Datum"/>
          </w:pPr>
          <w:sdt>
            <w:sdtPr>
              <w:rPr>
                <w:highlight w:val="yellow"/>
              </w:rPr>
              <w:alias w:val="Datum"/>
              <w:id w:val="1332025928"/>
              <w:showingPlcHdr/>
              <w:dataBinding w:prefixMappings="xmlns:ns0='LPXML' " w:xpath="/ns0:root[1]/ns0:extra3[1]" w:storeItemID="{2078B717-56AF-4D11-BF18-E2552E3B1C54}"/>
              <w:date w:fullDate="2020-05-0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F2AAF">
                <w:rPr>
                  <w:highlight w:val="yellow"/>
                </w:rPr>
                <w:t xml:space="preserve">     </w:t>
              </w:r>
            </w:sdtContent>
          </w:sdt>
        </w:p>
      </w:tc>
      <w:tc>
        <w:tcPr>
          <w:tcW w:w="1701" w:type="dxa"/>
        </w:tcPr>
        <w:p w14:paraId="02F1A4CD" w14:textId="77777777" w:rsidR="0070285B" w:rsidRDefault="0070285B" w:rsidP="00ED5D22">
          <w:pPr>
            <w:pStyle w:val="Sidhuvud"/>
          </w:pPr>
          <w:proofErr w:type="spellStart"/>
          <w:r w:rsidRPr="0091677D">
            <w:t>Ärendenr</w:t>
          </w:r>
          <w:proofErr w:type="spellEnd"/>
        </w:p>
        <w:sdt>
          <w:sdtPr>
            <w:alias w:val="Ärendenr"/>
            <w:tag w:val="Ärendenr"/>
            <w:id w:val="-1962788349"/>
            <w:dataBinding w:prefixMappings="xmlns:ns0='LPXML' " w:xpath="/ns0:root[1]/ns0:extra2[1]" w:storeItemID="{2078B717-56AF-4D11-BF18-E2552E3B1C54}"/>
            <w:text/>
          </w:sdtPr>
          <w:sdtEndPr/>
          <w:sdtContent>
            <w:p w14:paraId="0B4C0127" w14:textId="64BC0E52" w:rsidR="0070285B" w:rsidRPr="0091677D" w:rsidRDefault="00876B17" w:rsidP="00ED5D22">
              <w:pPr>
                <w:pStyle w:val="Sidhuvud"/>
              </w:pPr>
              <w:r>
                <w:t>2020-07308-</w:t>
              </w:r>
            </w:p>
          </w:sdtContent>
        </w:sdt>
      </w:tc>
      <w:tc>
        <w:tcPr>
          <w:tcW w:w="1276" w:type="dxa"/>
        </w:tcPr>
        <w:p w14:paraId="7DD4DCE1" w14:textId="77777777" w:rsidR="0070285B" w:rsidRDefault="0070285B" w:rsidP="00ED5D22">
          <w:pPr>
            <w:pStyle w:val="Sidnr"/>
          </w:pPr>
        </w:p>
      </w:tc>
    </w:tr>
  </w:tbl>
  <w:p w14:paraId="001F3308" w14:textId="77777777" w:rsidR="0070285B" w:rsidRDefault="0070285B" w:rsidP="00942D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6DEA" w14:textId="21E2E7CC" w:rsidR="0070285B" w:rsidRDefault="0070285B" w:rsidP="006C0FC4">
    <w:pPr>
      <w:pStyle w:val="Sidnr"/>
      <w:ind w:left="357" w:right="-323" w:hanging="357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01AB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201AB">
      <w:rPr>
        <w:noProof/>
      </w:rPr>
      <w:t>4</w:t>
    </w:r>
    <w:r>
      <w:rPr>
        <w:noProof/>
      </w:rPr>
      <w:fldChar w:fldCharType="end"/>
    </w:r>
    <w:r>
      <w:t>)</w:t>
    </w: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722B19D4" wp14:editId="7A8AC47C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2" name="Bildobjekt 2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224E42"/>
    <w:multiLevelType w:val="hybridMultilevel"/>
    <w:tmpl w:val="C5AA7D6C"/>
    <w:lvl w:ilvl="0" w:tplc="784C68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8231BB"/>
    <w:multiLevelType w:val="hybridMultilevel"/>
    <w:tmpl w:val="1518B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5D9D"/>
    <w:multiLevelType w:val="hybridMultilevel"/>
    <w:tmpl w:val="515EE5E2"/>
    <w:lvl w:ilvl="0" w:tplc="640EE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E5"/>
    <w:rsid w:val="00003B34"/>
    <w:rsid w:val="00006BDA"/>
    <w:rsid w:val="00011A80"/>
    <w:rsid w:val="000223B2"/>
    <w:rsid w:val="00022EBA"/>
    <w:rsid w:val="0002743E"/>
    <w:rsid w:val="000300E6"/>
    <w:rsid w:val="0003648E"/>
    <w:rsid w:val="000434F8"/>
    <w:rsid w:val="00043567"/>
    <w:rsid w:val="000604A8"/>
    <w:rsid w:val="00070C42"/>
    <w:rsid w:val="00075042"/>
    <w:rsid w:val="00076696"/>
    <w:rsid w:val="00084BC4"/>
    <w:rsid w:val="000875B2"/>
    <w:rsid w:val="000A627A"/>
    <w:rsid w:val="000A6AB5"/>
    <w:rsid w:val="000A7057"/>
    <w:rsid w:val="000C165C"/>
    <w:rsid w:val="000C47D1"/>
    <w:rsid w:val="000C6791"/>
    <w:rsid w:val="000C69B2"/>
    <w:rsid w:val="000D04ED"/>
    <w:rsid w:val="000D22A8"/>
    <w:rsid w:val="000E7878"/>
    <w:rsid w:val="000F1911"/>
    <w:rsid w:val="00105768"/>
    <w:rsid w:val="00121B45"/>
    <w:rsid w:val="001242BC"/>
    <w:rsid w:val="00125668"/>
    <w:rsid w:val="001321C8"/>
    <w:rsid w:val="00151566"/>
    <w:rsid w:val="00156621"/>
    <w:rsid w:val="00166558"/>
    <w:rsid w:val="0017278F"/>
    <w:rsid w:val="001728C0"/>
    <w:rsid w:val="00184C42"/>
    <w:rsid w:val="001873BA"/>
    <w:rsid w:val="00187E4E"/>
    <w:rsid w:val="00195E7A"/>
    <w:rsid w:val="001A0F56"/>
    <w:rsid w:val="001A5706"/>
    <w:rsid w:val="001A64BB"/>
    <w:rsid w:val="001C274B"/>
    <w:rsid w:val="001C7832"/>
    <w:rsid w:val="001D467D"/>
    <w:rsid w:val="001E1AF9"/>
    <w:rsid w:val="001E3580"/>
    <w:rsid w:val="001F7C26"/>
    <w:rsid w:val="0020548B"/>
    <w:rsid w:val="0021681B"/>
    <w:rsid w:val="00223656"/>
    <w:rsid w:val="00231B5F"/>
    <w:rsid w:val="00246928"/>
    <w:rsid w:val="00261620"/>
    <w:rsid w:val="00265918"/>
    <w:rsid w:val="002725D2"/>
    <w:rsid w:val="0027476A"/>
    <w:rsid w:val="00286BB4"/>
    <w:rsid w:val="002B1B5E"/>
    <w:rsid w:val="002B1F5B"/>
    <w:rsid w:val="002C096E"/>
    <w:rsid w:val="002E0ACB"/>
    <w:rsid w:val="002E3310"/>
    <w:rsid w:val="002E68EC"/>
    <w:rsid w:val="002F1A92"/>
    <w:rsid w:val="0031048F"/>
    <w:rsid w:val="00313DAB"/>
    <w:rsid w:val="00321630"/>
    <w:rsid w:val="003222DA"/>
    <w:rsid w:val="00323135"/>
    <w:rsid w:val="00333B06"/>
    <w:rsid w:val="0034362A"/>
    <w:rsid w:val="00360EFE"/>
    <w:rsid w:val="003629DF"/>
    <w:rsid w:val="00365BCD"/>
    <w:rsid w:val="00370A25"/>
    <w:rsid w:val="0037768E"/>
    <w:rsid w:val="00380786"/>
    <w:rsid w:val="003833FB"/>
    <w:rsid w:val="00391583"/>
    <w:rsid w:val="003A1155"/>
    <w:rsid w:val="003A2773"/>
    <w:rsid w:val="003B41D9"/>
    <w:rsid w:val="003C1488"/>
    <w:rsid w:val="003C5EB0"/>
    <w:rsid w:val="003C6951"/>
    <w:rsid w:val="003D5656"/>
    <w:rsid w:val="003E08D9"/>
    <w:rsid w:val="003E0E0E"/>
    <w:rsid w:val="003E21F4"/>
    <w:rsid w:val="003F03CA"/>
    <w:rsid w:val="003F1D91"/>
    <w:rsid w:val="004004D4"/>
    <w:rsid w:val="00403477"/>
    <w:rsid w:val="00405D16"/>
    <w:rsid w:val="00412742"/>
    <w:rsid w:val="00420614"/>
    <w:rsid w:val="00423767"/>
    <w:rsid w:val="00425ED1"/>
    <w:rsid w:val="004476E5"/>
    <w:rsid w:val="0045462F"/>
    <w:rsid w:val="004666A7"/>
    <w:rsid w:val="00467B93"/>
    <w:rsid w:val="004736DD"/>
    <w:rsid w:val="00473E55"/>
    <w:rsid w:val="004740AD"/>
    <w:rsid w:val="00476F55"/>
    <w:rsid w:val="004812B9"/>
    <w:rsid w:val="004861DF"/>
    <w:rsid w:val="0049276B"/>
    <w:rsid w:val="00495D29"/>
    <w:rsid w:val="004D0EFA"/>
    <w:rsid w:val="004D1216"/>
    <w:rsid w:val="004D3C70"/>
    <w:rsid w:val="004D6102"/>
    <w:rsid w:val="004E18C4"/>
    <w:rsid w:val="004E2B05"/>
    <w:rsid w:val="004E389F"/>
    <w:rsid w:val="004F01F5"/>
    <w:rsid w:val="00502FFE"/>
    <w:rsid w:val="005116D7"/>
    <w:rsid w:val="00512A65"/>
    <w:rsid w:val="005142FB"/>
    <w:rsid w:val="005150EF"/>
    <w:rsid w:val="005158E2"/>
    <w:rsid w:val="005202E1"/>
    <w:rsid w:val="00533012"/>
    <w:rsid w:val="00533DF0"/>
    <w:rsid w:val="00534913"/>
    <w:rsid w:val="005364DE"/>
    <w:rsid w:val="0054776A"/>
    <w:rsid w:val="0055557D"/>
    <w:rsid w:val="00560BFA"/>
    <w:rsid w:val="00561B8C"/>
    <w:rsid w:val="005622FE"/>
    <w:rsid w:val="00567C97"/>
    <w:rsid w:val="005819F9"/>
    <w:rsid w:val="00585EDF"/>
    <w:rsid w:val="00595202"/>
    <w:rsid w:val="0059562F"/>
    <w:rsid w:val="005A178F"/>
    <w:rsid w:val="005A3B43"/>
    <w:rsid w:val="005B7186"/>
    <w:rsid w:val="005D7931"/>
    <w:rsid w:val="005E277D"/>
    <w:rsid w:val="005E2B0D"/>
    <w:rsid w:val="005F0220"/>
    <w:rsid w:val="005F0C55"/>
    <w:rsid w:val="00600E24"/>
    <w:rsid w:val="006012F1"/>
    <w:rsid w:val="006061FB"/>
    <w:rsid w:val="00613B74"/>
    <w:rsid w:val="00624475"/>
    <w:rsid w:val="0062692B"/>
    <w:rsid w:val="00631180"/>
    <w:rsid w:val="00633325"/>
    <w:rsid w:val="00636CA3"/>
    <w:rsid w:val="006425CB"/>
    <w:rsid w:val="0064274F"/>
    <w:rsid w:val="0064573A"/>
    <w:rsid w:val="00645F69"/>
    <w:rsid w:val="00650BF7"/>
    <w:rsid w:val="006561DA"/>
    <w:rsid w:val="00662A6D"/>
    <w:rsid w:val="00664238"/>
    <w:rsid w:val="00665874"/>
    <w:rsid w:val="00672319"/>
    <w:rsid w:val="00673520"/>
    <w:rsid w:val="00680D60"/>
    <w:rsid w:val="00682D0A"/>
    <w:rsid w:val="00683B68"/>
    <w:rsid w:val="00684296"/>
    <w:rsid w:val="00694B93"/>
    <w:rsid w:val="006A30C2"/>
    <w:rsid w:val="006B6ECE"/>
    <w:rsid w:val="006B7263"/>
    <w:rsid w:val="006C0FC4"/>
    <w:rsid w:val="006C5C8F"/>
    <w:rsid w:val="006D723C"/>
    <w:rsid w:val="006E26AB"/>
    <w:rsid w:val="006E32D1"/>
    <w:rsid w:val="006F2AAF"/>
    <w:rsid w:val="006F3B68"/>
    <w:rsid w:val="006F6BA9"/>
    <w:rsid w:val="006F6D99"/>
    <w:rsid w:val="0070285B"/>
    <w:rsid w:val="00710835"/>
    <w:rsid w:val="00711ECE"/>
    <w:rsid w:val="00727DDD"/>
    <w:rsid w:val="00734E2B"/>
    <w:rsid w:val="00741BDB"/>
    <w:rsid w:val="00746DD3"/>
    <w:rsid w:val="00751E54"/>
    <w:rsid w:val="00760501"/>
    <w:rsid w:val="007767A1"/>
    <w:rsid w:val="00786B1E"/>
    <w:rsid w:val="007A110E"/>
    <w:rsid w:val="007A12CC"/>
    <w:rsid w:val="007B2007"/>
    <w:rsid w:val="007B4C06"/>
    <w:rsid w:val="007B6EB4"/>
    <w:rsid w:val="007B77AF"/>
    <w:rsid w:val="007C4883"/>
    <w:rsid w:val="007E3D6E"/>
    <w:rsid w:val="007E6CAD"/>
    <w:rsid w:val="007E799D"/>
    <w:rsid w:val="007F6BA7"/>
    <w:rsid w:val="00803E14"/>
    <w:rsid w:val="00803F10"/>
    <w:rsid w:val="0080796E"/>
    <w:rsid w:val="00816E44"/>
    <w:rsid w:val="008201AB"/>
    <w:rsid w:val="00822B1E"/>
    <w:rsid w:val="00853BC2"/>
    <w:rsid w:val="0087395E"/>
    <w:rsid w:val="00876B17"/>
    <w:rsid w:val="00890BB4"/>
    <w:rsid w:val="00893D46"/>
    <w:rsid w:val="00897F6A"/>
    <w:rsid w:val="008A1F4D"/>
    <w:rsid w:val="008B5540"/>
    <w:rsid w:val="008B5E08"/>
    <w:rsid w:val="008C2DB0"/>
    <w:rsid w:val="008C4038"/>
    <w:rsid w:val="008C6D7D"/>
    <w:rsid w:val="008C6E7B"/>
    <w:rsid w:val="008C6F7F"/>
    <w:rsid w:val="008D41C6"/>
    <w:rsid w:val="008E08E2"/>
    <w:rsid w:val="008E42F1"/>
    <w:rsid w:val="008E6807"/>
    <w:rsid w:val="00904FA5"/>
    <w:rsid w:val="00905744"/>
    <w:rsid w:val="00923DD4"/>
    <w:rsid w:val="00926320"/>
    <w:rsid w:val="00927C00"/>
    <w:rsid w:val="009331A3"/>
    <w:rsid w:val="00942D15"/>
    <w:rsid w:val="00943925"/>
    <w:rsid w:val="009542F8"/>
    <w:rsid w:val="00955BD6"/>
    <w:rsid w:val="009575AD"/>
    <w:rsid w:val="00957986"/>
    <w:rsid w:val="00962964"/>
    <w:rsid w:val="00966C7D"/>
    <w:rsid w:val="00967286"/>
    <w:rsid w:val="00970CC8"/>
    <w:rsid w:val="009827D3"/>
    <w:rsid w:val="0098485A"/>
    <w:rsid w:val="0098601B"/>
    <w:rsid w:val="009A28FF"/>
    <w:rsid w:val="009A419C"/>
    <w:rsid w:val="009B072F"/>
    <w:rsid w:val="009B4D9D"/>
    <w:rsid w:val="009B5B60"/>
    <w:rsid w:val="009C043D"/>
    <w:rsid w:val="009C53F8"/>
    <w:rsid w:val="009C6067"/>
    <w:rsid w:val="009C695B"/>
    <w:rsid w:val="009F09ED"/>
    <w:rsid w:val="00A05AA5"/>
    <w:rsid w:val="00A06D11"/>
    <w:rsid w:val="00A0703C"/>
    <w:rsid w:val="00A1626F"/>
    <w:rsid w:val="00A20DBE"/>
    <w:rsid w:val="00A23CE4"/>
    <w:rsid w:val="00A2567E"/>
    <w:rsid w:val="00A327FE"/>
    <w:rsid w:val="00A3607A"/>
    <w:rsid w:val="00A3781C"/>
    <w:rsid w:val="00A519CF"/>
    <w:rsid w:val="00A62170"/>
    <w:rsid w:val="00A636E6"/>
    <w:rsid w:val="00A64AFA"/>
    <w:rsid w:val="00A64D4A"/>
    <w:rsid w:val="00A660CC"/>
    <w:rsid w:val="00A727D1"/>
    <w:rsid w:val="00A72F54"/>
    <w:rsid w:val="00A75BE1"/>
    <w:rsid w:val="00A812FC"/>
    <w:rsid w:val="00A922DE"/>
    <w:rsid w:val="00A97E49"/>
    <w:rsid w:val="00A97E9D"/>
    <w:rsid w:val="00AA7304"/>
    <w:rsid w:val="00AB684E"/>
    <w:rsid w:val="00AC4A5F"/>
    <w:rsid w:val="00AC4D03"/>
    <w:rsid w:val="00AD2B57"/>
    <w:rsid w:val="00AE46A1"/>
    <w:rsid w:val="00AF15E3"/>
    <w:rsid w:val="00AF2A93"/>
    <w:rsid w:val="00AF6909"/>
    <w:rsid w:val="00B07CBB"/>
    <w:rsid w:val="00B12C0F"/>
    <w:rsid w:val="00B14CE9"/>
    <w:rsid w:val="00B23433"/>
    <w:rsid w:val="00B24C24"/>
    <w:rsid w:val="00B25235"/>
    <w:rsid w:val="00B26014"/>
    <w:rsid w:val="00B408C6"/>
    <w:rsid w:val="00B410EB"/>
    <w:rsid w:val="00B52212"/>
    <w:rsid w:val="00B52DA7"/>
    <w:rsid w:val="00B53A99"/>
    <w:rsid w:val="00B6423E"/>
    <w:rsid w:val="00B8442C"/>
    <w:rsid w:val="00B9637E"/>
    <w:rsid w:val="00B96479"/>
    <w:rsid w:val="00BA3D5B"/>
    <w:rsid w:val="00BA58A8"/>
    <w:rsid w:val="00BA77EC"/>
    <w:rsid w:val="00BD1E33"/>
    <w:rsid w:val="00BD5201"/>
    <w:rsid w:val="00BD585A"/>
    <w:rsid w:val="00BD65F2"/>
    <w:rsid w:val="00BE4571"/>
    <w:rsid w:val="00BE5E12"/>
    <w:rsid w:val="00BF03C1"/>
    <w:rsid w:val="00BF67B3"/>
    <w:rsid w:val="00C10A94"/>
    <w:rsid w:val="00C1199F"/>
    <w:rsid w:val="00C12D70"/>
    <w:rsid w:val="00C13B90"/>
    <w:rsid w:val="00C14CD4"/>
    <w:rsid w:val="00C3512E"/>
    <w:rsid w:val="00C3739B"/>
    <w:rsid w:val="00C45559"/>
    <w:rsid w:val="00C51D75"/>
    <w:rsid w:val="00C6401C"/>
    <w:rsid w:val="00C64599"/>
    <w:rsid w:val="00C65ED6"/>
    <w:rsid w:val="00C65F91"/>
    <w:rsid w:val="00C826C4"/>
    <w:rsid w:val="00C85EC7"/>
    <w:rsid w:val="00C9634C"/>
    <w:rsid w:val="00CB064A"/>
    <w:rsid w:val="00CC0647"/>
    <w:rsid w:val="00CC2D38"/>
    <w:rsid w:val="00CC34CA"/>
    <w:rsid w:val="00CD3BAA"/>
    <w:rsid w:val="00CE3EAE"/>
    <w:rsid w:val="00CF197A"/>
    <w:rsid w:val="00CF7DDE"/>
    <w:rsid w:val="00D03214"/>
    <w:rsid w:val="00D047ED"/>
    <w:rsid w:val="00D13C1F"/>
    <w:rsid w:val="00D36FE3"/>
    <w:rsid w:val="00D52A55"/>
    <w:rsid w:val="00D605C8"/>
    <w:rsid w:val="00D718D4"/>
    <w:rsid w:val="00D92E5B"/>
    <w:rsid w:val="00DA168F"/>
    <w:rsid w:val="00DA2961"/>
    <w:rsid w:val="00DA4414"/>
    <w:rsid w:val="00DA7567"/>
    <w:rsid w:val="00DC2C71"/>
    <w:rsid w:val="00DC5110"/>
    <w:rsid w:val="00DD2C5F"/>
    <w:rsid w:val="00DE1501"/>
    <w:rsid w:val="00DF0A6A"/>
    <w:rsid w:val="00DF41AC"/>
    <w:rsid w:val="00E019DA"/>
    <w:rsid w:val="00E063E5"/>
    <w:rsid w:val="00E16AB5"/>
    <w:rsid w:val="00E25811"/>
    <w:rsid w:val="00E300C7"/>
    <w:rsid w:val="00E30CD5"/>
    <w:rsid w:val="00E44232"/>
    <w:rsid w:val="00E52B39"/>
    <w:rsid w:val="00E62CBC"/>
    <w:rsid w:val="00E6558C"/>
    <w:rsid w:val="00E726B4"/>
    <w:rsid w:val="00E91AC9"/>
    <w:rsid w:val="00E96C79"/>
    <w:rsid w:val="00EA1B1C"/>
    <w:rsid w:val="00EA4CBC"/>
    <w:rsid w:val="00EB2E53"/>
    <w:rsid w:val="00EB3C2E"/>
    <w:rsid w:val="00EB40FF"/>
    <w:rsid w:val="00EB4E53"/>
    <w:rsid w:val="00EB6EDC"/>
    <w:rsid w:val="00EC3DE7"/>
    <w:rsid w:val="00ED13BD"/>
    <w:rsid w:val="00ED27BD"/>
    <w:rsid w:val="00ED5D22"/>
    <w:rsid w:val="00EE55AC"/>
    <w:rsid w:val="00EF35E9"/>
    <w:rsid w:val="00EF4C69"/>
    <w:rsid w:val="00F00927"/>
    <w:rsid w:val="00F054BF"/>
    <w:rsid w:val="00F057A2"/>
    <w:rsid w:val="00F0719A"/>
    <w:rsid w:val="00F143A6"/>
    <w:rsid w:val="00F14CD8"/>
    <w:rsid w:val="00F158B5"/>
    <w:rsid w:val="00F2095D"/>
    <w:rsid w:val="00F21531"/>
    <w:rsid w:val="00F235BF"/>
    <w:rsid w:val="00F248BF"/>
    <w:rsid w:val="00F32600"/>
    <w:rsid w:val="00F36B5C"/>
    <w:rsid w:val="00F37897"/>
    <w:rsid w:val="00F466F0"/>
    <w:rsid w:val="00F4794E"/>
    <w:rsid w:val="00F55662"/>
    <w:rsid w:val="00F60AB4"/>
    <w:rsid w:val="00F61D2F"/>
    <w:rsid w:val="00F67C3C"/>
    <w:rsid w:val="00F701C8"/>
    <w:rsid w:val="00F71E77"/>
    <w:rsid w:val="00F75851"/>
    <w:rsid w:val="00F7626B"/>
    <w:rsid w:val="00F85115"/>
    <w:rsid w:val="00F92C31"/>
    <w:rsid w:val="00F95144"/>
    <w:rsid w:val="00FA376D"/>
    <w:rsid w:val="00FB2184"/>
    <w:rsid w:val="00FC2C20"/>
    <w:rsid w:val="00FC3CF1"/>
    <w:rsid w:val="00FC6E9C"/>
    <w:rsid w:val="00FC79C7"/>
    <w:rsid w:val="00FD03D0"/>
    <w:rsid w:val="00FD40FE"/>
    <w:rsid w:val="00FD4AD3"/>
    <w:rsid w:val="00FD7C43"/>
    <w:rsid w:val="00FE1EF6"/>
    <w:rsid w:val="00FE2FB5"/>
    <w:rsid w:val="00FE3AD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47B5D"/>
  <w15:chartTrackingRefBased/>
  <w15:docId w15:val="{A40DB1A0-D0FC-4759-A60C-A743A95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3C"/>
  </w:style>
  <w:style w:type="paragraph" w:styleId="Rubrik1">
    <w:name w:val="heading 1"/>
    <w:next w:val="Normal"/>
    <w:link w:val="Rubrik1Char"/>
    <w:uiPriority w:val="1"/>
    <w:qFormat/>
    <w:rsid w:val="0038078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380786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380786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380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380786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38078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380786"/>
    <w:pPr>
      <w:numPr>
        <w:numId w:val="3"/>
      </w:numPr>
      <w:spacing w:before="120"/>
    </w:pPr>
  </w:style>
  <w:style w:type="paragraph" w:styleId="Punktlista">
    <w:name w:val="List Bullet"/>
    <w:basedOn w:val="Normal"/>
    <w:uiPriority w:val="99"/>
    <w:qFormat/>
    <w:rsid w:val="00380786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380786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380786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380786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380786"/>
    <w:pPr>
      <w:numPr>
        <w:numId w:val="4"/>
      </w:numPr>
      <w:contextualSpacing/>
    </w:pPr>
  </w:style>
  <w:style w:type="paragraph" w:styleId="Lista">
    <w:name w:val="List"/>
    <w:basedOn w:val="Normal"/>
    <w:uiPriority w:val="99"/>
    <w:qFormat/>
    <w:rsid w:val="00380786"/>
    <w:pPr>
      <w:numPr>
        <w:ilvl w:val="1"/>
        <w:numId w:val="3"/>
      </w:numPr>
      <w:spacing w:after="0"/>
      <w:contextualSpacing/>
    </w:pPr>
  </w:style>
  <w:style w:type="paragraph" w:styleId="Lista2">
    <w:name w:val="List 2"/>
    <w:basedOn w:val="Normal"/>
    <w:uiPriority w:val="99"/>
    <w:rsid w:val="00380786"/>
    <w:pPr>
      <w:numPr>
        <w:ilvl w:val="2"/>
        <w:numId w:val="3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380786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F67C3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2725D2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380786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1321C8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380786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380786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38078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321C8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38078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80786"/>
    <w:rPr>
      <w:rFonts w:asciiTheme="majorHAnsi" w:hAnsiTheme="majorHAnsi"/>
      <w:sz w:val="16"/>
      <w:szCs w:val="23"/>
    </w:rPr>
  </w:style>
  <w:style w:type="paragraph" w:customStyle="1" w:styleId="Sidfotsrubrik">
    <w:name w:val="Sidfotsrubrik"/>
    <w:basedOn w:val="Sidfot"/>
    <w:next w:val="Sidfot"/>
    <w:uiPriority w:val="1"/>
    <w:semiHidden/>
    <w:rsid w:val="00380786"/>
    <w:rPr>
      <w:b/>
    </w:rPr>
  </w:style>
  <w:style w:type="paragraph" w:customStyle="1" w:styleId="Sidnr">
    <w:name w:val="Sidnr"/>
    <w:basedOn w:val="Sidfot"/>
    <w:uiPriority w:val="1"/>
    <w:semiHidden/>
    <w:rsid w:val="00380786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basedOn w:val="rendenr"/>
    <w:next w:val="Beslutinfo"/>
    <w:uiPriority w:val="1"/>
    <w:rsid w:val="0087395E"/>
    <w:pPr>
      <w:spacing w:after="80" w:line="240" w:lineRule="auto"/>
      <w:ind w:left="0" w:firstLine="0"/>
    </w:pPr>
    <w:rPr>
      <w:b/>
      <w:sz w:val="24"/>
    </w:rPr>
  </w:style>
  <w:style w:type="paragraph" w:customStyle="1" w:styleId="Beslutinfo">
    <w:name w:val="Beslutinfo"/>
    <w:basedOn w:val="Adressat"/>
    <w:semiHidden/>
    <w:rsid w:val="00E52B39"/>
    <w:pPr>
      <w:spacing w:after="0" w:line="240" w:lineRule="auto"/>
    </w:pPr>
  </w:style>
  <w:style w:type="table" w:styleId="Oformateradtabell1">
    <w:name w:val="Plain Table 1"/>
    <w:basedOn w:val="Normaltabell"/>
    <w:uiPriority w:val="41"/>
    <w:rsid w:val="00476F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76F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okumentinfo">
    <w:name w:val="Dokumentinfo"/>
    <w:next w:val="Sidhuvud"/>
    <w:uiPriority w:val="1"/>
    <w:semiHidden/>
    <w:rsid w:val="009B072F"/>
    <w:pPr>
      <w:spacing w:after="0"/>
    </w:pPr>
    <w:rPr>
      <w:rFonts w:asciiTheme="majorHAnsi" w:hAnsiTheme="majorHAnsi"/>
      <w:b/>
      <w:sz w:val="18"/>
    </w:rPr>
  </w:style>
  <w:style w:type="character" w:styleId="Hyperlnk">
    <w:name w:val="Hyperlink"/>
    <w:basedOn w:val="Standardstycketeckensnitt"/>
    <w:uiPriority w:val="99"/>
    <w:semiHidden/>
    <w:rsid w:val="00151566"/>
    <w:rPr>
      <w:color w:val="auto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B1B5E"/>
    <w:rPr>
      <w:color w:val="605E5C"/>
      <w:shd w:val="clear" w:color="auto" w:fill="E1DFDD"/>
    </w:rPr>
  </w:style>
  <w:style w:type="paragraph" w:styleId="Adress-brev">
    <w:name w:val="envelope address"/>
    <w:basedOn w:val="Adressat"/>
    <w:uiPriority w:val="99"/>
    <w:rsid w:val="003F1D91"/>
    <w:pPr>
      <w:spacing w:after="0" w:line="240" w:lineRule="auto"/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380786"/>
    <w:pPr>
      <w:numPr>
        <w:numId w:val="5"/>
      </w:numPr>
    </w:pPr>
  </w:style>
  <w:style w:type="paragraph" w:styleId="Lista3">
    <w:name w:val="List 3"/>
    <w:basedOn w:val="Normal"/>
    <w:uiPriority w:val="99"/>
    <w:rsid w:val="00380786"/>
    <w:pPr>
      <w:numPr>
        <w:ilvl w:val="3"/>
        <w:numId w:val="3"/>
      </w:numPr>
      <w:spacing w:after="0"/>
      <w:contextualSpacing/>
    </w:pPr>
  </w:style>
  <w:style w:type="paragraph" w:customStyle="1" w:styleId="Dokumentinfo0">
    <w:name w:val="Dokument info"/>
    <w:uiPriority w:val="99"/>
    <w:rsid w:val="00380786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380786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380786"/>
    <w:rPr>
      <w:b/>
    </w:rPr>
  </w:style>
  <w:style w:type="paragraph" w:styleId="Avsndaradress-brev">
    <w:name w:val="envelope return"/>
    <w:basedOn w:val="Normal"/>
    <w:uiPriority w:val="99"/>
    <w:semiHidden/>
    <w:unhideWhenUsed/>
    <w:rsid w:val="008E680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42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3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06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32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2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2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2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2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5E3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636CA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36CA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36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hjalppavagen@msb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hjalppavagen@msb.se" TargetMode="External"/><Relationship Id="rId4" Type="http://schemas.openxmlformats.org/officeDocument/2006/relationships/styles" Target="styles.xml"/><Relationship Id="rId9" Type="http://schemas.openxmlformats.org/officeDocument/2006/relationships/hyperlink" Target="mailto:enhjalppavagen@msb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eslut%20exter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6018AFB144A31838DB42D5CA0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C878B-B3E8-419A-9C43-7B8CD1FEEA37}"/>
      </w:docPartPr>
      <w:docPartBody>
        <w:p w:rsidR="007D2C78" w:rsidRDefault="009F0865">
          <w:pPr>
            <w:pStyle w:val="2676018AFB144A31838DB42D5CA0CCBE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 xml:space="preserve">vårt </w:t>
          </w:r>
          <w:r w:rsidRPr="003F5095">
            <w:rPr>
              <w:rStyle w:val="Platshllartext"/>
            </w:rPr>
            <w:t>datum</w:t>
          </w:r>
        </w:p>
      </w:docPartBody>
    </w:docPart>
    <w:docPart>
      <w:docPartPr>
        <w:name w:val="4880C45EAFDE4A8D8FE259319A1E2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DDCD8-4A2C-4986-BABA-D1ABA4DF65D7}"/>
      </w:docPartPr>
      <w:docPartBody>
        <w:p w:rsidR="007D2C78" w:rsidRDefault="009F0865">
          <w:pPr>
            <w:pStyle w:val="4880C45EAFDE4A8D8FE259319A1E2913"/>
          </w:pPr>
          <w:r>
            <w:rPr>
              <w:rStyle w:val="Platshllartext"/>
            </w:rPr>
            <w:t>Ange ärendenr</w:t>
          </w:r>
        </w:p>
      </w:docPartBody>
    </w:docPart>
    <w:docPart>
      <w:docPartPr>
        <w:name w:val="C7ED329CF20E4035BDD22904114B3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5D853-423E-4AE7-92DE-B99AF30506BB}"/>
      </w:docPartPr>
      <w:docPartBody>
        <w:p w:rsidR="007D2C78" w:rsidRDefault="009F0865" w:rsidP="009F0865">
          <w:pPr>
            <w:pStyle w:val="C7ED329CF20E4035BDD22904114B3ED5"/>
          </w:pPr>
          <w:r>
            <w:rPr>
              <w:rStyle w:val="Platshllartext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65"/>
    <w:rsid w:val="001E14A6"/>
    <w:rsid w:val="0028462D"/>
    <w:rsid w:val="002A5CB1"/>
    <w:rsid w:val="003336F5"/>
    <w:rsid w:val="004A0824"/>
    <w:rsid w:val="00617C1E"/>
    <w:rsid w:val="0063742F"/>
    <w:rsid w:val="006E1A62"/>
    <w:rsid w:val="006F742E"/>
    <w:rsid w:val="007052A4"/>
    <w:rsid w:val="00764C73"/>
    <w:rsid w:val="007C1298"/>
    <w:rsid w:val="007D2C78"/>
    <w:rsid w:val="007F62A7"/>
    <w:rsid w:val="009F0865"/>
    <w:rsid w:val="00A24E70"/>
    <w:rsid w:val="00A7250F"/>
    <w:rsid w:val="00A835D7"/>
    <w:rsid w:val="00AE6AE1"/>
    <w:rsid w:val="00B01BED"/>
    <w:rsid w:val="00B66C5A"/>
    <w:rsid w:val="00C02E74"/>
    <w:rsid w:val="00C64FE4"/>
    <w:rsid w:val="00CE5BF6"/>
    <w:rsid w:val="00CF0BD7"/>
    <w:rsid w:val="00CF1B68"/>
    <w:rsid w:val="00D32010"/>
    <w:rsid w:val="00D45623"/>
    <w:rsid w:val="00E85CF6"/>
    <w:rsid w:val="00EA1C02"/>
    <w:rsid w:val="00F26080"/>
    <w:rsid w:val="00F73614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0865"/>
    <w:rPr>
      <w:color w:val="808080"/>
    </w:rPr>
  </w:style>
  <w:style w:type="paragraph" w:customStyle="1" w:styleId="2676018AFB144A31838DB42D5CA0CCBE">
    <w:name w:val="2676018AFB144A31838DB42D5CA0CCBE"/>
  </w:style>
  <w:style w:type="paragraph" w:customStyle="1" w:styleId="4880C45EAFDE4A8D8FE259319A1E2913">
    <w:name w:val="4880C45EAFDE4A8D8FE259319A1E2913"/>
  </w:style>
  <w:style w:type="paragraph" w:customStyle="1" w:styleId="C7ED329CF20E4035BDD22904114B3ED5">
    <w:name w:val="C7ED329CF20E4035BDD22904114B3ED5"/>
    <w:rsid w:val="009F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>2020-07308-</extra2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B717-56AF-4D11-BF18-E2552E3B1C54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888CD55-37B2-415D-A3B5-9890C438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 externt.dotx</Template>
  <TotalTime>0</TotalTime>
  <Pages>1</Pages>
  <Words>1060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Bergsten Daniela</dc:creator>
  <cp:keywords/>
  <dc:description/>
  <cp:lastModifiedBy>Rosenblad Therese</cp:lastModifiedBy>
  <cp:revision>2</cp:revision>
  <cp:lastPrinted>2020-02-17T07:35:00Z</cp:lastPrinted>
  <dcterms:created xsi:type="dcterms:W3CDTF">2025-03-14T08:26:00Z</dcterms:created>
  <dcterms:modified xsi:type="dcterms:W3CDTF">2025-03-14T08:26:00Z</dcterms:modified>
</cp:coreProperties>
</file>