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4ABF9" w14:textId="77777777" w:rsidR="00105F0F" w:rsidRDefault="00105F0F" w:rsidP="00105F0F">
      <w:pPr>
        <w:tabs>
          <w:tab w:val="left" w:pos="1134"/>
          <w:tab w:val="left" w:pos="4820"/>
        </w:tabs>
        <w:rPr>
          <w:rFonts w:ascii="Arial" w:hAnsi="Arial"/>
          <w:b/>
        </w:rPr>
      </w:pPr>
      <w:r>
        <w:rPr>
          <w:rFonts w:ascii="Arial" w:hAnsi="Arial"/>
          <w:b/>
        </w:rPr>
        <w:t>Granskarens namn:</w:t>
      </w:r>
      <w:r w:rsidRPr="00387838">
        <w:rPr>
          <w:rFonts w:ascii="Arial" w:eastAsia="MS Mincho" w:hAnsi="Arial" w:cs="Arial"/>
        </w:rPr>
        <w:t xml:space="preserve"> </w:t>
      </w:r>
      <w:r w:rsidRPr="00143376">
        <w:rPr>
          <w:rFonts w:ascii="Arial" w:eastAsia="MS Mincho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143376">
        <w:rPr>
          <w:rFonts w:ascii="Arial" w:eastAsia="MS Mincho" w:hAnsi="Arial" w:cs="Arial"/>
        </w:rPr>
        <w:instrText xml:space="preserve"> FORMTEXT </w:instrText>
      </w:r>
      <w:r w:rsidRPr="00143376">
        <w:rPr>
          <w:rFonts w:ascii="Arial" w:eastAsia="MS Mincho" w:hAnsi="Arial" w:cs="Arial"/>
        </w:rPr>
      </w:r>
      <w:r w:rsidRPr="00143376">
        <w:rPr>
          <w:rFonts w:ascii="Arial" w:eastAsia="MS Mincho" w:hAnsi="Arial" w:cs="Arial"/>
        </w:rPr>
        <w:fldChar w:fldCharType="separate"/>
      </w:r>
      <w:r>
        <w:rPr>
          <w:rFonts w:ascii="Arial" w:eastAsia="MS Mincho" w:hAnsi="Arial" w:cs="Arial"/>
        </w:rPr>
        <w:t> </w:t>
      </w:r>
      <w:r>
        <w:rPr>
          <w:rFonts w:ascii="Arial" w:eastAsia="MS Mincho" w:hAnsi="Arial" w:cs="Arial"/>
        </w:rPr>
        <w:t> </w:t>
      </w:r>
      <w:r>
        <w:rPr>
          <w:rFonts w:ascii="Arial" w:eastAsia="MS Mincho" w:hAnsi="Arial" w:cs="Arial"/>
        </w:rPr>
        <w:t> </w:t>
      </w:r>
      <w:r>
        <w:rPr>
          <w:rFonts w:ascii="Arial" w:eastAsia="MS Mincho" w:hAnsi="Arial" w:cs="Arial"/>
        </w:rPr>
        <w:t> </w:t>
      </w:r>
      <w:r>
        <w:rPr>
          <w:rFonts w:ascii="Arial" w:eastAsia="MS Mincho" w:hAnsi="Arial" w:cs="Arial"/>
        </w:rPr>
        <w:t> </w:t>
      </w:r>
      <w:r w:rsidRPr="00143376">
        <w:rPr>
          <w:rFonts w:ascii="Arial" w:eastAsia="MS Mincho" w:hAnsi="Arial" w:cs="Arial"/>
        </w:rPr>
        <w:fldChar w:fldCharType="end"/>
      </w:r>
      <w:r>
        <w:rPr>
          <w:rFonts w:ascii="Arial" w:eastAsia="MS Mincho" w:hAnsi="Arial" w:cs="Arial"/>
        </w:rPr>
        <w:tab/>
      </w:r>
      <w:r w:rsidRPr="00A9444C">
        <w:rPr>
          <w:rFonts w:ascii="Arial" w:eastAsia="MS Mincho" w:hAnsi="Arial" w:cs="Arial"/>
          <w:b/>
        </w:rPr>
        <w:t>Granskningsdatum</w:t>
      </w:r>
      <w:r w:rsidRPr="00A9444C">
        <w:rPr>
          <w:rFonts w:ascii="Arial" w:hAnsi="Arial"/>
          <w:b/>
        </w:rPr>
        <w:t>:</w:t>
      </w:r>
      <w:r w:rsidRPr="00387838">
        <w:rPr>
          <w:rFonts w:ascii="Arial" w:eastAsia="MS Mincho" w:hAnsi="Arial" w:cs="Arial"/>
        </w:rPr>
        <w:t xml:space="preserve"> </w:t>
      </w:r>
      <w:r w:rsidRPr="00143376">
        <w:rPr>
          <w:rFonts w:ascii="Arial" w:eastAsia="MS Mincho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143376">
        <w:rPr>
          <w:rFonts w:ascii="Arial" w:eastAsia="MS Mincho" w:hAnsi="Arial" w:cs="Arial"/>
        </w:rPr>
        <w:instrText xml:space="preserve"> FORMTEXT </w:instrText>
      </w:r>
      <w:r w:rsidRPr="00143376">
        <w:rPr>
          <w:rFonts w:ascii="Arial" w:eastAsia="MS Mincho" w:hAnsi="Arial" w:cs="Arial"/>
        </w:rPr>
      </w:r>
      <w:r w:rsidRPr="00143376">
        <w:rPr>
          <w:rFonts w:ascii="Arial" w:eastAsia="MS Mincho" w:hAnsi="Arial" w:cs="Arial"/>
        </w:rPr>
        <w:fldChar w:fldCharType="separate"/>
      </w:r>
      <w:r>
        <w:rPr>
          <w:rFonts w:ascii="Arial" w:eastAsia="MS Mincho" w:hAnsi="Arial" w:cs="Arial"/>
        </w:rPr>
        <w:t> </w:t>
      </w:r>
      <w:r>
        <w:rPr>
          <w:rFonts w:ascii="Arial" w:eastAsia="MS Mincho" w:hAnsi="Arial" w:cs="Arial"/>
        </w:rPr>
        <w:t> </w:t>
      </w:r>
      <w:r>
        <w:rPr>
          <w:rFonts w:ascii="Arial" w:eastAsia="MS Mincho" w:hAnsi="Arial" w:cs="Arial"/>
        </w:rPr>
        <w:t> </w:t>
      </w:r>
      <w:r>
        <w:rPr>
          <w:rFonts w:ascii="Arial" w:eastAsia="MS Mincho" w:hAnsi="Arial" w:cs="Arial"/>
        </w:rPr>
        <w:t> </w:t>
      </w:r>
      <w:r>
        <w:rPr>
          <w:rFonts w:ascii="Arial" w:eastAsia="MS Mincho" w:hAnsi="Arial" w:cs="Arial"/>
        </w:rPr>
        <w:t> </w:t>
      </w:r>
      <w:r w:rsidRPr="00143376">
        <w:rPr>
          <w:rFonts w:ascii="Arial" w:eastAsia="MS Mincho" w:hAnsi="Arial" w:cs="Arial"/>
        </w:rPr>
        <w:fldChar w:fldCharType="end"/>
      </w:r>
    </w:p>
    <w:p w14:paraId="09F62CC1" w14:textId="77777777" w:rsidR="00D51A6E" w:rsidRDefault="00D51A6E">
      <w:pPr>
        <w:tabs>
          <w:tab w:val="left" w:pos="1134"/>
        </w:tabs>
        <w:rPr>
          <w:rFonts w:ascii="Arial" w:hAnsi="Arial"/>
          <w:b/>
        </w:rPr>
      </w:pPr>
    </w:p>
    <w:p w14:paraId="441F8B8E" w14:textId="77777777" w:rsidR="00D51A6E" w:rsidRPr="00AE1851" w:rsidRDefault="00D51A6E">
      <w:pPr>
        <w:tabs>
          <w:tab w:val="left" w:pos="1134"/>
        </w:tabs>
        <w:rPr>
          <w:rFonts w:ascii="Arial" w:hAnsi="Arial"/>
          <w:b/>
        </w:rPr>
      </w:pPr>
    </w:p>
    <w:p w14:paraId="09399D35" w14:textId="77777777" w:rsidR="00D65914" w:rsidRDefault="00DF681B">
      <w:pPr>
        <w:tabs>
          <w:tab w:val="left" w:pos="1134"/>
        </w:tabs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Bygg</w:t>
      </w:r>
      <w:r w:rsidR="00D65914" w:rsidRPr="00143376">
        <w:rPr>
          <w:rFonts w:ascii="Arial" w:hAnsi="Arial"/>
          <w:b/>
          <w:sz w:val="32"/>
          <w:szCs w:val="32"/>
        </w:rPr>
        <w:t>handlingar</w:t>
      </w:r>
    </w:p>
    <w:p w14:paraId="0250ACD6" w14:textId="77777777" w:rsidR="00AE1851" w:rsidRPr="00AE1851" w:rsidRDefault="00AE1851">
      <w:pPr>
        <w:tabs>
          <w:tab w:val="left" w:pos="1134"/>
        </w:tabs>
        <w:rPr>
          <w:rFonts w:ascii="Arial" w:hAnsi="Arial"/>
          <w:b/>
        </w:rPr>
      </w:pPr>
    </w:p>
    <w:tbl>
      <w:tblPr>
        <w:tblW w:w="8506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1276"/>
        <w:gridCol w:w="2410"/>
      </w:tblGrid>
      <w:tr w:rsidR="00AC348E" w:rsidRPr="00143376" w14:paraId="688E1BE7" w14:textId="77777777" w:rsidTr="002C1C77">
        <w:trPr>
          <w:cantSplit/>
          <w:trHeight w:val="397"/>
          <w:tblHeader/>
        </w:trPr>
        <w:tc>
          <w:tcPr>
            <w:tcW w:w="567" w:type="dxa"/>
            <w:tcBorders>
              <w:bottom w:val="single" w:sz="4" w:space="0" w:color="auto"/>
            </w:tcBorders>
          </w:tcPr>
          <w:p w14:paraId="6C033228" w14:textId="77777777" w:rsidR="00AC348E" w:rsidRPr="00143376" w:rsidRDefault="00AC348E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position w:val="-2"/>
                <w:sz w:val="22"/>
                <w:szCs w:val="22"/>
              </w:rPr>
              <w:t>Nr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1A80D03" w14:textId="77777777" w:rsidR="00AC348E" w:rsidRPr="00143376" w:rsidRDefault="00AC348E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Moment</w:t>
            </w:r>
          </w:p>
        </w:tc>
        <w:tc>
          <w:tcPr>
            <w:tcW w:w="709" w:type="dxa"/>
          </w:tcPr>
          <w:p w14:paraId="37080CD3" w14:textId="77777777" w:rsidR="00AC348E" w:rsidRPr="00143376" w:rsidRDefault="00AC348E" w:rsidP="002A5B6E">
            <w:pPr>
              <w:spacing w:before="6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SR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E0C13C" w14:textId="77777777" w:rsidR="00AC348E" w:rsidRPr="00143376" w:rsidRDefault="00AC348E" w:rsidP="00AB32BC">
            <w:pPr>
              <w:spacing w:before="6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Godk</w:t>
            </w:r>
            <w:r w:rsidR="00AB32BC">
              <w:rPr>
                <w:rFonts w:ascii="Arial" w:hAnsi="Arial"/>
                <w:b/>
                <w:sz w:val="22"/>
                <w:szCs w:val="22"/>
              </w:rPr>
              <w:t>änt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B61F8AF" w14:textId="77777777" w:rsidR="00AC348E" w:rsidRPr="00143376" w:rsidRDefault="00AC348E" w:rsidP="002A5B6E">
            <w:pPr>
              <w:spacing w:before="6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Anteckningar</w:t>
            </w:r>
          </w:p>
        </w:tc>
      </w:tr>
      <w:tr w:rsidR="009217E3" w:rsidRPr="00143376" w14:paraId="5ED771AD" w14:textId="77777777" w:rsidTr="002C1C77">
        <w:trPr>
          <w:cantSplit/>
          <w:trHeight w:val="397"/>
        </w:trPr>
        <w:tc>
          <w:tcPr>
            <w:tcW w:w="567" w:type="dxa"/>
            <w:tcBorders>
              <w:left w:val="nil"/>
              <w:right w:val="nil"/>
            </w:tcBorders>
          </w:tcPr>
          <w:p w14:paraId="2ED14DF4" w14:textId="77777777" w:rsidR="00AB32BC" w:rsidRPr="00AB32BC" w:rsidRDefault="00AB32BC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2EA845BC" w14:textId="77777777" w:rsidR="009217E3" w:rsidRPr="00143376" w:rsidRDefault="00FB1373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08880AB4" w14:textId="77777777" w:rsidR="00AB32BC" w:rsidRPr="00AB32BC" w:rsidRDefault="00AB32BC" w:rsidP="00FB1373">
            <w:pPr>
              <w:tabs>
                <w:tab w:val="left" w:pos="993"/>
              </w:tabs>
              <w:spacing w:before="60"/>
              <w:rPr>
                <w:rFonts w:ascii="Arial" w:hAnsi="Arial"/>
                <w:b/>
                <w:sz w:val="8"/>
                <w:szCs w:val="8"/>
              </w:rPr>
            </w:pPr>
          </w:p>
          <w:p w14:paraId="660F40DA" w14:textId="77777777" w:rsidR="009217E3" w:rsidRPr="00143376" w:rsidRDefault="00DF681B" w:rsidP="00FB1373">
            <w:pPr>
              <w:tabs>
                <w:tab w:val="left" w:pos="993"/>
              </w:tabs>
              <w:spacing w:before="6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Allmänt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237E480" w14:textId="77777777" w:rsidR="009217E3" w:rsidRPr="00143376" w:rsidRDefault="009217E3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546059F" w14:textId="77777777" w:rsidR="009217E3" w:rsidRPr="00143376" w:rsidRDefault="009217E3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4A52A02B" w14:textId="77777777" w:rsidR="009217E3" w:rsidRPr="00143376" w:rsidRDefault="009217E3" w:rsidP="006D7F5B">
            <w:pPr>
              <w:spacing w:before="60"/>
              <w:rPr>
                <w:rFonts w:ascii="Arial" w:hAnsi="Arial"/>
                <w:sz w:val="22"/>
                <w:szCs w:val="22"/>
                <w:u w:val="dotted"/>
              </w:rPr>
            </w:pPr>
          </w:p>
        </w:tc>
      </w:tr>
      <w:tr w:rsidR="009217E3" w:rsidRPr="00143376" w14:paraId="62556ADA" w14:textId="77777777" w:rsidTr="002C1C77">
        <w:trPr>
          <w:cantSplit/>
          <w:trHeight w:val="397"/>
        </w:trPr>
        <w:tc>
          <w:tcPr>
            <w:tcW w:w="567" w:type="dxa"/>
          </w:tcPr>
          <w:p w14:paraId="0A30F4CF" w14:textId="77777777" w:rsidR="009217E3" w:rsidRPr="00143376" w:rsidRDefault="009217E3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1a</w:t>
            </w:r>
          </w:p>
        </w:tc>
        <w:tc>
          <w:tcPr>
            <w:tcW w:w="3544" w:type="dxa"/>
          </w:tcPr>
          <w:p w14:paraId="132C5F73" w14:textId="77777777" w:rsidR="009217E3" w:rsidRPr="00143376" w:rsidRDefault="00136A9C" w:rsidP="00DF681B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planritningar 1:50, detaljritningar 1:20 visande mått, konstruktion, gjutfogar och öppningar finns</w:t>
            </w:r>
          </w:p>
        </w:tc>
        <w:tc>
          <w:tcPr>
            <w:tcW w:w="709" w:type="dxa"/>
          </w:tcPr>
          <w:p w14:paraId="285685BC" w14:textId="77777777" w:rsidR="009217E3" w:rsidRPr="00143376" w:rsidRDefault="00136A9C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C:2</w:t>
            </w:r>
          </w:p>
        </w:tc>
        <w:tc>
          <w:tcPr>
            <w:tcW w:w="1276" w:type="dxa"/>
          </w:tcPr>
          <w:p w14:paraId="1A5557AA" w14:textId="77777777" w:rsidR="009217E3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17E3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9217E3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710CA7B" w14:textId="63EBF268" w:rsidR="009217E3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17E3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9217E3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A34B397" w14:textId="77777777" w:rsidR="009217E3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17E3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9217E3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12DA78B5" w14:textId="77777777" w:rsidR="009217E3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  <w:u w:val="dotted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217E3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3DD1C5D3" w14:textId="77777777" w:rsidTr="002C1C77">
        <w:trPr>
          <w:cantSplit/>
          <w:trHeight w:val="397"/>
        </w:trPr>
        <w:tc>
          <w:tcPr>
            <w:tcW w:w="567" w:type="dxa"/>
          </w:tcPr>
          <w:p w14:paraId="01F128C2" w14:textId="77777777" w:rsidR="00136A9C" w:rsidRPr="00143376" w:rsidRDefault="00136A9C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1b</w:t>
            </w:r>
          </w:p>
        </w:tc>
        <w:tc>
          <w:tcPr>
            <w:tcW w:w="3544" w:type="dxa"/>
          </w:tcPr>
          <w:p w14:paraId="1BB53BBF" w14:textId="77777777" w:rsidR="00136A9C" w:rsidRDefault="00136A9C" w:rsidP="00DF681B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utformning överensstämmer med starthandlingar</w:t>
            </w:r>
          </w:p>
        </w:tc>
        <w:tc>
          <w:tcPr>
            <w:tcW w:w="709" w:type="dxa"/>
          </w:tcPr>
          <w:p w14:paraId="12C1DABE" w14:textId="77777777" w:rsidR="00136A9C" w:rsidRPr="00143376" w:rsidRDefault="00136A9C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3:33</w:t>
            </w:r>
          </w:p>
        </w:tc>
        <w:tc>
          <w:tcPr>
            <w:tcW w:w="1276" w:type="dxa"/>
          </w:tcPr>
          <w:p w14:paraId="31F17906" w14:textId="77777777" w:rsidR="00136A9C" w:rsidRPr="00143376" w:rsidRDefault="00603D1E" w:rsidP="00136A9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7BCB865" w14:textId="77777777" w:rsidR="00136A9C" w:rsidRPr="00143376" w:rsidRDefault="00603D1E" w:rsidP="00136A9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DFAACAB" w14:textId="77777777" w:rsidR="00136A9C" w:rsidRPr="00143376" w:rsidRDefault="00603D1E" w:rsidP="00136A9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54BEFBE1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  <w:u w:val="dotted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62DA964A" w14:textId="77777777" w:rsidTr="002C1C77">
        <w:trPr>
          <w:cantSplit/>
          <w:trHeight w:val="397"/>
        </w:trPr>
        <w:tc>
          <w:tcPr>
            <w:tcW w:w="567" w:type="dxa"/>
          </w:tcPr>
          <w:p w14:paraId="339EF663" w14:textId="77777777" w:rsidR="00136A9C" w:rsidRPr="00143376" w:rsidRDefault="00136A9C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1</w:t>
            </w:r>
            <w:r>
              <w:rPr>
                <w:rFonts w:ascii="Arial" w:hAnsi="Arial"/>
                <w:position w:val="-2"/>
                <w:sz w:val="22"/>
                <w:szCs w:val="22"/>
              </w:rPr>
              <w:t>c</w:t>
            </w:r>
          </w:p>
        </w:tc>
        <w:tc>
          <w:tcPr>
            <w:tcW w:w="3544" w:type="dxa"/>
          </w:tcPr>
          <w:p w14:paraId="745EF96C" w14:textId="77777777" w:rsidR="00136A9C" w:rsidRPr="00143376" w:rsidRDefault="00136A9C" w:rsidP="00DF681B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ytskikt och värmeisolering</w:t>
            </w:r>
          </w:p>
        </w:tc>
        <w:tc>
          <w:tcPr>
            <w:tcW w:w="709" w:type="dxa"/>
          </w:tcPr>
          <w:p w14:paraId="7A938CAE" w14:textId="77777777" w:rsidR="00136A9C" w:rsidRPr="00143376" w:rsidRDefault="00136A9C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6:27</w:t>
            </w:r>
          </w:p>
        </w:tc>
        <w:tc>
          <w:tcPr>
            <w:tcW w:w="1276" w:type="dxa"/>
          </w:tcPr>
          <w:p w14:paraId="0988F782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68BF949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2E7552A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1FBAF876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  <w:u w:val="dotted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380C258A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6C48366" w14:textId="77777777" w:rsidR="00136A9C" w:rsidRPr="00143376" w:rsidRDefault="00136A9C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1</w:t>
            </w:r>
            <w:r>
              <w:rPr>
                <w:rFonts w:ascii="Arial" w:hAnsi="Arial"/>
                <w:position w:val="-2"/>
                <w:sz w:val="22"/>
                <w:szCs w:val="22"/>
              </w:rPr>
              <w:t>d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BF1DD2F" w14:textId="77777777" w:rsidR="00136A9C" w:rsidRPr="00143376" w:rsidRDefault="00136A9C" w:rsidP="006D7F5B">
            <w:pPr>
              <w:tabs>
                <w:tab w:val="left" w:pos="993"/>
              </w:tabs>
              <w:spacing w:before="60"/>
              <w:ind w:left="426" w:hanging="42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kontroll av iordningställanderitning</w:t>
            </w:r>
          </w:p>
        </w:tc>
        <w:tc>
          <w:tcPr>
            <w:tcW w:w="709" w:type="dxa"/>
          </w:tcPr>
          <w:p w14:paraId="38BF3B1A" w14:textId="77777777" w:rsidR="00136A9C" w:rsidRPr="00143376" w:rsidRDefault="00136A9C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B4B24FF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CD7083B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0637EBF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40251E3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  <w:u w:val="dotted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36898660" w14:textId="77777777" w:rsidTr="002C1C77">
        <w:trPr>
          <w:cantSplit/>
          <w:trHeight w:val="397"/>
        </w:trPr>
        <w:tc>
          <w:tcPr>
            <w:tcW w:w="567" w:type="dxa"/>
            <w:tcBorders>
              <w:left w:val="nil"/>
              <w:right w:val="nil"/>
            </w:tcBorders>
          </w:tcPr>
          <w:p w14:paraId="45090230" w14:textId="77777777" w:rsidR="00136A9C" w:rsidRPr="00AB32BC" w:rsidRDefault="00136A9C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05A5CA3A" w14:textId="77777777" w:rsidR="00136A9C" w:rsidRPr="00143376" w:rsidRDefault="00136A9C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444BBDEE" w14:textId="77777777" w:rsidR="00136A9C" w:rsidRPr="00AB32BC" w:rsidRDefault="00136A9C" w:rsidP="00D12756">
            <w:pPr>
              <w:tabs>
                <w:tab w:val="left" w:pos="993"/>
              </w:tabs>
              <w:spacing w:before="60"/>
              <w:rPr>
                <w:rFonts w:ascii="Arial" w:hAnsi="Arial"/>
                <w:b/>
                <w:sz w:val="8"/>
                <w:szCs w:val="8"/>
              </w:rPr>
            </w:pPr>
          </w:p>
          <w:p w14:paraId="28C22968" w14:textId="77777777" w:rsidR="00136A9C" w:rsidRPr="00143376" w:rsidRDefault="00136A9C" w:rsidP="00D12756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Utrymning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3BBB3B5F" w14:textId="77777777" w:rsidR="00136A9C" w:rsidRPr="00143376" w:rsidRDefault="00136A9C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18E17505" w14:textId="77777777" w:rsidR="00136A9C" w:rsidRPr="00143376" w:rsidRDefault="00136A9C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1C52FB90" w14:textId="77777777" w:rsidR="00136A9C" w:rsidRPr="00143376" w:rsidRDefault="00136A9C" w:rsidP="006D7F5B">
            <w:pPr>
              <w:spacing w:before="60"/>
              <w:rPr>
                <w:rFonts w:ascii="Arial" w:hAnsi="Arial"/>
                <w:sz w:val="22"/>
                <w:szCs w:val="22"/>
                <w:u w:val="dotted"/>
              </w:rPr>
            </w:pPr>
          </w:p>
        </w:tc>
      </w:tr>
      <w:tr w:rsidR="00136A9C" w:rsidRPr="00143376" w14:paraId="446D9F69" w14:textId="77777777" w:rsidTr="002C1C77">
        <w:trPr>
          <w:cantSplit/>
          <w:trHeight w:val="397"/>
        </w:trPr>
        <w:tc>
          <w:tcPr>
            <w:tcW w:w="567" w:type="dxa"/>
          </w:tcPr>
          <w:p w14:paraId="54F4DA27" w14:textId="77777777" w:rsidR="00136A9C" w:rsidRPr="00143376" w:rsidRDefault="00136A9C" w:rsidP="009217E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2a</w:t>
            </w:r>
          </w:p>
        </w:tc>
        <w:tc>
          <w:tcPr>
            <w:tcW w:w="3544" w:type="dxa"/>
          </w:tcPr>
          <w:p w14:paraId="5061FCBC" w14:textId="77777777" w:rsidR="00136A9C" w:rsidRDefault="00136A9C" w:rsidP="009217E3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storlek på stigschakt</w:t>
            </w:r>
          </w:p>
        </w:tc>
        <w:tc>
          <w:tcPr>
            <w:tcW w:w="709" w:type="dxa"/>
          </w:tcPr>
          <w:p w14:paraId="5A2987B8" w14:textId="77777777" w:rsidR="00136A9C" w:rsidRDefault="00136A9C" w:rsidP="009217E3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5:41</w:t>
            </w:r>
          </w:p>
        </w:tc>
        <w:tc>
          <w:tcPr>
            <w:tcW w:w="1276" w:type="dxa"/>
          </w:tcPr>
          <w:p w14:paraId="06488C5E" w14:textId="77777777" w:rsidR="00136A9C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83DA28E" w14:textId="77777777" w:rsidR="00136A9C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F91E219" w14:textId="77777777" w:rsidR="00136A9C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7A9BC1FA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681531F6" w14:textId="77777777" w:rsidTr="002C1C77">
        <w:trPr>
          <w:cantSplit/>
          <w:trHeight w:val="397"/>
        </w:trPr>
        <w:tc>
          <w:tcPr>
            <w:tcW w:w="567" w:type="dxa"/>
          </w:tcPr>
          <w:p w14:paraId="3C896845" w14:textId="77777777" w:rsidR="00136A9C" w:rsidRPr="00143376" w:rsidRDefault="00136A9C" w:rsidP="009217E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2</w:t>
            </w:r>
            <w:r>
              <w:rPr>
                <w:rFonts w:ascii="Arial" w:hAnsi="Arial"/>
                <w:position w:val="-2"/>
                <w:sz w:val="22"/>
                <w:szCs w:val="22"/>
              </w:rPr>
              <w:t>b</w:t>
            </w:r>
          </w:p>
        </w:tc>
        <w:tc>
          <w:tcPr>
            <w:tcW w:w="3544" w:type="dxa"/>
          </w:tcPr>
          <w:p w14:paraId="7E71F2D5" w14:textId="610FBCBE" w:rsidR="00136A9C" w:rsidRPr="00DF681B" w:rsidRDefault="00136A9C" w:rsidP="009217E3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höjd på stigschakt är </w:t>
            </w:r>
            <w:r>
              <w:rPr>
                <w:rFonts w:ascii="Arial" w:hAnsi="Arial"/>
                <w:sz w:val="22"/>
                <w:szCs w:val="22"/>
                <w:u w:val="single"/>
              </w:rPr>
              <w:t>&lt;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4C5AF5">
              <w:rPr>
                <w:rFonts w:ascii="Arial" w:hAnsi="Arial"/>
                <w:sz w:val="22"/>
                <w:szCs w:val="22"/>
              </w:rPr>
              <w:t>4,0</w:t>
            </w:r>
            <w:r>
              <w:rPr>
                <w:rFonts w:ascii="Arial" w:hAnsi="Arial"/>
                <w:sz w:val="22"/>
                <w:szCs w:val="22"/>
              </w:rPr>
              <w:t xml:space="preserve"> m</w:t>
            </w:r>
          </w:p>
        </w:tc>
        <w:tc>
          <w:tcPr>
            <w:tcW w:w="709" w:type="dxa"/>
          </w:tcPr>
          <w:p w14:paraId="747DD86D" w14:textId="77777777" w:rsidR="00136A9C" w:rsidRPr="00143376" w:rsidRDefault="00136A9C" w:rsidP="009217E3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5:4</w:t>
            </w:r>
            <w:r w:rsidRPr="00143376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1AE4C1F7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4F1D7A7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CEB00FA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3E915275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76953A9A" w14:textId="77777777" w:rsidTr="002C1C77">
        <w:trPr>
          <w:cantSplit/>
          <w:trHeight w:val="397"/>
        </w:trPr>
        <w:tc>
          <w:tcPr>
            <w:tcW w:w="567" w:type="dxa"/>
          </w:tcPr>
          <w:p w14:paraId="102A93F2" w14:textId="77777777" w:rsidR="00136A9C" w:rsidRPr="00143376" w:rsidRDefault="00136A9C" w:rsidP="002A5B6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2c</w:t>
            </w:r>
          </w:p>
        </w:tc>
        <w:tc>
          <w:tcPr>
            <w:tcW w:w="3544" w:type="dxa"/>
          </w:tcPr>
          <w:p w14:paraId="4C7A5BC4" w14:textId="33C8BEB5" w:rsidR="00136A9C" w:rsidRPr="00143376" w:rsidRDefault="00136A9C" w:rsidP="00DF681B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vid högre höjd på stigschakt än </w:t>
            </w:r>
            <w:r w:rsidR="004C5AF5">
              <w:rPr>
                <w:rFonts w:ascii="Arial" w:hAnsi="Arial"/>
                <w:sz w:val="22"/>
                <w:szCs w:val="22"/>
              </w:rPr>
              <w:t>4,0</w:t>
            </w:r>
            <w:r>
              <w:rPr>
                <w:rFonts w:ascii="Arial" w:hAnsi="Arial"/>
                <w:sz w:val="22"/>
                <w:szCs w:val="22"/>
              </w:rPr>
              <w:t> m har uppdelning med vilplan skett</w:t>
            </w:r>
          </w:p>
        </w:tc>
        <w:tc>
          <w:tcPr>
            <w:tcW w:w="709" w:type="dxa"/>
          </w:tcPr>
          <w:p w14:paraId="0D1F5888" w14:textId="77777777" w:rsidR="00136A9C" w:rsidRPr="00143376" w:rsidRDefault="00136A9C" w:rsidP="00AC348E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5:</w:t>
            </w:r>
            <w:r>
              <w:rPr>
                <w:rFonts w:ascii="Arial" w:hAnsi="Arial"/>
                <w:sz w:val="22"/>
                <w:szCs w:val="22"/>
              </w:rPr>
              <w:t>41</w:t>
            </w:r>
          </w:p>
        </w:tc>
        <w:tc>
          <w:tcPr>
            <w:tcW w:w="1276" w:type="dxa"/>
          </w:tcPr>
          <w:p w14:paraId="06940338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74C3C74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2B8286C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2DF3A1DC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3934F162" w14:textId="77777777" w:rsidTr="002C1C77">
        <w:trPr>
          <w:cantSplit/>
          <w:trHeight w:val="397"/>
        </w:trPr>
        <w:tc>
          <w:tcPr>
            <w:tcW w:w="567" w:type="dxa"/>
          </w:tcPr>
          <w:p w14:paraId="55F6234D" w14:textId="77777777" w:rsidR="00136A9C" w:rsidRPr="00143376" w:rsidRDefault="00136A9C" w:rsidP="009217E3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bCs/>
                <w:position w:val="-2"/>
                <w:sz w:val="22"/>
                <w:szCs w:val="22"/>
              </w:rPr>
            </w:pPr>
            <w:r>
              <w:rPr>
                <w:rFonts w:ascii="Arial" w:hAnsi="Arial"/>
                <w:bCs/>
                <w:position w:val="-2"/>
                <w:sz w:val="22"/>
                <w:szCs w:val="22"/>
              </w:rPr>
              <w:t>2d</w:t>
            </w:r>
          </w:p>
        </w:tc>
        <w:tc>
          <w:tcPr>
            <w:tcW w:w="3544" w:type="dxa"/>
          </w:tcPr>
          <w:p w14:paraId="5EB51677" w14:textId="3748FEFF" w:rsidR="00136A9C" w:rsidRPr="00143376" w:rsidRDefault="00136A9C" w:rsidP="00A0514C">
            <w:pPr>
              <w:tabs>
                <w:tab w:val="left" w:pos="851"/>
              </w:tabs>
              <w:spacing w:before="60"/>
              <w:rPr>
                <w:rFonts w:ascii="Arial" w:hAnsi="Arial"/>
                <w:bCs/>
                <w:sz w:val="22"/>
                <w:szCs w:val="22"/>
              </w:rPr>
            </w:pPr>
            <w:r w:rsidRPr="00A0514C">
              <w:rPr>
                <w:rFonts w:ascii="Arial" w:hAnsi="Arial"/>
                <w:sz w:val="22"/>
                <w:szCs w:val="22"/>
              </w:rPr>
              <w:t xml:space="preserve">vid öppning &gt; </w:t>
            </w:r>
            <w:r w:rsidR="004C5AF5">
              <w:rPr>
                <w:rFonts w:ascii="Arial" w:hAnsi="Arial"/>
                <w:sz w:val="22"/>
                <w:szCs w:val="22"/>
              </w:rPr>
              <w:t>1</w:t>
            </w:r>
            <w:r w:rsidRPr="00A0514C">
              <w:rPr>
                <w:rFonts w:ascii="Arial" w:hAnsi="Arial"/>
                <w:sz w:val="22"/>
                <w:szCs w:val="22"/>
              </w:rPr>
              <w:t>,0 m över mark finns vilplan på utsida skyddsrum</w:t>
            </w:r>
          </w:p>
        </w:tc>
        <w:tc>
          <w:tcPr>
            <w:tcW w:w="709" w:type="dxa"/>
          </w:tcPr>
          <w:p w14:paraId="642BB6BC" w14:textId="77777777" w:rsidR="00136A9C" w:rsidRPr="00143376" w:rsidRDefault="00136A9C" w:rsidP="009217E3">
            <w:pPr>
              <w:spacing w:before="6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143376">
              <w:rPr>
                <w:rFonts w:ascii="Arial" w:hAnsi="Arial"/>
                <w:bCs/>
                <w:sz w:val="22"/>
                <w:szCs w:val="22"/>
              </w:rPr>
              <w:t>5:</w:t>
            </w:r>
            <w:r>
              <w:rPr>
                <w:rFonts w:ascii="Arial" w:hAnsi="Arial"/>
                <w:bCs/>
                <w:sz w:val="22"/>
                <w:szCs w:val="22"/>
              </w:rPr>
              <w:t>41</w:t>
            </w:r>
          </w:p>
        </w:tc>
        <w:tc>
          <w:tcPr>
            <w:tcW w:w="1276" w:type="dxa"/>
          </w:tcPr>
          <w:p w14:paraId="7C0E2C86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6CF15E7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1881743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2CF11EBD" w14:textId="77777777" w:rsidR="00136A9C" w:rsidRPr="00143376" w:rsidRDefault="00603D1E" w:rsidP="007F2689">
            <w:pPr>
              <w:spacing w:before="60"/>
              <w:rPr>
                <w:rFonts w:ascii="Arial" w:hAnsi="Arial"/>
                <w:bCs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116EF491" w14:textId="77777777" w:rsidTr="002C1C77">
        <w:trPr>
          <w:cantSplit/>
          <w:trHeight w:val="397"/>
        </w:trPr>
        <w:tc>
          <w:tcPr>
            <w:tcW w:w="567" w:type="dxa"/>
            <w:tcBorders>
              <w:left w:val="nil"/>
              <w:right w:val="nil"/>
            </w:tcBorders>
          </w:tcPr>
          <w:p w14:paraId="3F1D0356" w14:textId="77777777" w:rsidR="00136A9C" w:rsidRPr="00AB32BC" w:rsidRDefault="00136A9C" w:rsidP="002A5B6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5715BFB3" w14:textId="77777777" w:rsidR="00136A9C" w:rsidRPr="00143376" w:rsidRDefault="00136A9C" w:rsidP="002A5B6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3.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78681E79" w14:textId="77777777" w:rsidR="00136A9C" w:rsidRPr="00AB32BC" w:rsidRDefault="00136A9C" w:rsidP="00BC2189">
            <w:pPr>
              <w:tabs>
                <w:tab w:val="left" w:pos="851"/>
              </w:tabs>
              <w:spacing w:before="60"/>
              <w:ind w:left="426" w:hanging="426"/>
              <w:rPr>
                <w:rFonts w:ascii="Arial" w:hAnsi="Arial"/>
                <w:b/>
                <w:sz w:val="8"/>
                <w:szCs w:val="8"/>
              </w:rPr>
            </w:pPr>
          </w:p>
          <w:p w14:paraId="4D66101A" w14:textId="77777777" w:rsidR="00136A9C" w:rsidRPr="00143376" w:rsidRDefault="00136A9C" w:rsidP="00BC2189">
            <w:pPr>
              <w:tabs>
                <w:tab w:val="left" w:pos="851"/>
              </w:tabs>
              <w:spacing w:before="60"/>
              <w:ind w:left="426" w:hanging="42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Beräkningar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F8490EE" w14:textId="77777777" w:rsidR="00136A9C" w:rsidRPr="00143376" w:rsidRDefault="00136A9C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7BB8F258" w14:textId="77777777" w:rsidR="00136A9C" w:rsidRPr="00143376" w:rsidRDefault="00136A9C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01360BCA" w14:textId="77777777" w:rsidR="00136A9C" w:rsidRPr="00143376" w:rsidRDefault="00136A9C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136A9C" w:rsidRPr="00143376" w14:paraId="169F1FD8" w14:textId="77777777" w:rsidTr="002C1C77">
        <w:trPr>
          <w:cantSplit/>
          <w:trHeight w:val="397"/>
        </w:trPr>
        <w:tc>
          <w:tcPr>
            <w:tcW w:w="567" w:type="dxa"/>
          </w:tcPr>
          <w:p w14:paraId="68A90A48" w14:textId="77777777" w:rsidR="00136A9C" w:rsidRPr="00143376" w:rsidRDefault="00136A9C" w:rsidP="00BC2189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3a</w:t>
            </w:r>
          </w:p>
        </w:tc>
        <w:tc>
          <w:tcPr>
            <w:tcW w:w="3544" w:type="dxa"/>
          </w:tcPr>
          <w:p w14:paraId="37FC6CEC" w14:textId="77777777" w:rsidR="00136A9C" w:rsidRPr="00143376" w:rsidRDefault="00136A9C" w:rsidP="00A0514C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A0514C">
              <w:rPr>
                <w:rFonts w:ascii="Arial" w:hAnsi="Arial"/>
                <w:sz w:val="22"/>
                <w:szCs w:val="22"/>
              </w:rPr>
              <w:t>relativ strålning för byggdel och dimensionerande byggdel</w:t>
            </w:r>
          </w:p>
        </w:tc>
        <w:tc>
          <w:tcPr>
            <w:tcW w:w="709" w:type="dxa"/>
          </w:tcPr>
          <w:p w14:paraId="69EB6629" w14:textId="77777777" w:rsidR="00136A9C" w:rsidRPr="00143376" w:rsidRDefault="00136A9C" w:rsidP="00BC218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6:32</w:t>
            </w:r>
          </w:p>
        </w:tc>
        <w:tc>
          <w:tcPr>
            <w:tcW w:w="1276" w:type="dxa"/>
          </w:tcPr>
          <w:p w14:paraId="06BB173A" w14:textId="77777777" w:rsidR="00136A9C" w:rsidRPr="00143376" w:rsidRDefault="00603D1E" w:rsidP="00BC218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276C7DD" w14:textId="77777777" w:rsidR="00136A9C" w:rsidRPr="00143376" w:rsidRDefault="00603D1E" w:rsidP="00BC218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1DE412D" w14:textId="77777777" w:rsidR="00136A9C" w:rsidRPr="00143376" w:rsidRDefault="00603D1E" w:rsidP="00BC218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367737A9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546C79DE" w14:textId="77777777" w:rsidTr="002C1C77">
        <w:trPr>
          <w:cantSplit/>
          <w:trHeight w:val="397"/>
        </w:trPr>
        <w:tc>
          <w:tcPr>
            <w:tcW w:w="567" w:type="dxa"/>
          </w:tcPr>
          <w:p w14:paraId="719565F3" w14:textId="77777777" w:rsidR="00136A9C" w:rsidRPr="00143376" w:rsidRDefault="00136A9C" w:rsidP="002A5B6E">
            <w:pPr>
              <w:tabs>
                <w:tab w:val="left" w:pos="426"/>
              </w:tabs>
              <w:spacing w:before="60"/>
              <w:ind w:left="567" w:hanging="567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3b</w:t>
            </w:r>
          </w:p>
        </w:tc>
        <w:tc>
          <w:tcPr>
            <w:tcW w:w="3544" w:type="dxa"/>
          </w:tcPr>
          <w:p w14:paraId="0B751C3C" w14:textId="77777777" w:rsidR="00136A9C" w:rsidRPr="00143376" w:rsidRDefault="00136A9C" w:rsidP="00A0514C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A0514C">
              <w:rPr>
                <w:rFonts w:ascii="Arial" w:hAnsi="Arial"/>
                <w:sz w:val="22"/>
                <w:szCs w:val="22"/>
              </w:rPr>
              <w:t>relativ strålning för hela skydds</w:t>
            </w:r>
            <w:r>
              <w:rPr>
                <w:rFonts w:ascii="Arial" w:hAnsi="Arial"/>
                <w:sz w:val="22"/>
                <w:szCs w:val="22"/>
              </w:rPr>
              <w:t>-</w:t>
            </w:r>
            <w:r w:rsidRPr="00A0514C">
              <w:rPr>
                <w:rFonts w:ascii="Arial" w:hAnsi="Arial"/>
                <w:sz w:val="22"/>
                <w:szCs w:val="22"/>
              </w:rPr>
              <w:t>rummet</w:t>
            </w:r>
          </w:p>
        </w:tc>
        <w:tc>
          <w:tcPr>
            <w:tcW w:w="709" w:type="dxa"/>
          </w:tcPr>
          <w:p w14:paraId="26C8CE24" w14:textId="77777777" w:rsidR="00136A9C" w:rsidRPr="00143376" w:rsidRDefault="00136A9C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6:32</w:t>
            </w:r>
          </w:p>
        </w:tc>
        <w:tc>
          <w:tcPr>
            <w:tcW w:w="1276" w:type="dxa"/>
          </w:tcPr>
          <w:p w14:paraId="0098F23B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69168ED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372F503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3C2E39CE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46BDB90D" w14:textId="77777777" w:rsidTr="002C1C77">
        <w:trPr>
          <w:cantSplit/>
          <w:trHeight w:val="397"/>
        </w:trPr>
        <w:tc>
          <w:tcPr>
            <w:tcW w:w="567" w:type="dxa"/>
          </w:tcPr>
          <w:p w14:paraId="608C2A7D" w14:textId="77777777" w:rsidR="00136A9C" w:rsidRPr="00143376" w:rsidRDefault="00136A9C" w:rsidP="00BC2189">
            <w:pPr>
              <w:tabs>
                <w:tab w:val="left" w:pos="426"/>
              </w:tabs>
              <w:spacing w:before="60"/>
              <w:ind w:left="567" w:hanging="567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3c</w:t>
            </w:r>
          </w:p>
        </w:tc>
        <w:tc>
          <w:tcPr>
            <w:tcW w:w="3544" w:type="dxa"/>
          </w:tcPr>
          <w:p w14:paraId="7C46EC60" w14:textId="77777777" w:rsidR="00136A9C" w:rsidRPr="00143376" w:rsidRDefault="00136A9C" w:rsidP="00A0514C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A0514C">
              <w:rPr>
                <w:rFonts w:ascii="Arial" w:hAnsi="Arial"/>
                <w:sz w:val="22"/>
                <w:szCs w:val="22"/>
              </w:rPr>
              <w:t>vapenlastkombinationer</w:t>
            </w:r>
          </w:p>
        </w:tc>
        <w:tc>
          <w:tcPr>
            <w:tcW w:w="709" w:type="dxa"/>
          </w:tcPr>
          <w:p w14:paraId="47E71F74" w14:textId="77777777" w:rsidR="00136A9C" w:rsidRPr="00143376" w:rsidRDefault="00136A9C" w:rsidP="00BC218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6:1</w:t>
            </w:r>
            <w:r w:rsidRPr="00143376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08AE734B" w14:textId="77777777" w:rsidR="00136A9C" w:rsidRPr="00143376" w:rsidRDefault="00603D1E" w:rsidP="00BC218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789C908" w14:textId="77777777" w:rsidR="00136A9C" w:rsidRPr="00143376" w:rsidRDefault="00603D1E" w:rsidP="00BC218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BF20801" w14:textId="77777777" w:rsidR="00136A9C" w:rsidRPr="00143376" w:rsidRDefault="00603D1E" w:rsidP="00BC218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3F29EEDF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5C7FEF49" w14:textId="77777777" w:rsidTr="002C1C77">
        <w:trPr>
          <w:cantSplit/>
          <w:trHeight w:val="397"/>
        </w:trPr>
        <w:tc>
          <w:tcPr>
            <w:tcW w:w="567" w:type="dxa"/>
          </w:tcPr>
          <w:p w14:paraId="777111F8" w14:textId="77777777" w:rsidR="00136A9C" w:rsidRPr="00143376" w:rsidRDefault="00136A9C" w:rsidP="002A5B6E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3d</w:t>
            </w:r>
          </w:p>
        </w:tc>
        <w:tc>
          <w:tcPr>
            <w:tcW w:w="3544" w:type="dxa"/>
          </w:tcPr>
          <w:p w14:paraId="47CB46A9" w14:textId="77777777" w:rsidR="00136A9C" w:rsidRPr="00143376" w:rsidRDefault="00136A9C" w:rsidP="00884A0C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884A0C">
              <w:rPr>
                <w:rFonts w:ascii="Arial" w:hAnsi="Arial"/>
                <w:sz w:val="22"/>
                <w:szCs w:val="22"/>
              </w:rPr>
              <w:t>grundtyp överensstämmer med markteknisk utredning</w:t>
            </w:r>
          </w:p>
        </w:tc>
        <w:tc>
          <w:tcPr>
            <w:tcW w:w="709" w:type="dxa"/>
          </w:tcPr>
          <w:p w14:paraId="5C62AD11" w14:textId="066B3CEE" w:rsidR="00136A9C" w:rsidRPr="00143376" w:rsidRDefault="00136A9C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  <w:r w:rsidRPr="00143376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>1</w:t>
            </w:r>
            <w:r w:rsidR="004C5AF5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50963FB0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F162CF6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0C7B409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08526882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36C47D6B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330BA15E" w14:textId="77777777" w:rsidR="00136A9C" w:rsidRPr="00143376" w:rsidRDefault="00136A9C" w:rsidP="002A5B6E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3e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03A6D36" w14:textId="77777777" w:rsidR="00136A9C" w:rsidRPr="00143376" w:rsidRDefault="00136A9C" w:rsidP="001B0677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884A0C">
              <w:rPr>
                <w:rFonts w:ascii="Arial" w:hAnsi="Arial"/>
                <w:sz w:val="22"/>
                <w:szCs w:val="22"/>
              </w:rPr>
              <w:t>vapenlast mot golv</w:t>
            </w:r>
          </w:p>
        </w:tc>
        <w:tc>
          <w:tcPr>
            <w:tcW w:w="709" w:type="dxa"/>
          </w:tcPr>
          <w:p w14:paraId="3C7C9732" w14:textId="5B0D2417" w:rsidR="00136A9C" w:rsidRPr="00143376" w:rsidRDefault="00136A9C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  <w:r w:rsidRPr="00143376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>1</w:t>
            </w:r>
            <w:r w:rsidR="004C5AF5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C12632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6E2F527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BE39A5C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5A56FF3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462539A3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2B0C37EE" w14:textId="77777777" w:rsidR="00136A9C" w:rsidRPr="00143376" w:rsidRDefault="00136A9C" w:rsidP="002A5B6E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3f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ECA78EF" w14:textId="77777777" w:rsidR="00136A9C" w:rsidRPr="00884A0C" w:rsidRDefault="00136A9C" w:rsidP="001B0677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DB5A0B">
              <w:rPr>
                <w:rFonts w:ascii="Arial" w:hAnsi="Arial"/>
                <w:sz w:val="22"/>
                <w:szCs w:val="22"/>
              </w:rPr>
              <w:t>inverkan av ledningar o.d. under golv</w:t>
            </w:r>
          </w:p>
        </w:tc>
        <w:tc>
          <w:tcPr>
            <w:tcW w:w="709" w:type="dxa"/>
          </w:tcPr>
          <w:p w14:paraId="088E29A4" w14:textId="222E77F3" w:rsidR="00136A9C" w:rsidRDefault="00136A9C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6:1</w:t>
            </w:r>
            <w:r w:rsidR="004C5AF5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E030A0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3B63EDE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196B532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DB2243E" w14:textId="77777777" w:rsidR="00136A9C" w:rsidRPr="00143376" w:rsidRDefault="00603D1E" w:rsidP="007F2689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3ED9127A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5019A62B" w14:textId="7D6ABC42" w:rsidR="00136A9C" w:rsidRPr="00143376" w:rsidRDefault="00136A9C" w:rsidP="002A5B6E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lastRenderedPageBreak/>
              <w:t>3</w:t>
            </w:r>
            <w:r w:rsidR="004C5AF5">
              <w:rPr>
                <w:rFonts w:ascii="Arial" w:hAnsi="Arial"/>
                <w:position w:val="-2"/>
                <w:sz w:val="22"/>
                <w:szCs w:val="22"/>
              </w:rPr>
              <w:t>g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308992A" w14:textId="77777777" w:rsidR="00136A9C" w:rsidRPr="00884A0C" w:rsidRDefault="00136A9C" w:rsidP="001B0677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DB5A0B">
              <w:rPr>
                <w:rFonts w:ascii="Arial" w:hAnsi="Arial"/>
                <w:sz w:val="22"/>
                <w:szCs w:val="22"/>
              </w:rPr>
              <w:t>raslast från näraliggande byggnad</w:t>
            </w:r>
          </w:p>
        </w:tc>
        <w:tc>
          <w:tcPr>
            <w:tcW w:w="709" w:type="dxa"/>
          </w:tcPr>
          <w:p w14:paraId="7BE8960E" w14:textId="02C523BF" w:rsidR="00136A9C" w:rsidRDefault="00136A9C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6:1</w:t>
            </w:r>
            <w:r w:rsidR="004C5AF5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4D180F7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44D411A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2C72CDA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E10A00E" w14:textId="77777777" w:rsidR="00136A9C" w:rsidRPr="00143376" w:rsidRDefault="00603D1E" w:rsidP="007F2689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51BF40D6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28A6A08C" w14:textId="5FF8FBED" w:rsidR="00136A9C" w:rsidRPr="00143376" w:rsidRDefault="00136A9C" w:rsidP="002A5B6E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3</w:t>
            </w:r>
            <w:r w:rsidR="004C5AF5">
              <w:rPr>
                <w:rFonts w:ascii="Arial" w:hAnsi="Arial"/>
                <w:position w:val="-2"/>
                <w:sz w:val="22"/>
                <w:szCs w:val="22"/>
              </w:rPr>
              <w:t>h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B69E69D" w14:textId="77777777" w:rsidR="00136A9C" w:rsidRPr="00884A0C" w:rsidRDefault="00136A9C" w:rsidP="001B0677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raslast på skyddsrum</w:t>
            </w:r>
          </w:p>
        </w:tc>
        <w:tc>
          <w:tcPr>
            <w:tcW w:w="709" w:type="dxa"/>
          </w:tcPr>
          <w:p w14:paraId="48C0E103" w14:textId="6DE58D03" w:rsidR="00136A9C" w:rsidRDefault="00136A9C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6:1</w:t>
            </w:r>
            <w:r w:rsidR="004C5AF5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8510F9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DE8F4FA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D0AF076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7B7D04F" w14:textId="77777777" w:rsidR="00136A9C" w:rsidRPr="00143376" w:rsidRDefault="00603D1E" w:rsidP="007F2689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3D346268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31273F4A" w14:textId="1A5F9BBC" w:rsidR="00136A9C" w:rsidRPr="00143376" w:rsidRDefault="00136A9C" w:rsidP="002A5B6E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3</w:t>
            </w:r>
            <w:r w:rsidR="004C5AF5">
              <w:rPr>
                <w:rFonts w:ascii="Arial" w:hAnsi="Arial"/>
                <w:position w:val="-2"/>
                <w:sz w:val="22"/>
                <w:szCs w:val="22"/>
              </w:rPr>
              <w:t>i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9B3C2CA" w14:textId="7880EA66" w:rsidR="00136A9C" w:rsidRPr="00884A0C" w:rsidRDefault="00136A9C" w:rsidP="00DB5A0B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DB5A0B">
              <w:rPr>
                <w:rFonts w:ascii="Arial" w:hAnsi="Arial"/>
                <w:sz w:val="22"/>
                <w:szCs w:val="22"/>
              </w:rPr>
              <w:t xml:space="preserve">reducerad </w:t>
            </w:r>
            <w:r>
              <w:rPr>
                <w:rFonts w:ascii="Arial" w:hAnsi="Arial"/>
                <w:sz w:val="22"/>
                <w:szCs w:val="22"/>
              </w:rPr>
              <w:t>raslast på skyddsrum</w:t>
            </w:r>
          </w:p>
        </w:tc>
        <w:tc>
          <w:tcPr>
            <w:tcW w:w="709" w:type="dxa"/>
          </w:tcPr>
          <w:p w14:paraId="10448F1C" w14:textId="60E647A6" w:rsidR="00136A9C" w:rsidRDefault="00136A9C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6:1</w:t>
            </w:r>
            <w:r w:rsidR="004C5AF5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32E2D7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8351864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7F57656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EC9C26C" w14:textId="77777777" w:rsidR="00136A9C" w:rsidRPr="00143376" w:rsidRDefault="00603D1E" w:rsidP="007F2689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0F9109D9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1DAFF9F6" w14:textId="7D5788A9" w:rsidR="00136A9C" w:rsidRDefault="00136A9C" w:rsidP="002A5B6E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3</w:t>
            </w:r>
            <w:r w:rsidR="004C5AF5">
              <w:rPr>
                <w:rFonts w:ascii="Arial" w:hAnsi="Arial"/>
                <w:position w:val="-2"/>
                <w:sz w:val="22"/>
                <w:szCs w:val="22"/>
              </w:rPr>
              <w:t>j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3152577" w14:textId="77777777" w:rsidR="00136A9C" w:rsidRPr="00DB5A0B" w:rsidRDefault="00136A9C" w:rsidP="00DB5A0B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DB5A0B">
              <w:rPr>
                <w:rFonts w:ascii="Arial" w:hAnsi="Arial"/>
                <w:sz w:val="22"/>
                <w:szCs w:val="22"/>
              </w:rPr>
              <w:t>raslast på bjälklag över utrymningsväg</w:t>
            </w:r>
          </w:p>
        </w:tc>
        <w:tc>
          <w:tcPr>
            <w:tcW w:w="709" w:type="dxa"/>
          </w:tcPr>
          <w:p w14:paraId="5D4B0A90" w14:textId="2222C809" w:rsidR="00136A9C" w:rsidRDefault="00136A9C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6:1</w:t>
            </w:r>
            <w:r w:rsidR="004C5AF5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2E12955" w14:textId="77777777" w:rsidR="00136A9C" w:rsidRPr="00143376" w:rsidRDefault="00603D1E" w:rsidP="00DB5A0B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2FB6564" w14:textId="77777777" w:rsidR="00136A9C" w:rsidRPr="00143376" w:rsidRDefault="00603D1E" w:rsidP="00DB5A0B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16D7A0D" w14:textId="77777777" w:rsidR="00136A9C" w:rsidRPr="00143376" w:rsidRDefault="00603D1E" w:rsidP="00DB5A0B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FF044EE" w14:textId="77777777" w:rsidR="00136A9C" w:rsidRPr="00143376" w:rsidRDefault="00603D1E" w:rsidP="007F2689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24A89A33" w14:textId="77777777" w:rsidTr="002C1C77">
        <w:trPr>
          <w:cantSplit/>
          <w:trHeight w:val="397"/>
        </w:trPr>
        <w:tc>
          <w:tcPr>
            <w:tcW w:w="567" w:type="dxa"/>
            <w:tcBorders>
              <w:left w:val="nil"/>
              <w:right w:val="nil"/>
            </w:tcBorders>
          </w:tcPr>
          <w:p w14:paraId="4A3383D4" w14:textId="77777777" w:rsidR="00136A9C" w:rsidRPr="00AB32BC" w:rsidRDefault="00136A9C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3555261F" w14:textId="77777777" w:rsidR="00136A9C" w:rsidRPr="00143376" w:rsidRDefault="00136A9C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4.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1EA43F64" w14:textId="77777777" w:rsidR="00136A9C" w:rsidRPr="00AB32BC" w:rsidRDefault="00136A9C" w:rsidP="005A6C5B">
            <w:pPr>
              <w:tabs>
                <w:tab w:val="left" w:pos="993"/>
              </w:tabs>
              <w:spacing w:before="60"/>
              <w:ind w:left="426" w:hanging="426"/>
              <w:rPr>
                <w:rFonts w:ascii="Arial" w:hAnsi="Arial"/>
                <w:b/>
                <w:sz w:val="8"/>
                <w:szCs w:val="8"/>
              </w:rPr>
            </w:pPr>
          </w:p>
          <w:p w14:paraId="1E20A7C9" w14:textId="77777777" w:rsidR="00136A9C" w:rsidRPr="00143376" w:rsidRDefault="00136A9C" w:rsidP="005A6C5B">
            <w:pPr>
              <w:tabs>
                <w:tab w:val="left" w:pos="993"/>
              </w:tabs>
              <w:spacing w:before="60"/>
              <w:ind w:left="426" w:hanging="42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Material och dimensionering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65D1964B" w14:textId="77777777" w:rsidR="00136A9C" w:rsidRPr="00143376" w:rsidRDefault="00136A9C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347FB801" w14:textId="77777777" w:rsidR="00136A9C" w:rsidRPr="00143376" w:rsidRDefault="00136A9C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22C2C266" w14:textId="77777777" w:rsidR="00136A9C" w:rsidRPr="00143376" w:rsidRDefault="00136A9C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136A9C" w:rsidRPr="00143376" w14:paraId="50B004AB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3305384" w14:textId="77777777" w:rsidR="00136A9C" w:rsidRPr="00982982" w:rsidRDefault="00136A9C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982982">
              <w:rPr>
                <w:rFonts w:ascii="Arial" w:hAnsi="Arial"/>
                <w:position w:val="-2"/>
                <w:sz w:val="22"/>
                <w:szCs w:val="22"/>
              </w:rPr>
              <w:t>4a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000E99D" w14:textId="73B42D52" w:rsidR="00136A9C" w:rsidRPr="00143376" w:rsidRDefault="00136A9C" w:rsidP="005A6C5B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>betong- och armeringskvaliteter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E0EECD9" w14:textId="77777777" w:rsidR="00136A9C" w:rsidRPr="00143376" w:rsidRDefault="00136A9C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</w:t>
            </w:r>
            <w:r w:rsidRPr="00143376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A11F3D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9386245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31EB553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C1F1D32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0944EA1E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0BAFF78E" w14:textId="77777777" w:rsidR="00136A9C" w:rsidRPr="00982982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982982">
              <w:rPr>
                <w:rFonts w:ascii="Arial" w:hAnsi="Arial"/>
                <w:position w:val="-2"/>
                <w:sz w:val="22"/>
                <w:szCs w:val="22"/>
              </w:rPr>
              <w:t>4b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8B8B77B" w14:textId="25029AC9" w:rsidR="00136A9C" w:rsidRPr="00FD1422" w:rsidRDefault="004C5AF5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kompetens</w:t>
            </w:r>
            <w:r w:rsidR="00136A9C" w:rsidRPr="00FD1422">
              <w:rPr>
                <w:rFonts w:ascii="Arial" w:hAnsi="Arial"/>
                <w:sz w:val="22"/>
                <w:szCs w:val="22"/>
              </w:rPr>
              <w:t xml:space="preserve">klass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163F307" w14:textId="77777777" w:rsidR="00136A9C" w:rsidRDefault="00136A9C" w:rsidP="004C5AF5">
            <w:pPr>
              <w:jc w:val="center"/>
            </w:pPr>
            <w:r w:rsidRPr="004A2145">
              <w:rPr>
                <w:rFonts w:ascii="Arial" w:hAnsi="Arial"/>
                <w:sz w:val="22"/>
                <w:szCs w:val="22"/>
              </w:rPr>
              <w:t>6:21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26F2B6F" w14:textId="77777777" w:rsidR="00136A9C" w:rsidRPr="00143376" w:rsidRDefault="00603D1E" w:rsidP="005A6C5B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DE21DA4" w14:textId="77777777" w:rsidR="00136A9C" w:rsidRPr="00143376" w:rsidRDefault="00603D1E" w:rsidP="005A6C5B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697C7AA" w14:textId="77777777" w:rsidR="00136A9C" w:rsidRPr="00143376" w:rsidRDefault="00603D1E" w:rsidP="005A6C5B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7D3893D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0A4DA6D2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33D6253D" w14:textId="77777777" w:rsidR="00136A9C" w:rsidRPr="00982982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982982">
              <w:rPr>
                <w:rFonts w:ascii="Arial" w:hAnsi="Arial"/>
                <w:position w:val="-2"/>
                <w:sz w:val="22"/>
                <w:szCs w:val="22"/>
              </w:rPr>
              <w:t>4c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95F72AC" w14:textId="35B6AC63" w:rsidR="00136A9C" w:rsidRPr="004A2145" w:rsidRDefault="00F308C4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seghets</w:t>
            </w:r>
            <w:r w:rsidR="00B20699">
              <w:rPr>
                <w:rFonts w:ascii="Arial" w:hAnsi="Arial"/>
                <w:sz w:val="22"/>
                <w:szCs w:val="22"/>
              </w:rPr>
              <w:t xml:space="preserve">klass för </w:t>
            </w:r>
            <w:r w:rsidR="00136A9C" w:rsidRPr="00FD1422">
              <w:rPr>
                <w:rFonts w:ascii="Arial" w:hAnsi="Arial"/>
                <w:sz w:val="22"/>
                <w:szCs w:val="22"/>
              </w:rPr>
              <w:t xml:space="preserve">armeringsstål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DBEFE56" w14:textId="77777777" w:rsidR="00136A9C" w:rsidRPr="004A2145" w:rsidRDefault="00136A9C" w:rsidP="004C5AF5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2FF884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25DC08A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1B026C8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DCC866B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4E57D4D7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600578A4" w14:textId="77777777" w:rsidR="00136A9C" w:rsidRPr="00982982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982982">
              <w:rPr>
                <w:rFonts w:ascii="Arial" w:hAnsi="Arial"/>
                <w:position w:val="-2"/>
                <w:sz w:val="22"/>
                <w:szCs w:val="22"/>
              </w:rPr>
              <w:t>4d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CF207D0" w14:textId="6C839C2E" w:rsidR="00136A9C" w:rsidRPr="004A2145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 xml:space="preserve">dimensioneringsvärden för hållfasthet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22A767" w14:textId="77777777" w:rsidR="00136A9C" w:rsidRPr="004A2145" w:rsidRDefault="00136A9C" w:rsidP="004C5AF5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87D0963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FDDF541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11693BC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A2E53F6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1CDB0708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1A8D1918" w14:textId="77777777" w:rsidR="00136A9C" w:rsidRPr="00982982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982982">
              <w:rPr>
                <w:rFonts w:ascii="Arial" w:hAnsi="Arial"/>
                <w:position w:val="-2"/>
                <w:sz w:val="22"/>
                <w:szCs w:val="22"/>
              </w:rPr>
              <w:t>4e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2087128" w14:textId="6E468AAF" w:rsidR="00136A9C" w:rsidRPr="004A2145" w:rsidRDefault="0021713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hållfasthet i mark och kapacitet hos påle</w:t>
            </w:r>
            <w:r w:rsidR="00136A9C" w:rsidRPr="00FD1422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E9D14B" w14:textId="77777777" w:rsidR="00136A9C" w:rsidRPr="004A2145" w:rsidRDefault="00136A9C" w:rsidP="004C5AF5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D0EE1D9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EFAECC5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B59F81D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590535D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4AE37E9A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19A97522" w14:textId="77777777" w:rsidR="00136A9C" w:rsidRPr="00982982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982982">
              <w:rPr>
                <w:rFonts w:ascii="Arial" w:hAnsi="Arial"/>
                <w:position w:val="-2"/>
                <w:sz w:val="22"/>
                <w:szCs w:val="22"/>
              </w:rPr>
              <w:t>4f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4FF47CF" w14:textId="77777777" w:rsidR="00136A9C" w:rsidRPr="004A2145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>bärande system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0729B5B" w14:textId="77777777" w:rsidR="00136A9C" w:rsidRPr="004A2145" w:rsidRDefault="00136A9C" w:rsidP="004C5AF5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7BEACA7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8F25E28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512F60E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3764289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0B063520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147CA4F4" w14:textId="77777777" w:rsidR="00136A9C" w:rsidRPr="00982982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982982">
              <w:rPr>
                <w:rFonts w:ascii="Arial" w:hAnsi="Arial"/>
                <w:position w:val="-2"/>
                <w:sz w:val="22"/>
                <w:szCs w:val="22"/>
              </w:rPr>
              <w:t>4g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CD0D14D" w14:textId="4006B7EB" w:rsidR="00136A9C" w:rsidRPr="004A2145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 xml:space="preserve">förhållande </w:t>
            </w:r>
            <w:r w:rsidR="00292D4C">
              <w:rPr>
                <w:rFonts w:ascii="Arial" w:hAnsi="Arial"/>
                <w:sz w:val="22"/>
                <w:szCs w:val="22"/>
              </w:rPr>
              <w:t xml:space="preserve">mellan </w:t>
            </w:r>
            <w:r w:rsidR="0021713C">
              <w:rPr>
                <w:rFonts w:ascii="Arial" w:hAnsi="Arial"/>
                <w:sz w:val="22"/>
                <w:szCs w:val="22"/>
              </w:rPr>
              <w:t>momentkapa</w:t>
            </w:r>
            <w:r w:rsidR="0021713C">
              <w:rPr>
                <w:rFonts w:ascii="Arial" w:hAnsi="Arial"/>
                <w:sz w:val="22"/>
                <w:szCs w:val="22"/>
              </w:rPr>
              <w:softHyphen/>
              <w:t>citet i stöd och fält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1FA3457" w14:textId="77777777" w:rsidR="00136A9C" w:rsidRPr="004A2145" w:rsidRDefault="00136A9C" w:rsidP="004C5AF5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B6BE61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BB261BD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55C429D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F74484A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1295B528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0830B1DE" w14:textId="77777777" w:rsidR="00136A9C" w:rsidRPr="00982982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982982">
              <w:rPr>
                <w:rFonts w:ascii="Arial" w:hAnsi="Arial"/>
                <w:position w:val="-2"/>
                <w:sz w:val="22"/>
                <w:szCs w:val="22"/>
              </w:rPr>
              <w:t>4h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F244FB0" w14:textId="55486196" w:rsidR="00136A9C" w:rsidRPr="004A2145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 xml:space="preserve">bärande konstruktioner </w:t>
            </w:r>
            <w:r w:rsidR="00B20699">
              <w:rPr>
                <w:rFonts w:ascii="Arial" w:hAnsi="Arial"/>
                <w:sz w:val="22"/>
                <w:szCs w:val="22"/>
              </w:rPr>
              <w:t xml:space="preserve">utanför </w:t>
            </w:r>
            <w:r w:rsidRPr="00FD1422">
              <w:rPr>
                <w:rFonts w:ascii="Arial" w:hAnsi="Arial"/>
                <w:sz w:val="22"/>
                <w:szCs w:val="22"/>
              </w:rPr>
              <w:t xml:space="preserve">skyddsrum </w:t>
            </w:r>
            <w:r w:rsidR="00B20699">
              <w:rPr>
                <w:rFonts w:ascii="Arial" w:hAnsi="Arial"/>
                <w:sz w:val="22"/>
                <w:szCs w:val="22"/>
              </w:rPr>
              <w:t xml:space="preserve">tillgodoräknas </w:t>
            </w:r>
            <w:r w:rsidRPr="00FD1422">
              <w:rPr>
                <w:rFonts w:ascii="Arial" w:hAnsi="Arial"/>
                <w:sz w:val="22"/>
                <w:szCs w:val="22"/>
              </w:rPr>
              <w:t>ej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F11FC10" w14:textId="6859F0BE" w:rsidR="00136A9C" w:rsidRPr="004A2145" w:rsidRDefault="00B20699" w:rsidP="004C5AF5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6:16 </w:t>
            </w:r>
            <w:r w:rsidR="00136A9C">
              <w:rPr>
                <w:rFonts w:ascii="Arial" w:hAnsi="Arial"/>
                <w:sz w:val="22"/>
                <w:szCs w:val="22"/>
              </w:rPr>
              <w:t>6:24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FFC595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24BC1D2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F573CDA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0C64D71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6F9DF95C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14536F7D" w14:textId="77777777" w:rsidR="00136A9C" w:rsidRPr="00982982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982982">
              <w:rPr>
                <w:rFonts w:ascii="Arial" w:hAnsi="Arial"/>
                <w:position w:val="-2"/>
                <w:sz w:val="22"/>
                <w:szCs w:val="22"/>
              </w:rPr>
              <w:t>4i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FE8CB7A" w14:textId="70906BC5" w:rsidR="00136A9C" w:rsidRPr="004A2145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>genomstansning, takplatta och bottenplatta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0D2E296" w14:textId="77777777" w:rsidR="00136A9C" w:rsidRPr="004A2145" w:rsidRDefault="00136A9C" w:rsidP="004C5AF5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4B511C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57376FE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9A8A8C1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65ED855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5A9C7D85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0A4DCDF4" w14:textId="1B2DA751" w:rsidR="00136A9C" w:rsidRPr="00982982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982982">
              <w:rPr>
                <w:rFonts w:ascii="Arial" w:hAnsi="Arial"/>
                <w:position w:val="-2"/>
                <w:sz w:val="22"/>
                <w:szCs w:val="22"/>
              </w:rPr>
              <w:t>4</w:t>
            </w:r>
            <w:r w:rsidR="00982982" w:rsidRPr="00982982">
              <w:rPr>
                <w:rFonts w:ascii="Arial" w:hAnsi="Arial"/>
                <w:position w:val="-2"/>
                <w:sz w:val="22"/>
                <w:szCs w:val="22"/>
              </w:rPr>
              <w:t>j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5E2CB5A" w14:textId="77777777" w:rsidR="00136A9C" w:rsidRPr="004A2145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>dimension och armeringsinnehåll skyddsrumstak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A02100" w14:textId="77777777" w:rsidR="00136A9C" w:rsidRPr="004A2145" w:rsidRDefault="00136A9C" w:rsidP="004C5AF5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21EC6A8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1B7E3B7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6A79E4C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770BA01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594EE9F1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3DA424DB" w14:textId="4178923C" w:rsidR="00136A9C" w:rsidRPr="00982982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982982">
              <w:rPr>
                <w:rFonts w:ascii="Arial" w:hAnsi="Arial"/>
                <w:position w:val="-2"/>
                <w:sz w:val="22"/>
                <w:szCs w:val="22"/>
              </w:rPr>
              <w:t>4</w:t>
            </w:r>
            <w:r w:rsidR="00982982" w:rsidRPr="00982982">
              <w:rPr>
                <w:rFonts w:ascii="Arial" w:hAnsi="Arial"/>
                <w:position w:val="-2"/>
                <w:sz w:val="22"/>
                <w:szCs w:val="22"/>
              </w:rPr>
              <w:t>k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D26A878" w14:textId="77777777" w:rsidR="00136A9C" w:rsidRPr="004A2145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>dimension och armeringsinnehåll förstärkt bjälklag över utrymningsväg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19E54D" w14:textId="77777777" w:rsidR="00136A9C" w:rsidRPr="004A2145" w:rsidRDefault="00136A9C" w:rsidP="004C5AF5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7E8F6C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550CA8D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7772C10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1E21511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66C48B2B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4371A84E" w14:textId="498EF066" w:rsidR="00136A9C" w:rsidRPr="00982982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982982">
              <w:rPr>
                <w:rFonts w:ascii="Arial" w:hAnsi="Arial"/>
                <w:position w:val="-2"/>
                <w:sz w:val="22"/>
                <w:szCs w:val="22"/>
              </w:rPr>
              <w:t>4</w:t>
            </w:r>
            <w:r w:rsidR="00982982" w:rsidRPr="00982982">
              <w:rPr>
                <w:rFonts w:ascii="Arial" w:hAnsi="Arial"/>
                <w:position w:val="-2"/>
                <w:sz w:val="22"/>
                <w:szCs w:val="22"/>
              </w:rPr>
              <w:t>l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A529C70" w14:textId="77777777" w:rsidR="00136A9C" w:rsidRPr="004A2145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>dimension och armeringsinnehåll gemensamt bjälklag mellan två skyddsrum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48684D" w14:textId="77777777" w:rsidR="00136A9C" w:rsidRPr="004A2145" w:rsidRDefault="00136A9C" w:rsidP="004C5AF5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D6364D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6EE0A22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5076BE1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8C2730D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5D255C8F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1D1BDB79" w14:textId="0BA9426A" w:rsidR="00136A9C" w:rsidRPr="00982982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982982">
              <w:rPr>
                <w:rFonts w:ascii="Arial" w:hAnsi="Arial"/>
                <w:position w:val="-2"/>
                <w:sz w:val="22"/>
                <w:szCs w:val="22"/>
              </w:rPr>
              <w:t>4</w:t>
            </w:r>
            <w:r w:rsidR="00982982" w:rsidRPr="00982982">
              <w:rPr>
                <w:rFonts w:ascii="Arial" w:hAnsi="Arial"/>
                <w:position w:val="-2"/>
                <w:sz w:val="22"/>
                <w:szCs w:val="22"/>
              </w:rPr>
              <w:t>m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0BF652E" w14:textId="77777777" w:rsidR="00136A9C" w:rsidRPr="004A2145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>dimension och armeringsinnehåll mellanbjälklag i tvåvånings-skyddsrum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9986B4" w14:textId="77777777" w:rsidR="00136A9C" w:rsidRPr="004A2145" w:rsidRDefault="00136A9C" w:rsidP="004C5AF5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1D17DEE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CD90BCD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DA66028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2C3D092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19069653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D5CCCF6" w14:textId="77658950" w:rsidR="00136A9C" w:rsidRPr="00982982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982982">
              <w:rPr>
                <w:rFonts w:ascii="Arial" w:hAnsi="Arial"/>
                <w:position w:val="-2"/>
                <w:sz w:val="22"/>
                <w:szCs w:val="22"/>
              </w:rPr>
              <w:lastRenderedPageBreak/>
              <w:t>4</w:t>
            </w:r>
            <w:r w:rsidR="00982982" w:rsidRPr="00982982">
              <w:rPr>
                <w:rFonts w:ascii="Arial" w:hAnsi="Arial"/>
                <w:position w:val="-2"/>
                <w:sz w:val="22"/>
                <w:szCs w:val="22"/>
              </w:rPr>
              <w:t>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C2FF299" w14:textId="77777777" w:rsidR="00136A9C" w:rsidRPr="004A2145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>dimension och armeringsinnehåll skyddsrumsgolv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67AD3E4" w14:textId="77777777" w:rsidR="00136A9C" w:rsidRPr="004A2145" w:rsidRDefault="00136A9C" w:rsidP="004C5AF5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1F927E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343BC40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89999DF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7B0E9D0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5D1E192A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2CC1A5C0" w14:textId="0D51B3BB" w:rsidR="00136A9C" w:rsidRPr="00982982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982982">
              <w:rPr>
                <w:rFonts w:ascii="Arial" w:hAnsi="Arial"/>
                <w:position w:val="-2"/>
                <w:sz w:val="22"/>
                <w:szCs w:val="22"/>
              </w:rPr>
              <w:t>4</w:t>
            </w:r>
            <w:r w:rsidR="00982982" w:rsidRPr="00982982">
              <w:rPr>
                <w:rFonts w:ascii="Arial" w:hAnsi="Arial"/>
                <w:position w:val="-2"/>
                <w:sz w:val="22"/>
                <w:szCs w:val="22"/>
              </w:rPr>
              <w:t>o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C00880D" w14:textId="77777777" w:rsidR="00136A9C" w:rsidRPr="004A2145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>grundsulors bredd och tjocklek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701145" w14:textId="77777777" w:rsidR="00136A9C" w:rsidRPr="004A2145" w:rsidRDefault="00136A9C" w:rsidP="004C5AF5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55366E5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B9F4F70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9B7330F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42EA935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77EB7540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66B841F6" w14:textId="1268D58B" w:rsidR="00136A9C" w:rsidRPr="00982982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982982">
              <w:rPr>
                <w:rFonts w:ascii="Arial" w:hAnsi="Arial"/>
                <w:position w:val="-2"/>
                <w:sz w:val="22"/>
                <w:szCs w:val="22"/>
              </w:rPr>
              <w:t>4</w:t>
            </w:r>
            <w:r w:rsidR="00982982" w:rsidRPr="00982982">
              <w:rPr>
                <w:rFonts w:ascii="Arial" w:hAnsi="Arial"/>
                <w:position w:val="-2"/>
                <w:sz w:val="22"/>
                <w:szCs w:val="22"/>
              </w:rPr>
              <w:t>p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5C7752D" w14:textId="77777777" w:rsidR="00136A9C" w:rsidRPr="004A2145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>dimension och armeringsinnehåll begränsningsväggar utan motfyllning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FE70E07" w14:textId="77777777" w:rsidR="00136A9C" w:rsidRPr="004A2145" w:rsidRDefault="00136A9C" w:rsidP="004C5AF5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11CB61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BB421D9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8838B53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984D4FA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45492EEA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1EFE10F6" w14:textId="5AD4E958" w:rsidR="00136A9C" w:rsidRPr="00982982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982982">
              <w:rPr>
                <w:rFonts w:ascii="Arial" w:hAnsi="Arial"/>
                <w:position w:val="-2"/>
                <w:sz w:val="22"/>
                <w:szCs w:val="22"/>
              </w:rPr>
              <w:t>4</w:t>
            </w:r>
            <w:r w:rsidR="00982982" w:rsidRPr="00982982">
              <w:rPr>
                <w:rFonts w:ascii="Arial" w:hAnsi="Arial"/>
                <w:position w:val="-2"/>
                <w:sz w:val="22"/>
                <w:szCs w:val="22"/>
              </w:rPr>
              <w:t>q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3DD78D3" w14:textId="77777777" w:rsidR="00136A9C" w:rsidRPr="004A2145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>dimension och armeringsinnehåll begränsningsvägg med motfyllning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270E6C2" w14:textId="77777777" w:rsidR="00136A9C" w:rsidRPr="004A2145" w:rsidRDefault="00136A9C" w:rsidP="004C5AF5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0516B7B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E9520B4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A147D1E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F10DF08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05C07FB5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230C641E" w14:textId="3508C97C" w:rsidR="00136A9C" w:rsidRPr="00982982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982982">
              <w:rPr>
                <w:rFonts w:ascii="Arial" w:hAnsi="Arial"/>
                <w:position w:val="-2"/>
                <w:sz w:val="22"/>
                <w:szCs w:val="22"/>
              </w:rPr>
              <w:t>4</w:t>
            </w:r>
            <w:r w:rsidR="00982982" w:rsidRPr="00982982">
              <w:rPr>
                <w:rFonts w:ascii="Arial" w:hAnsi="Arial"/>
                <w:position w:val="-2"/>
                <w:sz w:val="22"/>
                <w:szCs w:val="22"/>
              </w:rPr>
              <w:t>r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D6986E6" w14:textId="77777777" w:rsidR="00136A9C" w:rsidRPr="004A2145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>dimension och armeringsinnehåll gemensam vägg mellan två skyddsrum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46901A4" w14:textId="77777777" w:rsidR="00136A9C" w:rsidRPr="004A2145" w:rsidRDefault="00136A9C" w:rsidP="004C5AF5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B70D37D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26E0CE6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2F186A8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6C7B03B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7D071C04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44F0060A" w14:textId="2D265ED5" w:rsidR="00136A9C" w:rsidRPr="00982982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982982">
              <w:rPr>
                <w:rFonts w:ascii="Arial" w:hAnsi="Arial"/>
                <w:position w:val="-2"/>
                <w:sz w:val="22"/>
                <w:szCs w:val="22"/>
              </w:rPr>
              <w:t>4</w:t>
            </w:r>
            <w:r w:rsidR="00982982" w:rsidRPr="00982982">
              <w:rPr>
                <w:rFonts w:ascii="Arial" w:hAnsi="Arial"/>
                <w:position w:val="-2"/>
                <w:sz w:val="22"/>
                <w:szCs w:val="22"/>
              </w:rPr>
              <w:t>s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7248BD1" w14:textId="77777777" w:rsidR="00136A9C" w:rsidRPr="004A2145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>dimension och armeringsinnehåll innervägg i skyddsrum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014B720" w14:textId="77777777" w:rsidR="00136A9C" w:rsidRPr="004A2145" w:rsidRDefault="00136A9C" w:rsidP="004C5AF5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C23D8A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7BF94B9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BB962E2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2136499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6442D209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14CACEE0" w14:textId="3410E17A" w:rsidR="00136A9C" w:rsidRPr="00982982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982982">
              <w:rPr>
                <w:rFonts w:ascii="Arial" w:hAnsi="Arial"/>
                <w:position w:val="-2"/>
                <w:sz w:val="22"/>
                <w:szCs w:val="22"/>
              </w:rPr>
              <w:t>4</w:t>
            </w:r>
            <w:r w:rsidR="00982982" w:rsidRPr="00982982">
              <w:rPr>
                <w:rFonts w:ascii="Arial" w:hAnsi="Arial"/>
                <w:position w:val="-2"/>
                <w:sz w:val="22"/>
                <w:szCs w:val="22"/>
              </w:rPr>
              <w:t>t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36F1FF2" w14:textId="77777777" w:rsidR="00136A9C" w:rsidRPr="004A2145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>dimension och armeringsinnehåll bärande vägg i förstärkt utrymningsväg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296613" w14:textId="77777777" w:rsidR="00136A9C" w:rsidRPr="004A2145" w:rsidRDefault="00136A9C" w:rsidP="004C5AF5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43DB49A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E465FA6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CD025C4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845AE77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6178E768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280960F" w14:textId="06A6E5D5" w:rsidR="00136A9C" w:rsidRPr="00982982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982982">
              <w:rPr>
                <w:rFonts w:ascii="Arial" w:hAnsi="Arial"/>
                <w:position w:val="-2"/>
                <w:sz w:val="22"/>
                <w:szCs w:val="22"/>
              </w:rPr>
              <w:t>4</w:t>
            </w:r>
            <w:r w:rsidR="00982982" w:rsidRPr="00982982">
              <w:rPr>
                <w:rFonts w:ascii="Arial" w:hAnsi="Arial"/>
                <w:position w:val="-2"/>
                <w:sz w:val="22"/>
                <w:szCs w:val="22"/>
              </w:rPr>
              <w:t>u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A09A1C7" w14:textId="77777777" w:rsidR="00136A9C" w:rsidRPr="004A2145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>dimension och armeringsinnehåll stigschakt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E903185" w14:textId="77777777" w:rsidR="00136A9C" w:rsidRPr="004A2145" w:rsidRDefault="00136A9C" w:rsidP="004C5AF5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C8C08A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C8F467A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F8F6FB8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CBD9E91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2EA750CF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6526C9A" w14:textId="4BCBCE0E" w:rsidR="00136A9C" w:rsidRPr="00982982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982982">
              <w:rPr>
                <w:rFonts w:ascii="Arial" w:hAnsi="Arial"/>
                <w:position w:val="-2"/>
                <w:sz w:val="22"/>
                <w:szCs w:val="22"/>
              </w:rPr>
              <w:t>4</w:t>
            </w:r>
            <w:r w:rsidR="00982982" w:rsidRPr="00982982">
              <w:rPr>
                <w:rFonts w:ascii="Arial" w:hAnsi="Arial"/>
                <w:position w:val="-2"/>
                <w:sz w:val="22"/>
                <w:szCs w:val="22"/>
              </w:rPr>
              <w:t>v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31D3865" w14:textId="77777777" w:rsidR="00136A9C" w:rsidRPr="004A2145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>dimension och armeringsinnehåll konstruktioner armerade med slutna byglar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3095CA0" w14:textId="77777777" w:rsidR="00136A9C" w:rsidRPr="004A2145" w:rsidRDefault="00136A9C" w:rsidP="004C5AF5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33291D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ABCFFD8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FAFF828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CCFE594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13A9B703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63D3DA35" w14:textId="64ACD955" w:rsidR="00136A9C" w:rsidRPr="00982982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982982">
              <w:rPr>
                <w:rFonts w:ascii="Arial" w:hAnsi="Arial"/>
                <w:position w:val="-2"/>
                <w:sz w:val="22"/>
                <w:szCs w:val="22"/>
              </w:rPr>
              <w:t>4</w:t>
            </w:r>
            <w:r w:rsidR="00982982" w:rsidRPr="00982982">
              <w:rPr>
                <w:rFonts w:ascii="Arial" w:hAnsi="Arial"/>
                <w:position w:val="-2"/>
                <w:sz w:val="22"/>
                <w:szCs w:val="22"/>
              </w:rPr>
              <w:t>x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1670842" w14:textId="77777777" w:rsidR="00136A9C" w:rsidRPr="004A2145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>dimension och armeringsinnehåll skyddande konstruktion vid farlig vara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B4A01E" w14:textId="77777777" w:rsidR="00136A9C" w:rsidRPr="004A2145" w:rsidRDefault="00136A9C" w:rsidP="004C5AF5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5:12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46F9E6D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91D9B6F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FE0B103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9F3A910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4E044C23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0DEACA7" w14:textId="561A8172" w:rsidR="00136A9C" w:rsidRPr="00982982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982982">
              <w:rPr>
                <w:rFonts w:ascii="Arial" w:hAnsi="Arial"/>
                <w:position w:val="-2"/>
                <w:sz w:val="22"/>
                <w:szCs w:val="22"/>
              </w:rPr>
              <w:t>4</w:t>
            </w:r>
            <w:r w:rsidR="00982982" w:rsidRPr="00982982">
              <w:rPr>
                <w:rFonts w:ascii="Arial" w:hAnsi="Arial"/>
                <w:position w:val="-2"/>
                <w:sz w:val="22"/>
                <w:szCs w:val="22"/>
              </w:rPr>
              <w:t>y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9927636" w14:textId="60EFE06C" w:rsidR="00136A9C" w:rsidRPr="004A2145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21713C">
              <w:rPr>
                <w:rFonts w:ascii="Arial" w:hAnsi="Arial"/>
                <w:sz w:val="22"/>
                <w:szCs w:val="22"/>
              </w:rPr>
              <w:t>dimensionering av infästningar</w:t>
            </w:r>
            <w:r w:rsidRPr="00FD1422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2CDACB0" w14:textId="77777777" w:rsidR="00136A9C" w:rsidRPr="004A2145" w:rsidRDefault="00136A9C" w:rsidP="004C5AF5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66C92F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D40E39F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D69128B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2F938C9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649AB185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15E9C1BE" w14:textId="51E4DE03" w:rsidR="00136A9C" w:rsidRPr="00982982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982982">
              <w:rPr>
                <w:rFonts w:ascii="Arial" w:hAnsi="Arial"/>
                <w:position w:val="-2"/>
                <w:sz w:val="22"/>
                <w:szCs w:val="22"/>
              </w:rPr>
              <w:t>4</w:t>
            </w:r>
            <w:r w:rsidR="00982982" w:rsidRPr="00982982">
              <w:rPr>
                <w:rFonts w:ascii="Arial" w:hAnsi="Arial"/>
                <w:position w:val="-2"/>
                <w:sz w:val="22"/>
                <w:szCs w:val="22"/>
              </w:rPr>
              <w:t>z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3BA667F" w14:textId="77777777" w:rsidR="00136A9C" w:rsidRPr="004A2145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>dimensionering av monterbara pelare enligt bilaga 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0FAF31F" w14:textId="77777777" w:rsidR="00136A9C" w:rsidRPr="004A2145" w:rsidRDefault="00136A9C" w:rsidP="004C5AF5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64DD610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319E992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4226400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663254C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30651034" w14:textId="77777777" w:rsidTr="002C1C77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</w:tcPr>
          <w:p w14:paraId="1D991E26" w14:textId="77777777" w:rsidR="00136A9C" w:rsidRPr="00AB32BC" w:rsidRDefault="00136A9C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162661B0" w14:textId="77777777" w:rsidR="00136A9C" w:rsidRPr="00143376" w:rsidRDefault="00136A9C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nil"/>
            </w:tcBorders>
          </w:tcPr>
          <w:p w14:paraId="597E5429" w14:textId="77777777" w:rsidR="00136A9C" w:rsidRPr="00AB32BC" w:rsidRDefault="00136A9C" w:rsidP="005A6C5B">
            <w:pPr>
              <w:tabs>
                <w:tab w:val="left" w:pos="993"/>
              </w:tabs>
              <w:spacing w:before="60"/>
              <w:ind w:left="426" w:hanging="426"/>
              <w:rPr>
                <w:rFonts w:ascii="Arial" w:hAnsi="Arial"/>
                <w:b/>
                <w:sz w:val="8"/>
                <w:szCs w:val="8"/>
              </w:rPr>
            </w:pPr>
          </w:p>
          <w:p w14:paraId="5E6F7DB6" w14:textId="77777777" w:rsidR="00136A9C" w:rsidRPr="00143376" w:rsidRDefault="00136A9C" w:rsidP="005A6C5B">
            <w:pPr>
              <w:tabs>
                <w:tab w:val="left" w:pos="993"/>
              </w:tabs>
              <w:spacing w:before="60"/>
              <w:ind w:left="426" w:hanging="42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Ritningar - grundläggning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7636A0A1" w14:textId="77777777" w:rsidR="00136A9C" w:rsidRPr="00143376" w:rsidRDefault="00136A9C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28BD47CF" w14:textId="77777777" w:rsidR="00136A9C" w:rsidRPr="00143376" w:rsidRDefault="00136A9C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nil"/>
            </w:tcBorders>
          </w:tcPr>
          <w:p w14:paraId="0078ABD7" w14:textId="77777777" w:rsidR="00136A9C" w:rsidRPr="00143376" w:rsidRDefault="00136A9C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136A9C" w:rsidRPr="00143376" w14:paraId="05D38695" w14:textId="77777777" w:rsidTr="002C1C77">
        <w:trPr>
          <w:cantSplit/>
          <w:trHeight w:val="397"/>
        </w:trPr>
        <w:tc>
          <w:tcPr>
            <w:tcW w:w="567" w:type="dxa"/>
          </w:tcPr>
          <w:p w14:paraId="302B5E1B" w14:textId="77777777" w:rsidR="00136A9C" w:rsidRPr="00143376" w:rsidRDefault="00136A9C" w:rsidP="00572221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5a</w:t>
            </w:r>
          </w:p>
        </w:tc>
        <w:tc>
          <w:tcPr>
            <w:tcW w:w="3544" w:type="dxa"/>
          </w:tcPr>
          <w:p w14:paraId="0AC5EE2B" w14:textId="77777777" w:rsidR="00136A9C" w:rsidRPr="00143376" w:rsidRDefault="00136A9C" w:rsidP="003046F5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3046F5">
              <w:rPr>
                <w:rFonts w:ascii="Arial" w:hAnsi="Arial"/>
                <w:sz w:val="22"/>
                <w:szCs w:val="22"/>
              </w:rPr>
              <w:t>betong- och armeringskvalitet</w:t>
            </w:r>
          </w:p>
        </w:tc>
        <w:tc>
          <w:tcPr>
            <w:tcW w:w="709" w:type="dxa"/>
          </w:tcPr>
          <w:p w14:paraId="664E93DD" w14:textId="77777777" w:rsidR="00136A9C" w:rsidRPr="00143376" w:rsidRDefault="00136A9C" w:rsidP="0057222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6:21</w:t>
            </w:r>
          </w:p>
        </w:tc>
        <w:tc>
          <w:tcPr>
            <w:tcW w:w="1276" w:type="dxa"/>
          </w:tcPr>
          <w:p w14:paraId="6F8B7C3B" w14:textId="77777777" w:rsidR="00136A9C" w:rsidRPr="00143376" w:rsidRDefault="00603D1E" w:rsidP="0057222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529DE04" w14:textId="77777777" w:rsidR="00136A9C" w:rsidRPr="00143376" w:rsidRDefault="00603D1E" w:rsidP="0057222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2371F96" w14:textId="77777777" w:rsidR="00136A9C" w:rsidRPr="00143376" w:rsidRDefault="00603D1E" w:rsidP="0057222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57C3990E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50A01043" w14:textId="77777777" w:rsidTr="002C1C77">
        <w:trPr>
          <w:cantSplit/>
          <w:trHeight w:val="397"/>
        </w:trPr>
        <w:tc>
          <w:tcPr>
            <w:tcW w:w="567" w:type="dxa"/>
          </w:tcPr>
          <w:p w14:paraId="1EDEA31A" w14:textId="77777777" w:rsidR="00136A9C" w:rsidRPr="00143376" w:rsidRDefault="00136A9C" w:rsidP="00572221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5b</w:t>
            </w:r>
          </w:p>
        </w:tc>
        <w:tc>
          <w:tcPr>
            <w:tcW w:w="3544" w:type="dxa"/>
          </w:tcPr>
          <w:p w14:paraId="5E23CCEC" w14:textId="4287C6F6" w:rsidR="00136A9C" w:rsidRPr="003046F5" w:rsidRDefault="00136A9C" w:rsidP="003046F5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seghetsk</w:t>
            </w:r>
            <w:r w:rsidR="00F308C4">
              <w:rPr>
                <w:rFonts w:ascii="Arial" w:hAnsi="Arial"/>
                <w:sz w:val="22"/>
                <w:szCs w:val="22"/>
              </w:rPr>
              <w:t>lass</w:t>
            </w:r>
            <w:r>
              <w:rPr>
                <w:rFonts w:ascii="Arial" w:hAnsi="Arial"/>
                <w:sz w:val="22"/>
                <w:szCs w:val="22"/>
              </w:rPr>
              <w:t xml:space="preserve"> för armeringsstål</w:t>
            </w:r>
          </w:p>
        </w:tc>
        <w:tc>
          <w:tcPr>
            <w:tcW w:w="709" w:type="dxa"/>
          </w:tcPr>
          <w:p w14:paraId="1E796795" w14:textId="77777777" w:rsidR="00136A9C" w:rsidRDefault="00136A9C" w:rsidP="0057222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6:21</w:t>
            </w:r>
          </w:p>
        </w:tc>
        <w:tc>
          <w:tcPr>
            <w:tcW w:w="1276" w:type="dxa"/>
          </w:tcPr>
          <w:p w14:paraId="32877D8C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2E8231A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E975B9B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3FA24E3B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15B41F31" w14:textId="77777777" w:rsidTr="002C1C77">
        <w:trPr>
          <w:cantSplit/>
          <w:trHeight w:val="397"/>
        </w:trPr>
        <w:tc>
          <w:tcPr>
            <w:tcW w:w="567" w:type="dxa"/>
          </w:tcPr>
          <w:p w14:paraId="279CCA96" w14:textId="77777777" w:rsidR="00136A9C" w:rsidRPr="00143376" w:rsidRDefault="00136A9C" w:rsidP="002A5B6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5c</w:t>
            </w:r>
          </w:p>
        </w:tc>
        <w:tc>
          <w:tcPr>
            <w:tcW w:w="3544" w:type="dxa"/>
          </w:tcPr>
          <w:p w14:paraId="451493B7" w14:textId="6DE8B0E4" w:rsidR="00136A9C" w:rsidRPr="00143376" w:rsidRDefault="00136A9C" w:rsidP="003046F5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3046F5">
              <w:rPr>
                <w:rFonts w:ascii="Arial" w:hAnsi="Arial"/>
                <w:sz w:val="22"/>
                <w:szCs w:val="22"/>
              </w:rPr>
              <w:t>grund</w:t>
            </w:r>
            <w:r w:rsidR="00813CDB">
              <w:rPr>
                <w:rFonts w:ascii="Arial" w:hAnsi="Arial"/>
                <w:sz w:val="22"/>
                <w:szCs w:val="22"/>
              </w:rPr>
              <w:t xml:space="preserve">läggning </w:t>
            </w:r>
          </w:p>
        </w:tc>
        <w:tc>
          <w:tcPr>
            <w:tcW w:w="709" w:type="dxa"/>
          </w:tcPr>
          <w:p w14:paraId="4173A84D" w14:textId="77777777" w:rsidR="00136A9C" w:rsidRPr="00143376" w:rsidRDefault="00136A9C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6:23</w:t>
            </w:r>
          </w:p>
        </w:tc>
        <w:tc>
          <w:tcPr>
            <w:tcW w:w="1276" w:type="dxa"/>
          </w:tcPr>
          <w:p w14:paraId="0D0C5D21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E5D7595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274B09E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61A86EEB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19780AD8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3A1D4AE8" w14:textId="77777777" w:rsidR="00136A9C" w:rsidRPr="00143376" w:rsidRDefault="00136A9C" w:rsidP="002240A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5</w:t>
            </w:r>
            <w:r>
              <w:rPr>
                <w:rFonts w:ascii="Arial" w:hAnsi="Arial"/>
                <w:position w:val="-2"/>
                <w:sz w:val="22"/>
                <w:szCs w:val="22"/>
              </w:rPr>
              <w:t>d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0CF714A" w14:textId="19AC9424" w:rsidR="00136A9C" w:rsidRPr="00143376" w:rsidRDefault="00136A9C" w:rsidP="003046F5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3046F5">
              <w:rPr>
                <w:rFonts w:ascii="Arial" w:hAnsi="Arial"/>
                <w:sz w:val="22"/>
                <w:szCs w:val="22"/>
              </w:rPr>
              <w:t>grundläggning för monterbara pelare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139D08B" w14:textId="77777777" w:rsidR="00136A9C" w:rsidRPr="00143376" w:rsidRDefault="00136A9C" w:rsidP="002240AE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20221DD" w14:textId="77777777" w:rsidR="00136A9C" w:rsidRPr="00143376" w:rsidRDefault="00603D1E" w:rsidP="002240A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6D9EC0F" w14:textId="77777777" w:rsidR="00136A9C" w:rsidRPr="00143376" w:rsidRDefault="00603D1E" w:rsidP="002240A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141D973" w14:textId="77777777" w:rsidR="00136A9C" w:rsidRPr="00143376" w:rsidRDefault="00603D1E" w:rsidP="002240A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63FD26A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2C1C77" w:rsidRPr="00143376" w14:paraId="0FF42C17" w14:textId="77777777" w:rsidTr="002C1C77">
        <w:trPr>
          <w:cantSplit/>
          <w:trHeight w:val="397"/>
        </w:trPr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4534A1DE" w14:textId="77777777" w:rsidR="002C1C77" w:rsidRDefault="002C1C77" w:rsidP="008D614C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</w:p>
          <w:p w14:paraId="3DB732F7" w14:textId="76C8C262" w:rsidR="002C1C77" w:rsidRPr="00143376" w:rsidRDefault="002C1C77" w:rsidP="008D614C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14:paraId="6689154D" w14:textId="254C2F8C" w:rsidR="002C1C77" w:rsidRPr="00143376" w:rsidRDefault="002C1C77" w:rsidP="008D614C">
            <w:pPr>
              <w:tabs>
                <w:tab w:val="left" w:pos="1134"/>
              </w:tabs>
              <w:spacing w:before="6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4032B67" w14:textId="77777777" w:rsidR="002C1C77" w:rsidRPr="00143376" w:rsidRDefault="002C1C77" w:rsidP="008D614C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78A4CEA1" w14:textId="77777777" w:rsidR="002C1C77" w:rsidRPr="00143376" w:rsidRDefault="002C1C77" w:rsidP="008D614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14:paraId="6597E9E0" w14:textId="77777777" w:rsidR="002C1C77" w:rsidRPr="00143376" w:rsidRDefault="002C1C77" w:rsidP="008D614C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136A9C" w:rsidRPr="00143376" w14:paraId="699B9623" w14:textId="77777777" w:rsidTr="002C1C77">
        <w:trPr>
          <w:cantSplit/>
          <w:trHeight w:val="397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2D44CE3F" w14:textId="77777777" w:rsidR="00136A9C" w:rsidRPr="00D51A6E" w:rsidRDefault="00136A9C" w:rsidP="002A5B6E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43A90F31" w14:textId="77777777" w:rsidR="00136A9C" w:rsidRPr="00143376" w:rsidRDefault="00136A9C" w:rsidP="002A5B6E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14:paraId="47B8AF81" w14:textId="77777777" w:rsidR="00136A9C" w:rsidRPr="00D51A6E" w:rsidRDefault="00136A9C" w:rsidP="00FE2B7A">
            <w:pPr>
              <w:tabs>
                <w:tab w:val="left" w:pos="1134"/>
              </w:tabs>
              <w:spacing w:before="60"/>
              <w:rPr>
                <w:rFonts w:ascii="Arial" w:hAnsi="Arial"/>
                <w:b/>
                <w:sz w:val="8"/>
                <w:szCs w:val="8"/>
              </w:rPr>
            </w:pPr>
          </w:p>
          <w:p w14:paraId="1331C680" w14:textId="77777777" w:rsidR="00136A9C" w:rsidRPr="00143376" w:rsidRDefault="00136A9C" w:rsidP="009B6F2A">
            <w:pPr>
              <w:tabs>
                <w:tab w:val="left" w:pos="1134"/>
              </w:tabs>
              <w:spacing w:before="6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Ritningar - bottenplatta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7798DFC8" w14:textId="77777777" w:rsidR="00136A9C" w:rsidRPr="00143376" w:rsidRDefault="00136A9C" w:rsidP="00494803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3ECE0034" w14:textId="77777777" w:rsidR="00136A9C" w:rsidRPr="00143376" w:rsidRDefault="00136A9C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7FEAB12A" w14:textId="77777777" w:rsidR="00136A9C" w:rsidRPr="00143376" w:rsidRDefault="00136A9C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136A9C" w:rsidRPr="00143376" w14:paraId="6795CCCB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10DB9C8D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6a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4118CE9" w14:textId="77777777" w:rsidR="00136A9C" w:rsidRPr="00143376" w:rsidRDefault="00136A9C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3046F5">
              <w:rPr>
                <w:rFonts w:ascii="Arial" w:hAnsi="Arial"/>
                <w:sz w:val="22"/>
                <w:szCs w:val="22"/>
              </w:rPr>
              <w:t>betong- och armeringskvalitet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57AF9F" w14:textId="77777777" w:rsidR="00136A9C" w:rsidRPr="00143376" w:rsidRDefault="00136A9C" w:rsidP="00842E7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EF92C97" w14:textId="77777777" w:rsidR="00136A9C" w:rsidRPr="00143376" w:rsidRDefault="00603D1E" w:rsidP="00842E7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830A826" w14:textId="77777777" w:rsidR="00136A9C" w:rsidRPr="00143376" w:rsidRDefault="00603D1E" w:rsidP="00842E7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DAF870E" w14:textId="77777777" w:rsidR="00136A9C" w:rsidRPr="00143376" w:rsidRDefault="00603D1E" w:rsidP="00842E7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1DD0858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7E785262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8DE63C1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6b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6A5E56B" w14:textId="77777777" w:rsidR="00136A9C" w:rsidRPr="003046F5" w:rsidRDefault="00136A9C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seghetskvot för armeringsstål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5EE88E" w14:textId="77777777" w:rsidR="00136A9C" w:rsidRDefault="00136A9C" w:rsidP="001F63E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50C4948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36423C1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3BC595D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BBD0BBE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5B3CC127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68FD7C0D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6c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F8CE1B4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minimitjocklek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BB8E35" w14:textId="77777777" w:rsidR="00136A9C" w:rsidRPr="00143376" w:rsidRDefault="00136A9C" w:rsidP="00842E7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4B5C99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E2C2F27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019AF47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46614E8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08C7FEA9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44CAC9D6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6d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2ADFA53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armeringsutformning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76904FD" w14:textId="65CFA260" w:rsidR="00136A9C" w:rsidRPr="00143376" w:rsidRDefault="00DA01F1" w:rsidP="00842E7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6:25 </w:t>
            </w:r>
            <w:r w:rsidR="00136A9C">
              <w:rPr>
                <w:rFonts w:ascii="Arial" w:hAnsi="Arial"/>
                <w:sz w:val="22"/>
                <w:szCs w:val="22"/>
              </w:rPr>
              <w:t>6:42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F138A5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B1710DF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EEF0977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34AD487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3BB63A85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B815509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6e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BA82A97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ej avkortning av fältarmering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76A11E" w14:textId="12D71FC1" w:rsidR="00136A9C" w:rsidRPr="00143376" w:rsidRDefault="00136A9C" w:rsidP="00842E7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</w:t>
            </w:r>
            <w:r w:rsidR="00EF1945">
              <w:rPr>
                <w:rFonts w:ascii="Arial" w:hAnsi="Arial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0FF9ED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EF3E705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DF27046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8CA15E1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4E389A12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58EFDBBA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6f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4CD5F7E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största avstånd mellan parallella stänger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D50DFC" w14:textId="77777777" w:rsidR="00136A9C" w:rsidRPr="00143376" w:rsidRDefault="00136A9C" w:rsidP="00842E7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8652A3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11D2C1A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731C912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BFB9966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0C75A2D1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6C7B9155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6g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B836030" w14:textId="6D7AACAA" w:rsidR="00136A9C" w:rsidRPr="00143376" w:rsidRDefault="00EF1945" w:rsidP="00842E7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förankrings- och </w:t>
            </w:r>
            <w:r w:rsidR="00136A9C">
              <w:rPr>
                <w:rFonts w:ascii="Arial" w:hAnsi="Arial"/>
                <w:sz w:val="22"/>
                <w:szCs w:val="22"/>
              </w:rPr>
              <w:t>skarvlängd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A0E0A72" w14:textId="77777777" w:rsidR="00136A9C" w:rsidRPr="00143376" w:rsidRDefault="00136A9C" w:rsidP="00842E7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7B39EAA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0DAC522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3C9A057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918EE2A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75348B6B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0460381C" w14:textId="3C14B759" w:rsidR="00136A9C" w:rsidRPr="00143376" w:rsidRDefault="00136A9C" w:rsidP="00842E71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6</w:t>
            </w:r>
            <w:r w:rsidR="00982982">
              <w:rPr>
                <w:rFonts w:ascii="Arial" w:hAnsi="Arial"/>
                <w:position w:val="-2"/>
                <w:sz w:val="22"/>
                <w:szCs w:val="22"/>
              </w:rPr>
              <w:t>h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A554C2E" w14:textId="272F60F0" w:rsidR="00136A9C" w:rsidRPr="00143376" w:rsidRDefault="00136A9C" w:rsidP="00842E7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maximalt täckande betongskikt</w:t>
            </w:r>
            <w:r w:rsidR="00445A23">
              <w:rPr>
                <w:rFonts w:ascii="Arial" w:hAnsi="Arial"/>
                <w:sz w:val="22"/>
                <w:szCs w:val="22"/>
              </w:rPr>
              <w:t xml:space="preserve"> inklusive eventuell överbetong eller beläggning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55881E3" w14:textId="77777777" w:rsidR="00136A9C" w:rsidRPr="00143376" w:rsidRDefault="00136A9C" w:rsidP="00842E7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7BC100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9A7E72D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95CA2CE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1DEA389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75D02554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BD5811A" w14:textId="01CAADDF" w:rsidR="00136A9C" w:rsidRPr="00143376" w:rsidRDefault="00136A9C" w:rsidP="00842E71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6</w:t>
            </w:r>
            <w:r w:rsidR="00982982">
              <w:rPr>
                <w:rFonts w:ascii="Arial" w:hAnsi="Arial"/>
                <w:position w:val="-2"/>
                <w:sz w:val="22"/>
                <w:szCs w:val="22"/>
              </w:rPr>
              <w:t>i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8C6BEC0" w14:textId="1F3DFDE6" w:rsidR="00136A9C" w:rsidRPr="00143376" w:rsidRDefault="00136A9C" w:rsidP="00842E7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överbetong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B90B2C8" w14:textId="77777777" w:rsidR="00136A9C" w:rsidRPr="00143376" w:rsidRDefault="00136A9C" w:rsidP="00842E7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274CC4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3B8D831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54A933C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8FF50EA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5726FA85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544B02B5" w14:textId="577D0400" w:rsidR="00136A9C" w:rsidRPr="00143376" w:rsidRDefault="00136A9C" w:rsidP="00842E71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6</w:t>
            </w:r>
            <w:r w:rsidR="00982982">
              <w:rPr>
                <w:rFonts w:ascii="Arial" w:hAnsi="Arial"/>
                <w:position w:val="-2"/>
                <w:sz w:val="22"/>
                <w:szCs w:val="22"/>
              </w:rPr>
              <w:t>j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CB3CA12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gjutfogar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5BF917" w14:textId="77777777" w:rsidR="00136A9C" w:rsidRPr="00143376" w:rsidRDefault="00136A9C" w:rsidP="00842E7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6FDE6A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DB47A7A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FCB586F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70C8A6B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3CD1ACE7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DE7FCFB" w14:textId="720F527C" w:rsidR="00136A9C" w:rsidRPr="00143376" w:rsidRDefault="00136A9C" w:rsidP="00842E71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6</w:t>
            </w:r>
            <w:r w:rsidR="00982982">
              <w:rPr>
                <w:rFonts w:ascii="Arial" w:hAnsi="Arial"/>
                <w:position w:val="-2"/>
                <w:sz w:val="22"/>
                <w:szCs w:val="22"/>
              </w:rPr>
              <w:t>k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7E13633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förtagning för begränsningsväggar alternativt ökad armering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E916AC" w14:textId="77777777" w:rsidR="00136A9C" w:rsidRPr="00143376" w:rsidRDefault="00136A9C" w:rsidP="00842E7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179DA5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707C8FC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0B66A1B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1113957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769CE915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52E2E751" w14:textId="50DC51C3" w:rsidR="00136A9C" w:rsidRPr="00143376" w:rsidRDefault="00136A9C" w:rsidP="00842E71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6</w:t>
            </w:r>
            <w:r w:rsidR="00982982">
              <w:rPr>
                <w:rFonts w:ascii="Arial" w:hAnsi="Arial"/>
                <w:position w:val="-2"/>
                <w:sz w:val="22"/>
                <w:szCs w:val="22"/>
              </w:rPr>
              <w:t>l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5D1009D" w14:textId="004AA47E" w:rsidR="00136A9C" w:rsidRPr="0021713C" w:rsidRDefault="00136A9C" w:rsidP="00842E7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21713C">
              <w:rPr>
                <w:rFonts w:ascii="Arial" w:hAnsi="Arial"/>
                <w:sz w:val="22"/>
                <w:szCs w:val="22"/>
              </w:rPr>
              <w:t>ursparing för tröskel</w:t>
            </w:r>
            <w:r w:rsidR="002F7ACB" w:rsidRPr="0021713C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E118059" w14:textId="64903FB2" w:rsidR="00136A9C" w:rsidRPr="0021713C" w:rsidRDefault="00136A9C" w:rsidP="00842E7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21713C">
              <w:rPr>
                <w:rFonts w:ascii="Arial" w:hAnsi="Arial"/>
                <w:sz w:val="22"/>
                <w:szCs w:val="22"/>
              </w:rPr>
              <w:t>6:24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758CBB" w14:textId="3719B1D2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</w:rPr>
            </w:r>
            <w:r w:rsidR="0020308E">
              <w:rPr>
                <w:rFonts w:ascii="Arial" w:hAnsi="Arial"/>
              </w:rPr>
              <w:fldChar w:fldCharType="separate"/>
            </w:r>
            <w:r w:rsidRPr="00143376">
              <w:rPr>
                <w:rFonts w:ascii="Arial" w:hAnsi="Arial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8A4B6D3" w14:textId="4063D1D5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</w:rPr>
            </w:r>
            <w:r w:rsidR="0020308E">
              <w:rPr>
                <w:rFonts w:ascii="Arial" w:hAnsi="Arial"/>
              </w:rPr>
              <w:fldChar w:fldCharType="separate"/>
            </w:r>
            <w:r w:rsidRPr="00143376">
              <w:rPr>
                <w:rFonts w:ascii="Arial" w:hAnsi="Arial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206B523" w14:textId="4467FE36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65FDC8E" w14:textId="5E6CF8EC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0DB35040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19EFA568" w14:textId="2F398347" w:rsidR="00136A9C" w:rsidRPr="00143376" w:rsidRDefault="00136A9C" w:rsidP="00842E71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6</w:t>
            </w:r>
            <w:r w:rsidR="00982982">
              <w:rPr>
                <w:rFonts w:ascii="Arial" w:hAnsi="Arial"/>
                <w:position w:val="-2"/>
                <w:sz w:val="22"/>
                <w:szCs w:val="22"/>
              </w:rPr>
              <w:t>m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9A9364A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samlingsbrunn utanför skyddsrummet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B946E82" w14:textId="77777777" w:rsidR="00136A9C" w:rsidRPr="00143376" w:rsidRDefault="00136A9C" w:rsidP="00842E7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860187D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9985424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3E0D606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37F8237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393D8FD1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331A59AE" w14:textId="4C6E01AD" w:rsidR="00136A9C" w:rsidRPr="00143376" w:rsidRDefault="00136A9C" w:rsidP="00842E71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6</w:t>
            </w:r>
            <w:r w:rsidR="00982982">
              <w:rPr>
                <w:rFonts w:ascii="Arial" w:hAnsi="Arial"/>
                <w:position w:val="-2"/>
                <w:sz w:val="22"/>
                <w:szCs w:val="22"/>
              </w:rPr>
              <w:t>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4EF250E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övrigt ingjutningsgods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56D5072" w14:textId="77777777" w:rsidR="00136A9C" w:rsidRPr="00143376" w:rsidRDefault="00136A9C" w:rsidP="00842E7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DB3EE65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ACD6F62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636E282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29C8240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1617077B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09C3121B" w14:textId="33431D3E" w:rsidR="00136A9C" w:rsidRDefault="00136A9C" w:rsidP="00842E71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6</w:t>
            </w:r>
            <w:r w:rsidR="00982982">
              <w:rPr>
                <w:rFonts w:ascii="Arial" w:hAnsi="Arial"/>
                <w:position w:val="-2"/>
                <w:sz w:val="22"/>
                <w:szCs w:val="22"/>
              </w:rPr>
              <w:t>o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B9A4CBC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rostskydd, korrosivitetsklass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97E813F" w14:textId="77777777" w:rsidR="00136A9C" w:rsidRPr="00143376" w:rsidRDefault="00136A9C" w:rsidP="00842E7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5310329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4531B5A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34D3546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4016F49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625FBE51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0C86C9DC" w14:textId="30C5B3BC" w:rsidR="00136A9C" w:rsidRDefault="00136A9C" w:rsidP="00842E71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6</w:t>
            </w:r>
            <w:r w:rsidR="00982982">
              <w:rPr>
                <w:rFonts w:ascii="Arial" w:hAnsi="Arial"/>
                <w:position w:val="-2"/>
                <w:sz w:val="22"/>
                <w:szCs w:val="22"/>
              </w:rPr>
              <w:t>p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9FABE09" w14:textId="783496DD" w:rsidR="00136A9C" w:rsidRPr="00143376" w:rsidRDefault="00136A9C" w:rsidP="00842E7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inga </w:t>
            </w:r>
            <w:r w:rsidR="00897582">
              <w:rPr>
                <w:rFonts w:ascii="Arial" w:hAnsi="Arial"/>
                <w:sz w:val="22"/>
                <w:szCs w:val="22"/>
              </w:rPr>
              <w:t>infästnin</w:t>
            </w:r>
            <w:r w:rsidR="007D4A5D">
              <w:rPr>
                <w:rFonts w:ascii="Arial" w:hAnsi="Arial"/>
                <w:sz w:val="22"/>
                <w:szCs w:val="22"/>
              </w:rPr>
              <w:t>g</w:t>
            </w:r>
            <w:r w:rsidR="00897582">
              <w:rPr>
                <w:rFonts w:ascii="Arial" w:hAnsi="Arial"/>
                <w:sz w:val="22"/>
                <w:szCs w:val="22"/>
              </w:rPr>
              <w:t>ar</w:t>
            </w:r>
            <w:r>
              <w:rPr>
                <w:rFonts w:ascii="Arial" w:hAnsi="Arial"/>
                <w:sz w:val="22"/>
                <w:szCs w:val="22"/>
              </w:rPr>
              <w:t xml:space="preserve"> i golv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593331" w14:textId="77777777" w:rsidR="00136A9C" w:rsidRPr="00143376" w:rsidRDefault="00136A9C" w:rsidP="00842E7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0DA30F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6356280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9107921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803BC69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7AE53C24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0E150FC8" w14:textId="2B8CEF77" w:rsidR="00136A9C" w:rsidRDefault="00136A9C" w:rsidP="00842E71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6</w:t>
            </w:r>
            <w:r w:rsidR="00982982">
              <w:rPr>
                <w:rFonts w:ascii="Arial" w:hAnsi="Arial"/>
                <w:position w:val="-2"/>
                <w:sz w:val="22"/>
                <w:szCs w:val="22"/>
              </w:rPr>
              <w:t>q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90B23C7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ytskikt och värmeisolering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686502" w14:textId="77777777" w:rsidR="00136A9C" w:rsidRPr="00143376" w:rsidRDefault="00136A9C" w:rsidP="00842E7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F7BDCB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138D3D6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C239056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B64F3AE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2C1C77" w:rsidRPr="00143376" w14:paraId="3A27B339" w14:textId="77777777" w:rsidTr="002C1C77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189CF7" w14:textId="77777777" w:rsidR="002C1C77" w:rsidRDefault="002C1C77" w:rsidP="008D614C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</w:p>
          <w:p w14:paraId="15F7411A" w14:textId="20F28F7C" w:rsidR="002C1C77" w:rsidRPr="00143376" w:rsidRDefault="002C1C77" w:rsidP="008D614C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A707BE" w14:textId="201356B8" w:rsidR="002C1C77" w:rsidRPr="00143376" w:rsidRDefault="002C1C77" w:rsidP="008D614C">
            <w:pPr>
              <w:tabs>
                <w:tab w:val="left" w:pos="851"/>
              </w:tabs>
              <w:spacing w:before="60"/>
              <w:ind w:left="426" w:hanging="426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0D5D9" w14:textId="77777777" w:rsidR="002C1C77" w:rsidRPr="00143376" w:rsidRDefault="002C1C77" w:rsidP="008D614C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78A6CB" w14:textId="77777777" w:rsidR="002C1C77" w:rsidRPr="00143376" w:rsidRDefault="002C1C77" w:rsidP="008D614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A3A617" w14:textId="77777777" w:rsidR="002C1C77" w:rsidRPr="00143376" w:rsidRDefault="002C1C77" w:rsidP="008D614C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136A9C" w:rsidRPr="00143376" w14:paraId="04FAEB14" w14:textId="77777777" w:rsidTr="002C1C77">
        <w:trPr>
          <w:cantSplit/>
          <w:trHeight w:val="397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47411A6D" w14:textId="77777777" w:rsidR="00136A9C" w:rsidRPr="00D51A6E" w:rsidRDefault="00136A9C" w:rsidP="00DE76AD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position w:val="-2"/>
                <w:sz w:val="8"/>
                <w:szCs w:val="8"/>
              </w:rPr>
            </w:pPr>
          </w:p>
          <w:p w14:paraId="279FB06D" w14:textId="77777777" w:rsidR="00136A9C" w:rsidRPr="00143376" w:rsidRDefault="00136A9C" w:rsidP="00DE76AD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position w:val="-2"/>
                <w:sz w:val="22"/>
                <w:szCs w:val="22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14:paraId="343FFD7F" w14:textId="77777777" w:rsidR="00136A9C" w:rsidRPr="00D51A6E" w:rsidRDefault="00136A9C" w:rsidP="00DE76AD">
            <w:pPr>
              <w:tabs>
                <w:tab w:val="left" w:pos="851"/>
              </w:tabs>
              <w:spacing w:before="60"/>
              <w:ind w:left="426" w:hanging="426"/>
              <w:rPr>
                <w:rFonts w:ascii="Arial" w:hAnsi="Arial"/>
                <w:b/>
                <w:sz w:val="8"/>
                <w:szCs w:val="8"/>
              </w:rPr>
            </w:pPr>
          </w:p>
          <w:p w14:paraId="15ECB7F2" w14:textId="77777777" w:rsidR="00136A9C" w:rsidRPr="00143376" w:rsidRDefault="00136A9C" w:rsidP="00DE76AD">
            <w:pPr>
              <w:tabs>
                <w:tab w:val="left" w:pos="851"/>
              </w:tabs>
              <w:spacing w:before="60"/>
              <w:ind w:left="426" w:hanging="42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Ritningar – väggar och pelare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35598B58" w14:textId="77777777" w:rsidR="00136A9C" w:rsidRPr="00143376" w:rsidRDefault="00136A9C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47436CEF" w14:textId="77777777" w:rsidR="00136A9C" w:rsidRPr="00143376" w:rsidRDefault="00136A9C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00B6EEFC" w14:textId="77777777" w:rsidR="00136A9C" w:rsidRPr="00143376" w:rsidRDefault="00136A9C" w:rsidP="00DE76AD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136A9C" w:rsidRPr="00143376" w14:paraId="13D9E1ED" w14:textId="77777777" w:rsidTr="002C1C77">
        <w:trPr>
          <w:cantSplit/>
          <w:trHeight w:val="397"/>
        </w:trPr>
        <w:tc>
          <w:tcPr>
            <w:tcW w:w="567" w:type="dxa"/>
          </w:tcPr>
          <w:p w14:paraId="29191438" w14:textId="77777777" w:rsidR="00136A9C" w:rsidRPr="00143376" w:rsidRDefault="00136A9C" w:rsidP="00572221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7a</w:t>
            </w:r>
          </w:p>
        </w:tc>
        <w:tc>
          <w:tcPr>
            <w:tcW w:w="3544" w:type="dxa"/>
          </w:tcPr>
          <w:p w14:paraId="42295EED" w14:textId="77777777" w:rsidR="00136A9C" w:rsidRPr="00143376" w:rsidRDefault="00136A9C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3046F5">
              <w:rPr>
                <w:rFonts w:ascii="Arial" w:hAnsi="Arial"/>
                <w:sz w:val="22"/>
                <w:szCs w:val="22"/>
              </w:rPr>
              <w:t>betong- och armeringskvalitet</w:t>
            </w:r>
          </w:p>
        </w:tc>
        <w:tc>
          <w:tcPr>
            <w:tcW w:w="709" w:type="dxa"/>
          </w:tcPr>
          <w:p w14:paraId="482B7596" w14:textId="77777777" w:rsidR="00136A9C" w:rsidRPr="00143376" w:rsidRDefault="00136A9C" w:rsidP="001F63E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6:21</w:t>
            </w:r>
          </w:p>
        </w:tc>
        <w:tc>
          <w:tcPr>
            <w:tcW w:w="1276" w:type="dxa"/>
          </w:tcPr>
          <w:p w14:paraId="464AE896" w14:textId="77777777" w:rsidR="00136A9C" w:rsidRPr="00143376" w:rsidRDefault="00603D1E" w:rsidP="0057222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2C9AE50" w14:textId="77777777" w:rsidR="00136A9C" w:rsidRPr="00143376" w:rsidRDefault="00603D1E" w:rsidP="0057222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E311B83" w14:textId="77777777" w:rsidR="00136A9C" w:rsidRPr="00143376" w:rsidRDefault="00603D1E" w:rsidP="0057222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4CF9525F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2AE67E4D" w14:textId="77777777" w:rsidTr="002C1C77">
        <w:trPr>
          <w:cantSplit/>
          <w:trHeight w:val="397"/>
        </w:trPr>
        <w:tc>
          <w:tcPr>
            <w:tcW w:w="567" w:type="dxa"/>
          </w:tcPr>
          <w:p w14:paraId="28BD0BA7" w14:textId="77777777" w:rsidR="00136A9C" w:rsidRPr="00143376" w:rsidRDefault="00136A9C" w:rsidP="00DE76AD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7b</w:t>
            </w:r>
          </w:p>
        </w:tc>
        <w:tc>
          <w:tcPr>
            <w:tcW w:w="3544" w:type="dxa"/>
          </w:tcPr>
          <w:p w14:paraId="7774D53D" w14:textId="148C991E" w:rsidR="00136A9C" w:rsidRPr="003046F5" w:rsidRDefault="00136A9C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seghets</w:t>
            </w:r>
            <w:r w:rsidR="00897582">
              <w:rPr>
                <w:rFonts w:ascii="Arial" w:hAnsi="Arial"/>
                <w:sz w:val="22"/>
                <w:szCs w:val="22"/>
              </w:rPr>
              <w:t>klass</w:t>
            </w:r>
            <w:r>
              <w:rPr>
                <w:rFonts w:ascii="Arial" w:hAnsi="Arial"/>
                <w:sz w:val="22"/>
                <w:szCs w:val="22"/>
              </w:rPr>
              <w:t xml:space="preserve"> för armeringsstål</w:t>
            </w:r>
          </w:p>
        </w:tc>
        <w:tc>
          <w:tcPr>
            <w:tcW w:w="709" w:type="dxa"/>
          </w:tcPr>
          <w:p w14:paraId="5825819D" w14:textId="77777777" w:rsidR="00136A9C" w:rsidRDefault="00136A9C" w:rsidP="001F63E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6:21</w:t>
            </w:r>
          </w:p>
        </w:tc>
        <w:tc>
          <w:tcPr>
            <w:tcW w:w="1276" w:type="dxa"/>
          </w:tcPr>
          <w:p w14:paraId="31EA5900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6651D3C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01F3E2B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79A0DA60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1A2B07C2" w14:textId="77777777" w:rsidTr="002C1C77">
        <w:trPr>
          <w:cantSplit/>
          <w:trHeight w:val="397"/>
        </w:trPr>
        <w:tc>
          <w:tcPr>
            <w:tcW w:w="567" w:type="dxa"/>
          </w:tcPr>
          <w:p w14:paraId="67881953" w14:textId="77777777" w:rsidR="00136A9C" w:rsidRPr="00143376" w:rsidRDefault="00136A9C" w:rsidP="00842E71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7c</w:t>
            </w:r>
          </w:p>
        </w:tc>
        <w:tc>
          <w:tcPr>
            <w:tcW w:w="3544" w:type="dxa"/>
          </w:tcPr>
          <w:p w14:paraId="6B407EAF" w14:textId="77777777" w:rsidR="00136A9C" w:rsidRPr="00143376" w:rsidRDefault="00136A9C" w:rsidP="00842E71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tjocklek på begränsningsvägg utan motfyllning</w:t>
            </w:r>
          </w:p>
        </w:tc>
        <w:tc>
          <w:tcPr>
            <w:tcW w:w="709" w:type="dxa"/>
          </w:tcPr>
          <w:p w14:paraId="2448F13E" w14:textId="77777777" w:rsidR="00136A9C" w:rsidRPr="00143376" w:rsidRDefault="00136A9C" w:rsidP="00BB54C0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6:</w:t>
            </w:r>
            <w:r>
              <w:rPr>
                <w:rFonts w:ascii="Arial" w:hAnsi="Arial"/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14:paraId="1D5BA022" w14:textId="77777777" w:rsidR="00136A9C" w:rsidRPr="00143376" w:rsidRDefault="00603D1E" w:rsidP="00842E7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F1AEC33" w14:textId="77777777" w:rsidR="00136A9C" w:rsidRPr="00143376" w:rsidRDefault="00603D1E" w:rsidP="00842E7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6E4550B" w14:textId="77777777" w:rsidR="00136A9C" w:rsidRPr="00143376" w:rsidRDefault="00603D1E" w:rsidP="00842E7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209F4BC8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19447E7D" w14:textId="77777777" w:rsidTr="002C1C77">
        <w:trPr>
          <w:cantSplit/>
          <w:trHeight w:val="397"/>
        </w:trPr>
        <w:tc>
          <w:tcPr>
            <w:tcW w:w="567" w:type="dxa"/>
          </w:tcPr>
          <w:p w14:paraId="7FD5579E" w14:textId="77777777" w:rsidR="00136A9C" w:rsidRPr="00143376" w:rsidRDefault="00136A9C" w:rsidP="00DE76AD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7d</w:t>
            </w:r>
          </w:p>
        </w:tc>
        <w:tc>
          <w:tcPr>
            <w:tcW w:w="3544" w:type="dxa"/>
          </w:tcPr>
          <w:p w14:paraId="368F46CE" w14:textId="77777777" w:rsidR="00136A9C" w:rsidRPr="00143376" w:rsidRDefault="00136A9C" w:rsidP="001F63E1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tjocklek på begränsningsvägg med motfyllning</w:t>
            </w:r>
          </w:p>
        </w:tc>
        <w:tc>
          <w:tcPr>
            <w:tcW w:w="709" w:type="dxa"/>
          </w:tcPr>
          <w:p w14:paraId="319C10CC" w14:textId="77777777" w:rsidR="00136A9C" w:rsidRPr="00143376" w:rsidRDefault="00136A9C" w:rsidP="001F63E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6:</w:t>
            </w:r>
            <w:r>
              <w:rPr>
                <w:rFonts w:ascii="Arial" w:hAnsi="Arial"/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14:paraId="4B3D3248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5BEDBA3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5FCA9C6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4909D530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5065661B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360DB2E1" w14:textId="42846285" w:rsidR="00136A9C" w:rsidRPr="00143376" w:rsidRDefault="00136A9C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</w:t>
            </w:r>
            <w:r w:rsidR="00982982">
              <w:rPr>
                <w:rFonts w:ascii="Arial" w:hAnsi="Arial"/>
                <w:position w:val="-2"/>
                <w:sz w:val="22"/>
                <w:szCs w:val="22"/>
              </w:rPr>
              <w:t>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6943223" w14:textId="77777777" w:rsidR="00136A9C" w:rsidRPr="00143376" w:rsidRDefault="00136A9C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tjocklek gemensam vägg mellan två skyddsrum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543EBC" w14:textId="77777777" w:rsidR="00136A9C" w:rsidRPr="00143376" w:rsidRDefault="00136A9C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F779DB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10A8BF1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CA77E08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09ADEE3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4BCBE096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5D0B0A20" w14:textId="6BC4551E" w:rsidR="00136A9C" w:rsidRPr="00143376" w:rsidRDefault="00136A9C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</w:t>
            </w:r>
            <w:r w:rsidR="00982982">
              <w:rPr>
                <w:rFonts w:ascii="Arial" w:hAnsi="Arial"/>
                <w:position w:val="-2"/>
                <w:sz w:val="22"/>
                <w:szCs w:val="22"/>
              </w:rPr>
              <w:t>f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B905DA5" w14:textId="77777777" w:rsidR="00136A9C" w:rsidRPr="00143376" w:rsidRDefault="00136A9C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tjocklek innervägg i skyddsrum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C654B9F" w14:textId="77777777" w:rsidR="00136A9C" w:rsidRPr="00143376" w:rsidRDefault="00136A9C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12F3F2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32554F2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A388D13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688DE7C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1DA3E04E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6773B467" w14:textId="660240B4" w:rsidR="00136A9C" w:rsidRPr="00143376" w:rsidRDefault="00136A9C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</w:t>
            </w:r>
            <w:r w:rsidR="00982982">
              <w:rPr>
                <w:rFonts w:ascii="Arial" w:hAnsi="Arial"/>
                <w:position w:val="-2"/>
                <w:sz w:val="22"/>
                <w:szCs w:val="22"/>
              </w:rPr>
              <w:t>g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CDCD26C" w14:textId="77777777" w:rsidR="00136A9C" w:rsidRPr="00143376" w:rsidRDefault="00136A9C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tjocklek bärande vägg i förstärkt utrymningsväg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E814E81" w14:textId="77777777" w:rsidR="00136A9C" w:rsidRPr="00143376" w:rsidRDefault="00136A9C" w:rsidP="001F63E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AD7976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7199276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B14969B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FE274B4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4E09DD10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32E0CBAE" w14:textId="7F792D4D" w:rsidR="00136A9C" w:rsidRPr="00143376" w:rsidRDefault="00136A9C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</w:t>
            </w:r>
            <w:r w:rsidR="00982982">
              <w:rPr>
                <w:rFonts w:ascii="Arial" w:hAnsi="Arial"/>
                <w:position w:val="-2"/>
                <w:sz w:val="22"/>
                <w:szCs w:val="22"/>
              </w:rPr>
              <w:t>h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4F2A6A7" w14:textId="77777777" w:rsidR="00136A9C" w:rsidRPr="00143376" w:rsidRDefault="00136A9C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tjocklek skyddande konstruktion vid farlig vara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F049B5" w14:textId="77777777" w:rsidR="00136A9C" w:rsidRPr="00143376" w:rsidRDefault="00136A9C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5:12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C48741A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29AF0FF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D1C41AC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01057EC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69332979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6B7290F7" w14:textId="66CBE319" w:rsidR="00136A9C" w:rsidRPr="00143376" w:rsidRDefault="00136A9C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</w:t>
            </w:r>
            <w:r w:rsidR="00982982">
              <w:rPr>
                <w:rFonts w:ascii="Arial" w:hAnsi="Arial"/>
                <w:position w:val="-2"/>
                <w:sz w:val="22"/>
                <w:szCs w:val="22"/>
              </w:rPr>
              <w:t>i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53051FD" w14:textId="77777777" w:rsidR="00136A9C" w:rsidRPr="00143376" w:rsidRDefault="00136A9C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ej avkortning av fältarmering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9C60CEF" w14:textId="77777777" w:rsidR="00136A9C" w:rsidRPr="00143376" w:rsidRDefault="00136A9C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EB053D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C34DBE3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2E46E6E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06D3912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0533E6BD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6ACB012A" w14:textId="36D4274D" w:rsidR="00136A9C" w:rsidRPr="00143376" w:rsidRDefault="00136A9C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</w:t>
            </w:r>
            <w:r w:rsidR="00982982">
              <w:rPr>
                <w:rFonts w:ascii="Arial" w:hAnsi="Arial"/>
                <w:position w:val="-2"/>
                <w:sz w:val="22"/>
                <w:szCs w:val="22"/>
              </w:rPr>
              <w:t>j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8F88BEB" w14:textId="77777777" w:rsidR="00136A9C" w:rsidRPr="00143376" w:rsidRDefault="00136A9C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största avstånd mellan parallella stänger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21C59F6" w14:textId="77777777" w:rsidR="00136A9C" w:rsidRPr="00143376" w:rsidRDefault="00136A9C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B416EC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BE02C6F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21569DB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A8AADA2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6B993C07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3327A4B0" w14:textId="03F47A0F" w:rsidR="00136A9C" w:rsidRPr="00143376" w:rsidRDefault="00136A9C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</w:t>
            </w:r>
            <w:r w:rsidR="00982982">
              <w:rPr>
                <w:rFonts w:ascii="Arial" w:hAnsi="Arial"/>
                <w:position w:val="-2"/>
                <w:sz w:val="22"/>
                <w:szCs w:val="22"/>
              </w:rPr>
              <w:t>k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2E5BBD3" w14:textId="70DADF0D" w:rsidR="00136A9C" w:rsidRPr="00143376" w:rsidRDefault="00897582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förankrings- och </w:t>
            </w:r>
            <w:r w:rsidR="00136A9C">
              <w:rPr>
                <w:rFonts w:ascii="Arial" w:hAnsi="Arial"/>
                <w:sz w:val="22"/>
                <w:szCs w:val="22"/>
              </w:rPr>
              <w:t>skarvlängd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634FF8" w14:textId="77777777" w:rsidR="00136A9C" w:rsidRPr="00143376" w:rsidRDefault="00136A9C" w:rsidP="001F63E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6FF870F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3ECF323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4385165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F9754B2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2B5892FB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0A0D30C" w14:textId="54FB570F" w:rsidR="00136A9C" w:rsidRPr="00143376" w:rsidRDefault="00136A9C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</w:t>
            </w:r>
            <w:r w:rsidR="00982982">
              <w:rPr>
                <w:rFonts w:ascii="Arial" w:hAnsi="Arial"/>
                <w:position w:val="-2"/>
                <w:sz w:val="22"/>
                <w:szCs w:val="22"/>
              </w:rPr>
              <w:t>l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4CD72F6" w14:textId="6F5F2EA0" w:rsidR="00136A9C" w:rsidRPr="00143376" w:rsidRDefault="00136A9C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armering</w:t>
            </w:r>
            <w:r w:rsidR="00AB58D6">
              <w:rPr>
                <w:rFonts w:ascii="Arial" w:hAnsi="Arial"/>
                <w:sz w:val="22"/>
                <w:szCs w:val="22"/>
              </w:rPr>
              <w:t>sutformning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8C02E18" w14:textId="7C05C2E6" w:rsidR="00136A9C" w:rsidRPr="00143376" w:rsidRDefault="00AB58D6" w:rsidP="001F63E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6:25 </w:t>
            </w:r>
            <w:r w:rsidR="00136A9C">
              <w:rPr>
                <w:rFonts w:ascii="Arial" w:hAnsi="Arial"/>
                <w:sz w:val="22"/>
                <w:szCs w:val="22"/>
              </w:rPr>
              <w:t>6:42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FB529AF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40CE5AF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DD42C83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FBC716F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44503F" w:rsidRPr="00143376" w14:paraId="08A99F43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4E77851A" w14:textId="4947AA79" w:rsidR="0044503F" w:rsidRPr="0021713C" w:rsidRDefault="0044503F" w:rsidP="002E7EF8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21713C">
              <w:rPr>
                <w:rFonts w:ascii="Arial" w:hAnsi="Arial"/>
                <w:position w:val="-2"/>
                <w:sz w:val="22"/>
                <w:szCs w:val="22"/>
              </w:rPr>
              <w:t>7</w:t>
            </w:r>
            <w:r w:rsidR="00982982">
              <w:rPr>
                <w:rFonts w:ascii="Arial" w:hAnsi="Arial"/>
                <w:position w:val="-2"/>
                <w:sz w:val="22"/>
                <w:szCs w:val="22"/>
              </w:rPr>
              <w:t>m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A3A0378" w14:textId="77777777" w:rsidR="0044503F" w:rsidRPr="0021713C" w:rsidRDefault="0044503F" w:rsidP="002E7EF8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21713C">
              <w:rPr>
                <w:rFonts w:ascii="Arial" w:hAnsi="Arial"/>
                <w:sz w:val="22"/>
                <w:szCs w:val="22"/>
              </w:rPr>
              <w:t xml:space="preserve">armeringsutformning vid öppning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EA4084D" w14:textId="77777777" w:rsidR="0044503F" w:rsidRPr="00143376" w:rsidRDefault="0044503F" w:rsidP="002E7EF8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5DF7FE2" w14:textId="77777777" w:rsidR="0044503F" w:rsidRPr="00143376" w:rsidRDefault="0044503F" w:rsidP="002E7EF8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A3A0281" w14:textId="77777777" w:rsidR="0044503F" w:rsidRPr="00143376" w:rsidRDefault="0044503F" w:rsidP="002E7EF8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E7EDD04" w14:textId="77777777" w:rsidR="0044503F" w:rsidRPr="00143376" w:rsidRDefault="0044503F" w:rsidP="002E7EF8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3F1A73D" w14:textId="77777777" w:rsidR="0044503F" w:rsidRPr="00143376" w:rsidRDefault="0044503F" w:rsidP="002E7EF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44503F" w:rsidRPr="00143376" w14:paraId="77FCB35B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15B347D1" w14:textId="5D63BD7F" w:rsidR="0044503F" w:rsidRPr="0021713C" w:rsidRDefault="0044503F" w:rsidP="002E7EF8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21713C">
              <w:rPr>
                <w:rFonts w:ascii="Arial" w:hAnsi="Arial"/>
                <w:position w:val="-2"/>
                <w:sz w:val="22"/>
                <w:szCs w:val="22"/>
              </w:rPr>
              <w:t>7</w:t>
            </w:r>
            <w:r w:rsidR="00982982">
              <w:rPr>
                <w:rFonts w:ascii="Arial" w:hAnsi="Arial"/>
                <w:position w:val="-2"/>
                <w:sz w:val="22"/>
                <w:szCs w:val="22"/>
              </w:rPr>
              <w:t>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9D6E070" w14:textId="75A433B3" w:rsidR="0044503F" w:rsidRPr="0021713C" w:rsidRDefault="0044503F" w:rsidP="002E7EF8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21713C">
              <w:rPr>
                <w:rFonts w:ascii="Arial" w:hAnsi="Arial"/>
                <w:sz w:val="22"/>
                <w:szCs w:val="22"/>
              </w:rPr>
              <w:t xml:space="preserve">splitterskydd för skyddsrumsdörr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6CF56A" w14:textId="08A1F19A" w:rsidR="0044503F" w:rsidRPr="00143376" w:rsidRDefault="0044503F" w:rsidP="002E7EF8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60FBD58" w14:textId="77777777" w:rsidR="0044503F" w:rsidRPr="00143376" w:rsidRDefault="0044503F" w:rsidP="002E7EF8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4DFD102" w14:textId="77777777" w:rsidR="0044503F" w:rsidRPr="00143376" w:rsidRDefault="0044503F" w:rsidP="002E7EF8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961ECC1" w14:textId="77777777" w:rsidR="0044503F" w:rsidRPr="00143376" w:rsidRDefault="0044503F" w:rsidP="002E7EF8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CC47656" w14:textId="77777777" w:rsidR="0044503F" w:rsidRPr="00143376" w:rsidRDefault="0044503F" w:rsidP="002E7EF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3D05535B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1BB30818" w14:textId="56698D4C" w:rsidR="00136A9C" w:rsidRPr="00143376" w:rsidRDefault="00136A9C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</w:t>
            </w:r>
            <w:r w:rsidR="00982982">
              <w:rPr>
                <w:rFonts w:ascii="Arial" w:hAnsi="Arial"/>
                <w:position w:val="-2"/>
                <w:sz w:val="22"/>
                <w:szCs w:val="22"/>
              </w:rPr>
              <w:t>o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E4A3D09" w14:textId="77777777" w:rsidR="00136A9C" w:rsidRPr="00143376" w:rsidRDefault="00136A9C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armeringsutformning vid anslutning till stigschakt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1146493" w14:textId="77777777" w:rsidR="00136A9C" w:rsidRPr="00143376" w:rsidRDefault="00136A9C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63413B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8CA4880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34C4F10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181D642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65AA4009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105B9870" w14:textId="2A5E867C" w:rsidR="00136A9C" w:rsidRPr="00143376" w:rsidRDefault="00136A9C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</w:t>
            </w:r>
            <w:r w:rsidR="00982982">
              <w:rPr>
                <w:rFonts w:ascii="Arial" w:hAnsi="Arial"/>
                <w:position w:val="-2"/>
                <w:sz w:val="22"/>
                <w:szCs w:val="22"/>
              </w:rPr>
              <w:t>p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4F3B404" w14:textId="3C2BD29F" w:rsidR="00136A9C" w:rsidRPr="00143376" w:rsidRDefault="00136A9C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armeringsarea runt öppningar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44DC130" w14:textId="77777777" w:rsidR="00136A9C" w:rsidRPr="00143376" w:rsidRDefault="00136A9C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F93012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3B5F003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5C59C3F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9081214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5163A6E4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4F679101" w14:textId="075A0FC7" w:rsidR="00136A9C" w:rsidRPr="00143376" w:rsidRDefault="00136A9C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</w:t>
            </w:r>
            <w:r w:rsidR="00982982">
              <w:rPr>
                <w:rFonts w:ascii="Arial" w:hAnsi="Arial"/>
                <w:position w:val="-2"/>
                <w:sz w:val="22"/>
                <w:szCs w:val="22"/>
              </w:rPr>
              <w:t>q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332B73E" w14:textId="77777777" w:rsidR="00136A9C" w:rsidRPr="00143376" w:rsidRDefault="00136A9C" w:rsidP="00846597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gjutfogar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ACA43B" w14:textId="77777777" w:rsidR="00136A9C" w:rsidRPr="00143376" w:rsidRDefault="00136A9C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9255C0E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94938C9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9145D9A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D5783AE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02D977D3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492D30FD" w14:textId="251BF8C5" w:rsidR="00136A9C" w:rsidRPr="00143376" w:rsidRDefault="00136A9C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</w:t>
            </w:r>
            <w:r w:rsidR="00982982">
              <w:rPr>
                <w:rFonts w:ascii="Arial" w:hAnsi="Arial"/>
                <w:position w:val="-2"/>
                <w:sz w:val="22"/>
                <w:szCs w:val="22"/>
              </w:rPr>
              <w:t>r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5BD4428" w14:textId="77777777" w:rsidR="00136A9C" w:rsidRPr="00143376" w:rsidRDefault="00136A9C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förtagning för takplatta alternativt ökad armering i fog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ECA21A" w14:textId="77777777" w:rsidR="00136A9C" w:rsidRPr="00143376" w:rsidRDefault="00136A9C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91384AF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CD5DAC2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3360C42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B811A44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776651C2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6BD69A50" w14:textId="3D236F3D" w:rsidR="00136A9C" w:rsidRPr="00143376" w:rsidRDefault="00136A9C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lastRenderedPageBreak/>
              <w:t>7</w:t>
            </w:r>
            <w:r w:rsidR="00982982">
              <w:rPr>
                <w:rFonts w:ascii="Arial" w:hAnsi="Arial"/>
                <w:position w:val="-2"/>
                <w:sz w:val="22"/>
                <w:szCs w:val="22"/>
              </w:rPr>
              <w:t>s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2EAE5E7" w14:textId="51118417" w:rsidR="00136A9C" w:rsidRPr="00143376" w:rsidRDefault="00897582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monterbara </w:t>
            </w:r>
            <w:r w:rsidR="00136A9C">
              <w:rPr>
                <w:rFonts w:ascii="Arial" w:hAnsi="Arial"/>
                <w:sz w:val="22"/>
                <w:szCs w:val="22"/>
              </w:rPr>
              <w:t>pelare</w:t>
            </w:r>
            <w:r w:rsidR="00AC0906">
              <w:rPr>
                <w:rFonts w:ascii="Arial" w:hAnsi="Arial"/>
                <w:sz w:val="22"/>
                <w:szCs w:val="22"/>
              </w:rPr>
              <w:t xml:space="preserve"> enligt bilaga 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829C9F" w14:textId="77777777" w:rsidR="00136A9C" w:rsidRPr="00143376" w:rsidRDefault="00136A9C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BF411A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53144E9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E2D568A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C5DD94E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6EC158CE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2B5B8A2C" w14:textId="136F508D" w:rsidR="00AC0906" w:rsidRDefault="00AC0906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</w:t>
            </w:r>
            <w:r w:rsidR="00982982">
              <w:rPr>
                <w:rFonts w:ascii="Arial" w:hAnsi="Arial"/>
                <w:position w:val="-2"/>
                <w:sz w:val="22"/>
                <w:szCs w:val="22"/>
              </w:rPr>
              <w:t>t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1D075D9" w14:textId="77777777" w:rsidR="00AC0906" w:rsidRDefault="00AC0906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betongpelare alternativt fasta stålpelare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5460B0D" w14:textId="77777777" w:rsidR="00AC0906" w:rsidRDefault="00AC0906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22F06D" w14:textId="77777777" w:rsidR="00AC0906" w:rsidRPr="00143376" w:rsidRDefault="00603D1E" w:rsidP="007C4B7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66E655C" w14:textId="77777777" w:rsidR="00AC0906" w:rsidRPr="00143376" w:rsidRDefault="00603D1E" w:rsidP="007C4B7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4333325" w14:textId="77777777" w:rsidR="00AC0906" w:rsidRPr="00143376" w:rsidRDefault="00603D1E" w:rsidP="007C4B7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B3DD92C" w14:textId="77777777" w:rsidR="00AC0906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22F926C9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0A78BF4A" w14:textId="3071FF73" w:rsidR="00AC0906" w:rsidRDefault="00AC0906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</w:t>
            </w:r>
            <w:r w:rsidR="00022399">
              <w:rPr>
                <w:rFonts w:ascii="Arial" w:hAnsi="Arial"/>
                <w:position w:val="-2"/>
                <w:sz w:val="22"/>
                <w:szCs w:val="22"/>
              </w:rPr>
              <w:t>u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54F3573" w14:textId="5C8EE04A" w:rsidR="00AC0906" w:rsidRDefault="00AC0906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ökad armering vid mötande slingor i </w:t>
            </w:r>
            <w:r w:rsidR="007D4A5D">
              <w:rPr>
                <w:rFonts w:ascii="Arial" w:hAnsi="Arial"/>
                <w:sz w:val="22"/>
                <w:szCs w:val="22"/>
              </w:rPr>
              <w:t>inåtgående</w:t>
            </w:r>
            <w:r w:rsidR="00897582">
              <w:rPr>
                <w:rFonts w:ascii="Arial" w:hAnsi="Arial"/>
                <w:sz w:val="22"/>
                <w:szCs w:val="22"/>
              </w:rPr>
              <w:t xml:space="preserve"> hörn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AC26620" w14:textId="77777777" w:rsidR="00AC0906" w:rsidRDefault="00AC0906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D4C24C" w14:textId="77777777" w:rsidR="00AC0906" w:rsidRPr="00143376" w:rsidRDefault="00603D1E" w:rsidP="007C4B7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32ED44B" w14:textId="77777777" w:rsidR="00AC0906" w:rsidRPr="00143376" w:rsidRDefault="00603D1E" w:rsidP="007C4B7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69336A8" w14:textId="77777777" w:rsidR="00AC0906" w:rsidRPr="00143376" w:rsidRDefault="00603D1E" w:rsidP="007C4B7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8A4BD26" w14:textId="77777777" w:rsidR="00AC0906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6503A813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4B51A78A" w14:textId="2061AA88" w:rsidR="00AC0906" w:rsidRPr="00143376" w:rsidRDefault="00AC0906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</w:t>
            </w:r>
            <w:r w:rsidR="00022399">
              <w:rPr>
                <w:rFonts w:ascii="Arial" w:hAnsi="Arial"/>
                <w:position w:val="-2"/>
                <w:sz w:val="22"/>
                <w:szCs w:val="22"/>
              </w:rPr>
              <w:t>v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6952DA8" w14:textId="77777777" w:rsidR="00AC0906" w:rsidRPr="00143376" w:rsidRDefault="00AC0906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avstånd mellan öppningar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405354F" w14:textId="77777777" w:rsidR="00AC0906" w:rsidRPr="00143376" w:rsidRDefault="00AC0906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6DB0925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BFA8438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4AF1F86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D5946F2" w14:textId="77777777" w:rsidR="00AC0906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2C847D4F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5853CBF9" w14:textId="5DD7EF62" w:rsidR="00AC0906" w:rsidRPr="00143376" w:rsidRDefault="00AC0906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</w:t>
            </w:r>
            <w:r w:rsidR="00022399">
              <w:rPr>
                <w:rFonts w:ascii="Arial" w:hAnsi="Arial"/>
                <w:position w:val="-2"/>
                <w:sz w:val="22"/>
                <w:szCs w:val="22"/>
              </w:rPr>
              <w:t>x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1C4FEF4" w14:textId="77777777" w:rsidR="00AC0906" w:rsidRPr="00143376" w:rsidRDefault="00AC0906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avstånd mellan öppning och vägghörn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D7594E9" w14:textId="77777777" w:rsidR="00AC0906" w:rsidRPr="00143376" w:rsidRDefault="00AC0906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2DE5FF3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813B4AF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7077B62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5154853" w14:textId="77777777" w:rsidR="00AC0906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7636F10B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1C7FB6A" w14:textId="4007637C" w:rsidR="00AC0906" w:rsidRPr="00143376" w:rsidRDefault="00AC0906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</w:t>
            </w:r>
            <w:r w:rsidR="00022399">
              <w:rPr>
                <w:rFonts w:ascii="Arial" w:hAnsi="Arial"/>
                <w:position w:val="-2"/>
                <w:sz w:val="22"/>
                <w:szCs w:val="22"/>
              </w:rPr>
              <w:t>y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00508CC" w14:textId="77777777" w:rsidR="00AC0906" w:rsidRPr="00143376" w:rsidRDefault="00AC0906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ingjutningsgods till karmar m.m. till öppningar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2F342D" w14:textId="77777777" w:rsidR="00AC0906" w:rsidRPr="00143376" w:rsidRDefault="00AC0906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F199C9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4A57C2E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B99A11D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FC6BC6A" w14:textId="77777777" w:rsidR="00AC0906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45DCB16D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34CA183A" w14:textId="76806090" w:rsidR="00AC0906" w:rsidRPr="00143376" w:rsidRDefault="00AC0906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</w:t>
            </w:r>
            <w:r w:rsidR="00022399">
              <w:rPr>
                <w:rFonts w:ascii="Arial" w:hAnsi="Arial"/>
                <w:position w:val="-2"/>
                <w:sz w:val="22"/>
                <w:szCs w:val="22"/>
              </w:rPr>
              <w:t>z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8102BD5" w14:textId="703F6074" w:rsidR="00AC0906" w:rsidRPr="00143376" w:rsidRDefault="00AC0906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infästningar för t.ex. stegar, radiatorer, ventilationsaggregat, toalettutrymmen och kvarsittande utrustning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6E5E26" w14:textId="77777777" w:rsidR="00AC0906" w:rsidRPr="00143376" w:rsidRDefault="00AC0906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1EB47E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CFF13B4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0A39045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DE28388" w14:textId="77777777" w:rsidR="00AC0906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3945FA99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3E8F8534" w14:textId="36057052" w:rsidR="00AC0906" w:rsidRPr="00143376" w:rsidRDefault="00AC0906" w:rsidP="00AC0906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</w:t>
            </w:r>
            <w:r w:rsidR="00022399">
              <w:rPr>
                <w:rFonts w:ascii="Arial" w:hAnsi="Arial"/>
                <w:position w:val="-2"/>
                <w:sz w:val="22"/>
                <w:szCs w:val="22"/>
              </w:rPr>
              <w:t>å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2F5F73B" w14:textId="4433FA80" w:rsidR="00A43DD0" w:rsidRPr="00143376" w:rsidRDefault="00AC0906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ingjutningsgods för uteluftskanal</w:t>
            </w:r>
            <w:r w:rsidR="00A43DD0">
              <w:rPr>
                <w:rFonts w:ascii="Arial" w:hAnsi="Arial"/>
                <w:sz w:val="22"/>
                <w:szCs w:val="22"/>
              </w:rPr>
              <w:t xml:space="preserve"> placeras max 2</w:t>
            </w:r>
            <w:r w:rsidR="00E70F36">
              <w:rPr>
                <w:rFonts w:ascii="Arial" w:hAnsi="Arial"/>
                <w:sz w:val="22"/>
                <w:szCs w:val="22"/>
              </w:rPr>
              <w:t>,</w:t>
            </w:r>
            <w:r w:rsidR="00A43DD0">
              <w:rPr>
                <w:rFonts w:ascii="Arial" w:hAnsi="Arial"/>
                <w:sz w:val="22"/>
                <w:szCs w:val="22"/>
              </w:rPr>
              <w:t xml:space="preserve">0 m över golv och </w:t>
            </w:r>
            <w:r w:rsidR="00E70F36">
              <w:rPr>
                <w:rFonts w:ascii="Arial" w:hAnsi="Arial"/>
                <w:sz w:val="22"/>
                <w:szCs w:val="22"/>
              </w:rPr>
              <w:t>0,</w:t>
            </w:r>
            <w:r w:rsidR="00A43DD0">
              <w:rPr>
                <w:rFonts w:ascii="Arial" w:hAnsi="Arial"/>
                <w:sz w:val="22"/>
                <w:szCs w:val="22"/>
              </w:rPr>
              <w:t>5 m från centrumlinje fläktaggregat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11A5605" w14:textId="77777777" w:rsidR="00AC0906" w:rsidRPr="00143376" w:rsidRDefault="00AC0906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62D182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C0C644F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270FCBF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39D0142" w14:textId="77777777" w:rsidR="00AC0906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5CA2AB89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4CAB8D35" w14:textId="09B2C4F2" w:rsidR="00AC0906" w:rsidRPr="00143376" w:rsidRDefault="00AC0906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</w:t>
            </w:r>
            <w:r w:rsidR="00022399">
              <w:rPr>
                <w:rFonts w:ascii="Arial" w:hAnsi="Arial"/>
                <w:position w:val="-2"/>
                <w:sz w:val="22"/>
                <w:szCs w:val="22"/>
              </w:rPr>
              <w:t>ä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C550AFC" w14:textId="77777777" w:rsidR="00AC0906" w:rsidRPr="00143376" w:rsidRDefault="00AC0906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ingjutningsgods för övertrycks-ventiler, antal och placering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93527F" w14:textId="77777777" w:rsidR="00AC0906" w:rsidRPr="00143376" w:rsidRDefault="00AC0906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FD089CF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E43A278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3BC8805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2BB0B07" w14:textId="77777777" w:rsidR="00AC0906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60D72A8D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679B961D" w14:textId="2A3A3282" w:rsidR="00AC0906" w:rsidRPr="00143376" w:rsidRDefault="00AC0906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</w:t>
            </w:r>
            <w:r w:rsidR="00022399">
              <w:rPr>
                <w:rFonts w:ascii="Arial" w:hAnsi="Arial"/>
                <w:position w:val="-2"/>
                <w:sz w:val="22"/>
                <w:szCs w:val="22"/>
              </w:rPr>
              <w:t>ö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6DAC43B" w14:textId="77777777" w:rsidR="00AC0906" w:rsidRPr="00143376" w:rsidRDefault="00AC0906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ingjutna rörledningar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1A6E247" w14:textId="77777777" w:rsidR="00AC0906" w:rsidRPr="00143376" w:rsidRDefault="00AC0906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438547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B5CB336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E53DDDC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2730017" w14:textId="77777777" w:rsidR="00AC0906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3C753E89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398845E7" w14:textId="15B080B8" w:rsidR="00AC0906" w:rsidRPr="00143376" w:rsidRDefault="00AC0906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7a</w:t>
            </w:r>
            <w:r w:rsidR="00022399">
              <w:rPr>
                <w:rFonts w:ascii="Arial" w:hAnsi="Arial"/>
                <w:position w:val="-2"/>
                <w:sz w:val="22"/>
                <w:szCs w:val="22"/>
              </w:rPr>
              <w:t>a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BEE9139" w14:textId="77777777" w:rsidR="00AC0906" w:rsidRPr="00143376" w:rsidRDefault="00AC0906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genomföringar för rör, utförande och s-avstånd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A461D89" w14:textId="77777777" w:rsidR="00AC0906" w:rsidRPr="00143376" w:rsidRDefault="00AC0906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EE7E4D6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142DE4E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D5713DB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0A170E8" w14:textId="77777777" w:rsidR="00AC0906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546D9AE1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8ECE7D5" w14:textId="2F46BE01" w:rsidR="00AC0906" w:rsidRPr="00143376" w:rsidRDefault="00AC0906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7a</w:t>
            </w:r>
            <w:r w:rsidR="00022399">
              <w:rPr>
                <w:rFonts w:ascii="Arial" w:hAnsi="Arial"/>
                <w:position w:val="-2"/>
                <w:sz w:val="22"/>
                <w:szCs w:val="22"/>
              </w:rPr>
              <w:t>b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386BCF5" w14:textId="77777777" w:rsidR="00AC0906" w:rsidRPr="00143376" w:rsidRDefault="00AC0906" w:rsidP="00846597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genomföringar för el, utförande och s-avstånd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0BD01B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3B7221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E96190F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F4C095A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30F7E51" w14:textId="77777777" w:rsidR="00AC0906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00CD44BC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0BDB7F16" w14:textId="47F3F7D1" w:rsidR="00AC0906" w:rsidRPr="00143376" w:rsidRDefault="00AC0906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7a</w:t>
            </w:r>
            <w:r w:rsidR="00022399">
              <w:rPr>
                <w:rFonts w:ascii="Arial" w:hAnsi="Arial"/>
                <w:position w:val="-2"/>
                <w:sz w:val="22"/>
                <w:szCs w:val="22"/>
              </w:rPr>
              <w:t>c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EA71E32" w14:textId="77777777" w:rsidR="00AC0906" w:rsidRPr="00143376" w:rsidRDefault="00AC0906" w:rsidP="00846597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genomföringar för antenn och tele, utförande och s-avstånd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C3E4EA3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D5BA167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F4BAC55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51F1066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3C4D287" w14:textId="77777777" w:rsidR="00AC0906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204CE14E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5DD2A2E8" w14:textId="7576E364" w:rsidR="00AC0906" w:rsidRPr="00143376" w:rsidRDefault="00AC0906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7a</w:t>
            </w:r>
            <w:r w:rsidR="00022399">
              <w:rPr>
                <w:rFonts w:ascii="Arial" w:hAnsi="Arial"/>
                <w:position w:val="-2"/>
                <w:sz w:val="22"/>
                <w:szCs w:val="22"/>
              </w:rPr>
              <w:t>d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4C08A7A" w14:textId="77777777" w:rsidR="00AC0906" w:rsidRPr="00143376" w:rsidRDefault="00AC0906" w:rsidP="00C46678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genomföringar för övertrycksmätare, utförande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8D5AB7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EDDE3A3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172D729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DB4E56F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FD2AD3E" w14:textId="77777777" w:rsidR="00AC0906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0CE169F4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406C2AE4" w14:textId="6CFE64B1" w:rsidR="00AC0906" w:rsidRPr="00143376" w:rsidRDefault="00AC0906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7a</w:t>
            </w:r>
            <w:r w:rsidR="00022399">
              <w:rPr>
                <w:rFonts w:ascii="Arial" w:hAnsi="Arial"/>
                <w:position w:val="-2"/>
                <w:sz w:val="22"/>
                <w:szCs w:val="22"/>
              </w:rPr>
              <w:t>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0B63BD8" w14:textId="77777777" w:rsidR="00AC0906" w:rsidRPr="00143376" w:rsidRDefault="00AC0906" w:rsidP="00846597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rostskydd, korrosivitetsklass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228285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8F5F2DE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E732495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24F6496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AD29D17" w14:textId="77777777" w:rsidR="00AC0906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308A2EDF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3EAA6D03" w14:textId="7669D3C2" w:rsidR="00AC0906" w:rsidRPr="00143376" w:rsidRDefault="00AC0906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7a</w:t>
            </w:r>
            <w:r w:rsidR="00022399">
              <w:rPr>
                <w:rFonts w:ascii="Arial" w:hAnsi="Arial"/>
                <w:position w:val="-2"/>
                <w:sz w:val="22"/>
                <w:szCs w:val="22"/>
              </w:rPr>
              <w:t>f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B24EED9" w14:textId="77777777" w:rsidR="00AC0906" w:rsidRPr="00143376" w:rsidRDefault="00AC0906" w:rsidP="00846597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ytskikt och värmeisolering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2EBBDBE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DB03BA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52AF161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B7AE4EA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4ACB435" w14:textId="77777777" w:rsidR="00AC0906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79365B03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4034DDC7" w14:textId="54EDA440" w:rsidR="00AC0906" w:rsidRPr="00143376" w:rsidRDefault="00AC0906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7a</w:t>
            </w:r>
            <w:r w:rsidR="00022399">
              <w:rPr>
                <w:rFonts w:ascii="Arial" w:hAnsi="Arial"/>
                <w:position w:val="-2"/>
                <w:sz w:val="22"/>
                <w:szCs w:val="22"/>
              </w:rPr>
              <w:t>g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72D010C" w14:textId="77777777" w:rsidR="00AC0906" w:rsidRPr="00143376" w:rsidRDefault="00AC0906" w:rsidP="00846597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tjocklekar på betong stigschakt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48DF676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534E32F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8FC6582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5CEE133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CA24B79" w14:textId="77777777" w:rsidR="00AC0906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41DC48DE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354E7E3F" w14:textId="3BC2FEF2" w:rsidR="00AC0906" w:rsidRPr="00143376" w:rsidRDefault="00AC0906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7a</w:t>
            </w:r>
            <w:r w:rsidR="00022399">
              <w:rPr>
                <w:rFonts w:ascii="Arial" w:hAnsi="Arial"/>
                <w:position w:val="-2"/>
                <w:sz w:val="22"/>
                <w:szCs w:val="22"/>
              </w:rPr>
              <w:t>h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F4E0FFB" w14:textId="299F2258" w:rsidR="0044503F" w:rsidRPr="00143376" w:rsidRDefault="00AC0906" w:rsidP="0044503F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inbyggnad av </w:t>
            </w:r>
            <w:r w:rsidR="0044503F">
              <w:rPr>
                <w:rFonts w:ascii="Arial" w:hAnsi="Arial"/>
                <w:sz w:val="22"/>
                <w:szCs w:val="22"/>
              </w:rPr>
              <w:t xml:space="preserve">invändig </w:t>
            </w:r>
            <w:r>
              <w:rPr>
                <w:rFonts w:ascii="Arial" w:hAnsi="Arial"/>
                <w:sz w:val="22"/>
                <w:szCs w:val="22"/>
              </w:rPr>
              <w:t xml:space="preserve">dörr är </w:t>
            </w:r>
            <w:r w:rsidR="0044503F">
              <w:rPr>
                <w:rFonts w:ascii="Arial" w:hAnsi="Arial"/>
                <w:sz w:val="22"/>
                <w:szCs w:val="22"/>
              </w:rPr>
              <w:t xml:space="preserve">lätt </w:t>
            </w:r>
            <w:r>
              <w:rPr>
                <w:rFonts w:ascii="Arial" w:hAnsi="Arial"/>
                <w:sz w:val="22"/>
                <w:szCs w:val="22"/>
              </w:rPr>
              <w:t>demonterbar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0C7C28A" w14:textId="77777777" w:rsidR="00AC0906" w:rsidRPr="00143376" w:rsidRDefault="00AC0906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A7EDE01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017BD34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9C262DC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1576C22" w14:textId="77777777" w:rsidR="00AC0906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0C6AD446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4D10D3B3" w14:textId="2C3237F8" w:rsidR="00022399" w:rsidRPr="00143376" w:rsidRDefault="00022399" w:rsidP="00022399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lastRenderedPageBreak/>
              <w:t>7ai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9965C56" w14:textId="6AB8B122" w:rsidR="00022399" w:rsidRPr="00143376" w:rsidRDefault="00022399" w:rsidP="00022399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väderskyddad kringbyggd dörr till det fria är lätt demonterbar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8610EB5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E7E09D2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44BB5D9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78C29B7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72909D4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20FCB571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11F11985" w14:textId="42BB5FA2" w:rsidR="00022399" w:rsidRPr="00143376" w:rsidRDefault="00022399" w:rsidP="00022399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7aj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96CC7F3" w14:textId="77777777" w:rsidR="00022399" w:rsidRPr="00143376" w:rsidRDefault="00022399" w:rsidP="00022399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montering av dörr för fredsanvändning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D3F9DCE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C95AA39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4B023FF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461DEEE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9B21C83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5E13BE67" w14:textId="77777777" w:rsidTr="002C1C77">
        <w:trPr>
          <w:cantSplit/>
          <w:trHeight w:val="397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0C5516D6" w14:textId="77777777" w:rsidR="00022399" w:rsidRPr="00D51A6E" w:rsidRDefault="00022399" w:rsidP="00022399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3759D580" w14:textId="77777777" w:rsidR="00022399" w:rsidRPr="00143376" w:rsidRDefault="00022399" w:rsidP="00022399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14:paraId="0C606D77" w14:textId="77777777" w:rsidR="00022399" w:rsidRPr="00D51A6E" w:rsidRDefault="00022399" w:rsidP="00022399">
            <w:pPr>
              <w:tabs>
                <w:tab w:val="left" w:pos="851"/>
              </w:tabs>
              <w:spacing w:before="60"/>
              <w:ind w:left="426" w:hanging="426"/>
              <w:rPr>
                <w:rFonts w:ascii="Arial" w:hAnsi="Arial"/>
                <w:b/>
                <w:sz w:val="8"/>
                <w:szCs w:val="8"/>
              </w:rPr>
            </w:pPr>
          </w:p>
          <w:p w14:paraId="6A54192A" w14:textId="77777777" w:rsidR="00022399" w:rsidRPr="00143376" w:rsidRDefault="00022399" w:rsidP="00022399">
            <w:pPr>
              <w:tabs>
                <w:tab w:val="left" w:pos="851"/>
              </w:tabs>
              <w:spacing w:before="60"/>
              <w:ind w:left="426" w:hanging="42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Ritningar - skyddsrumstak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37563D2B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02757D75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705A9504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022399" w:rsidRPr="00143376" w14:paraId="404A295D" w14:textId="77777777" w:rsidTr="002C1C77">
        <w:trPr>
          <w:cantSplit/>
          <w:trHeight w:val="397"/>
        </w:trPr>
        <w:tc>
          <w:tcPr>
            <w:tcW w:w="567" w:type="dxa"/>
          </w:tcPr>
          <w:p w14:paraId="367C613E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</w:t>
            </w:r>
            <w:r w:rsidRPr="00143376">
              <w:rPr>
                <w:rFonts w:ascii="Arial" w:hAnsi="Arial"/>
                <w:position w:val="-2"/>
                <w:sz w:val="22"/>
                <w:szCs w:val="22"/>
              </w:rPr>
              <w:t>a</w:t>
            </w:r>
          </w:p>
        </w:tc>
        <w:tc>
          <w:tcPr>
            <w:tcW w:w="3544" w:type="dxa"/>
          </w:tcPr>
          <w:p w14:paraId="5CAB499C" w14:textId="77777777" w:rsidR="00022399" w:rsidRPr="00143376" w:rsidRDefault="00022399" w:rsidP="00022399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3046F5">
              <w:rPr>
                <w:rFonts w:ascii="Arial" w:hAnsi="Arial"/>
                <w:sz w:val="22"/>
                <w:szCs w:val="22"/>
              </w:rPr>
              <w:t>betong- och armeringskvalitet</w:t>
            </w:r>
          </w:p>
        </w:tc>
        <w:tc>
          <w:tcPr>
            <w:tcW w:w="709" w:type="dxa"/>
          </w:tcPr>
          <w:p w14:paraId="3233C774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6:21</w:t>
            </w:r>
          </w:p>
        </w:tc>
        <w:tc>
          <w:tcPr>
            <w:tcW w:w="1276" w:type="dxa"/>
          </w:tcPr>
          <w:p w14:paraId="0777888F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FBE7A25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96086A8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271A8AC3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0DA7B033" w14:textId="77777777" w:rsidTr="002C1C77">
        <w:trPr>
          <w:cantSplit/>
          <w:trHeight w:val="397"/>
        </w:trPr>
        <w:tc>
          <w:tcPr>
            <w:tcW w:w="567" w:type="dxa"/>
          </w:tcPr>
          <w:p w14:paraId="7821BC68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</w:t>
            </w:r>
            <w:r w:rsidRPr="00143376">
              <w:rPr>
                <w:rFonts w:ascii="Arial" w:hAnsi="Arial"/>
                <w:position w:val="-2"/>
                <w:sz w:val="22"/>
                <w:szCs w:val="22"/>
              </w:rPr>
              <w:t>b</w:t>
            </w:r>
          </w:p>
        </w:tc>
        <w:tc>
          <w:tcPr>
            <w:tcW w:w="3544" w:type="dxa"/>
          </w:tcPr>
          <w:p w14:paraId="4145EA00" w14:textId="4C0A50EB" w:rsidR="00022399" w:rsidRPr="003046F5" w:rsidRDefault="00022399" w:rsidP="00022399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seghetsklass för armeringsstål</w:t>
            </w:r>
          </w:p>
        </w:tc>
        <w:tc>
          <w:tcPr>
            <w:tcW w:w="709" w:type="dxa"/>
          </w:tcPr>
          <w:p w14:paraId="322EE488" w14:textId="77777777" w:rsidR="00022399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6:21</w:t>
            </w:r>
          </w:p>
        </w:tc>
        <w:tc>
          <w:tcPr>
            <w:tcW w:w="1276" w:type="dxa"/>
          </w:tcPr>
          <w:p w14:paraId="4C0209C6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53DDF01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1A0D652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024AE108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49BB66CF" w14:textId="77777777" w:rsidTr="002C1C77">
        <w:trPr>
          <w:cantSplit/>
          <w:trHeight w:val="397"/>
        </w:trPr>
        <w:tc>
          <w:tcPr>
            <w:tcW w:w="567" w:type="dxa"/>
          </w:tcPr>
          <w:p w14:paraId="751F4228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</w:t>
            </w:r>
            <w:r w:rsidRPr="00143376">
              <w:rPr>
                <w:rFonts w:ascii="Arial" w:hAnsi="Arial"/>
                <w:position w:val="-2"/>
                <w:sz w:val="22"/>
                <w:szCs w:val="22"/>
              </w:rPr>
              <w:t>c</w:t>
            </w:r>
          </w:p>
        </w:tc>
        <w:tc>
          <w:tcPr>
            <w:tcW w:w="3544" w:type="dxa"/>
          </w:tcPr>
          <w:p w14:paraId="4B3A0120" w14:textId="77777777" w:rsidR="00022399" w:rsidRPr="00143376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tjocklek skyddsrumstak med ovanförliggande byggnad i betong</w:t>
            </w:r>
          </w:p>
        </w:tc>
        <w:tc>
          <w:tcPr>
            <w:tcW w:w="709" w:type="dxa"/>
          </w:tcPr>
          <w:p w14:paraId="0B4A0790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6:</w:t>
            </w:r>
            <w:r>
              <w:rPr>
                <w:rFonts w:ascii="Arial" w:hAnsi="Arial"/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14:paraId="3210D81C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B3F77DF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CE68DB6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13D767F2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5614FB63" w14:textId="77777777" w:rsidTr="002C1C77">
        <w:trPr>
          <w:cantSplit/>
          <w:trHeight w:val="397"/>
        </w:trPr>
        <w:tc>
          <w:tcPr>
            <w:tcW w:w="567" w:type="dxa"/>
          </w:tcPr>
          <w:p w14:paraId="3564005F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</w:t>
            </w:r>
            <w:r w:rsidRPr="00143376">
              <w:rPr>
                <w:rFonts w:ascii="Arial" w:hAnsi="Arial"/>
                <w:position w:val="-2"/>
                <w:sz w:val="22"/>
                <w:szCs w:val="22"/>
              </w:rPr>
              <w:t>d</w:t>
            </w:r>
          </w:p>
        </w:tc>
        <w:tc>
          <w:tcPr>
            <w:tcW w:w="3544" w:type="dxa"/>
          </w:tcPr>
          <w:p w14:paraId="586F08F0" w14:textId="77777777" w:rsidR="00022399" w:rsidRPr="00143376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tjocklek skyddsrumstak utan ovanförliggande byggnad i betong</w:t>
            </w:r>
          </w:p>
        </w:tc>
        <w:tc>
          <w:tcPr>
            <w:tcW w:w="709" w:type="dxa"/>
          </w:tcPr>
          <w:p w14:paraId="36B6C384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6:</w:t>
            </w:r>
            <w:r>
              <w:rPr>
                <w:rFonts w:ascii="Arial" w:hAnsi="Arial"/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14:paraId="1C77811D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FA0E710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ACD2D20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3C48F613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02B7AFE9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55D3DC35" w14:textId="14799C6D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BB3B24C" w14:textId="77777777" w:rsidR="00022399" w:rsidRPr="00143376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tjocklek förstärkt bjälklag över utrymningsväg</w:t>
            </w:r>
          </w:p>
        </w:tc>
        <w:tc>
          <w:tcPr>
            <w:tcW w:w="709" w:type="dxa"/>
          </w:tcPr>
          <w:p w14:paraId="77CBEDAA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6:</w:t>
            </w:r>
            <w:r>
              <w:rPr>
                <w:rFonts w:ascii="Arial" w:hAnsi="Arial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5698DB7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D6E822B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384798C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C37C619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73E6A895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5BE436D0" w14:textId="048520F9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8f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D17BA1B" w14:textId="77777777" w:rsidR="00022399" w:rsidRPr="00143376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tjocklek gemensamt bjälklag mellan två skyddsrum</w:t>
            </w:r>
          </w:p>
        </w:tc>
        <w:tc>
          <w:tcPr>
            <w:tcW w:w="709" w:type="dxa"/>
          </w:tcPr>
          <w:p w14:paraId="724B87E8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6:</w:t>
            </w:r>
            <w:r>
              <w:rPr>
                <w:rFonts w:ascii="Arial" w:hAnsi="Arial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6A9B0E9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6F4CE8F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8A51DB7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171C02F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05DAEABF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2DE5057" w14:textId="533310ED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8g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5BD0F51" w14:textId="77777777" w:rsidR="00022399" w:rsidRPr="00143376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tjocklek mellanbjälklag i tvåvåningsskyddsrum</w:t>
            </w:r>
          </w:p>
        </w:tc>
        <w:tc>
          <w:tcPr>
            <w:tcW w:w="709" w:type="dxa"/>
          </w:tcPr>
          <w:p w14:paraId="51017E0D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6:</w:t>
            </w:r>
            <w:r>
              <w:rPr>
                <w:rFonts w:ascii="Arial" w:hAnsi="Arial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14D9A94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9300225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1CF323D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4C71E1C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1DC76DED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3A6C5B4F" w14:textId="1F304518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8h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9F7A8D5" w14:textId="77777777" w:rsidR="00022399" w:rsidRPr="00143376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tjocklek skyddande konstruktion vid farlig vara</w:t>
            </w:r>
          </w:p>
        </w:tc>
        <w:tc>
          <w:tcPr>
            <w:tcW w:w="709" w:type="dxa"/>
          </w:tcPr>
          <w:p w14:paraId="5D14E9FD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5:12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6617D5C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512DBDB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F894B8F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1246F1C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3A3F72D1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06D0CE2E" w14:textId="79FECC3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8i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3826D37" w14:textId="77777777" w:rsidR="00022399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ej avkortning av fältarmering</w:t>
            </w:r>
          </w:p>
        </w:tc>
        <w:tc>
          <w:tcPr>
            <w:tcW w:w="709" w:type="dxa"/>
          </w:tcPr>
          <w:p w14:paraId="0DA49ACB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ED31FFB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47ECFE8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FFAA42B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D78B188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7212E203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2F248F8C" w14:textId="323F33AF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8j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8A3BC9C" w14:textId="77777777" w:rsidR="00022399" w:rsidRPr="00143376" w:rsidRDefault="00022399" w:rsidP="00022399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största avstånd mellan parallella stänger</w:t>
            </w:r>
          </w:p>
        </w:tc>
        <w:tc>
          <w:tcPr>
            <w:tcW w:w="709" w:type="dxa"/>
          </w:tcPr>
          <w:p w14:paraId="2C8782D7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5B34799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9CE9C17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646DA38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72E9B92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3FAEC6F1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59759336" w14:textId="6A86F2CB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8k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E9D5DDB" w14:textId="4160DA9A" w:rsidR="00022399" w:rsidRPr="00143376" w:rsidRDefault="00022399" w:rsidP="00022399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förankrings- och skarvlängd</w:t>
            </w:r>
          </w:p>
        </w:tc>
        <w:tc>
          <w:tcPr>
            <w:tcW w:w="709" w:type="dxa"/>
          </w:tcPr>
          <w:p w14:paraId="462648DD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5C629DD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E40EC7C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BBD2BC8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3459696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4C662664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2F12EC36" w14:textId="3EBEF9B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8l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3FC933C" w14:textId="783BE1B8" w:rsidR="00022399" w:rsidRPr="00143376" w:rsidRDefault="00022399" w:rsidP="00022399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armeringsutformning</w:t>
            </w:r>
          </w:p>
        </w:tc>
        <w:tc>
          <w:tcPr>
            <w:tcW w:w="709" w:type="dxa"/>
          </w:tcPr>
          <w:p w14:paraId="0BA92071" w14:textId="475EDB68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6:25 6:42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4E5901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2B95FEB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CA18B38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C66BCCF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2CC46320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3D0F859C" w14:textId="7DA29669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8m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78593C1" w14:textId="77777777" w:rsidR="00022399" w:rsidRPr="00143376" w:rsidRDefault="00022399" w:rsidP="00022399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gjutfogar</w:t>
            </w:r>
          </w:p>
        </w:tc>
        <w:tc>
          <w:tcPr>
            <w:tcW w:w="709" w:type="dxa"/>
          </w:tcPr>
          <w:p w14:paraId="7A822408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DAD4DB3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C8AC38A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27C542E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6B65AC0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40651F61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065ECB9" w14:textId="51C983A1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1377BB5" w14:textId="77777777" w:rsidR="00022399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ingjutna avlopp och rörledningar</w:t>
            </w:r>
          </w:p>
        </w:tc>
        <w:tc>
          <w:tcPr>
            <w:tcW w:w="709" w:type="dxa"/>
          </w:tcPr>
          <w:p w14:paraId="18918408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82E001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4D84993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88B639E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6798EB9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2D8A2F56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0271B3B8" w14:textId="30E61A6B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8o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F084766" w14:textId="77777777" w:rsidR="00022399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ingjutningsgods, infästningar</w:t>
            </w:r>
          </w:p>
        </w:tc>
        <w:tc>
          <w:tcPr>
            <w:tcW w:w="709" w:type="dxa"/>
          </w:tcPr>
          <w:p w14:paraId="5BA7FEAE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6E235E5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F3A867B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345F2ED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D854A8F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7EEE36D4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2946B290" w14:textId="68A18C36" w:rsidR="00022399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8p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83CFA42" w14:textId="77777777" w:rsidR="00022399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ingjutningsgods lastfördelningsplåt för pelare</w:t>
            </w:r>
          </w:p>
        </w:tc>
        <w:tc>
          <w:tcPr>
            <w:tcW w:w="709" w:type="dxa"/>
          </w:tcPr>
          <w:p w14:paraId="76597570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FB441E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2712B9C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AA2CB0C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254813A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04DD0FC0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13BA5C08" w14:textId="70534967" w:rsidR="00022399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lastRenderedPageBreak/>
              <w:t>8q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F69506E" w14:textId="77777777" w:rsidR="00022399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ingjutningsgods uteluftskanal</w:t>
            </w:r>
          </w:p>
        </w:tc>
        <w:tc>
          <w:tcPr>
            <w:tcW w:w="709" w:type="dxa"/>
          </w:tcPr>
          <w:p w14:paraId="363F8EA3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F4FD4AA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49E423D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6601F1C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096663D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6D57122F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2FB1E735" w14:textId="4E28D861" w:rsidR="00022399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8r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6FFA768" w14:textId="77777777" w:rsidR="00022399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ingjutningsgods skyddsplåtar, största storlek i tak</w:t>
            </w:r>
          </w:p>
        </w:tc>
        <w:tc>
          <w:tcPr>
            <w:tcW w:w="709" w:type="dxa"/>
          </w:tcPr>
          <w:p w14:paraId="28C621BD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092B26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EC92253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536BBF9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FD5EFA3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6DA6769C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40618A56" w14:textId="3224811A" w:rsidR="00022399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8s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904E96B" w14:textId="77777777" w:rsidR="00022399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genomföringar för rör</w:t>
            </w:r>
          </w:p>
        </w:tc>
        <w:tc>
          <w:tcPr>
            <w:tcW w:w="709" w:type="dxa"/>
          </w:tcPr>
          <w:p w14:paraId="4C7BA874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FA4A46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3003AFF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AE3FAC3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717F888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0081B4E8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26212C98" w14:textId="7D2B512A" w:rsidR="00022399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8t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1B888AD" w14:textId="77777777" w:rsidR="00022399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genomföringar för el</w:t>
            </w:r>
          </w:p>
        </w:tc>
        <w:tc>
          <w:tcPr>
            <w:tcW w:w="709" w:type="dxa"/>
          </w:tcPr>
          <w:p w14:paraId="7F603D4B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1C6E64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FC3CDD1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5BB9C73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96DB33A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7E7E0EBB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0B05CD13" w14:textId="7BF61C82" w:rsidR="00022399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8u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8990C7F" w14:textId="77777777" w:rsidR="00022399" w:rsidRPr="00143376" w:rsidRDefault="00022399" w:rsidP="00022399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rostskydd, korrosivitetsklass</w:t>
            </w:r>
          </w:p>
        </w:tc>
        <w:tc>
          <w:tcPr>
            <w:tcW w:w="709" w:type="dxa"/>
          </w:tcPr>
          <w:p w14:paraId="22814B21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52BEAE8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0DFAFC9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0675BE7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83D9B5D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3602440C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450814DE" w14:textId="33B22899" w:rsidR="00022399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8v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2156914" w14:textId="77777777" w:rsidR="00022399" w:rsidRPr="00143376" w:rsidRDefault="00022399" w:rsidP="00022399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ytskikt och värmeisolering</w:t>
            </w:r>
          </w:p>
        </w:tc>
        <w:tc>
          <w:tcPr>
            <w:tcW w:w="709" w:type="dxa"/>
          </w:tcPr>
          <w:p w14:paraId="6A6D1BB3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6CC9065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0CC61E3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BD40A38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098EE7E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3CCA8FC2" w14:textId="77777777" w:rsidTr="002C1C77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</w:tcPr>
          <w:p w14:paraId="0FF945F9" w14:textId="77777777" w:rsidR="00022399" w:rsidRPr="00D51A6E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68FE0B1D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nil"/>
            </w:tcBorders>
          </w:tcPr>
          <w:p w14:paraId="74FD576F" w14:textId="77777777" w:rsidR="00022399" w:rsidRPr="00D51A6E" w:rsidRDefault="00022399" w:rsidP="00022399">
            <w:pPr>
              <w:tabs>
                <w:tab w:val="left" w:pos="993"/>
              </w:tabs>
              <w:spacing w:before="60"/>
              <w:rPr>
                <w:rFonts w:ascii="Arial" w:hAnsi="Arial"/>
                <w:b/>
                <w:sz w:val="8"/>
                <w:szCs w:val="8"/>
              </w:rPr>
            </w:pPr>
          </w:p>
          <w:p w14:paraId="36103FDA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Ritningar - luftbehandling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286E51DB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2B471939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nil"/>
            </w:tcBorders>
          </w:tcPr>
          <w:p w14:paraId="619F714D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022399" w:rsidRPr="00143376" w14:paraId="2EB9F1BE" w14:textId="77777777" w:rsidTr="002C1C77">
        <w:trPr>
          <w:cantSplit/>
          <w:trHeight w:val="397"/>
        </w:trPr>
        <w:tc>
          <w:tcPr>
            <w:tcW w:w="567" w:type="dxa"/>
          </w:tcPr>
          <w:p w14:paraId="41F9D7D3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9a</w:t>
            </w:r>
          </w:p>
        </w:tc>
        <w:tc>
          <w:tcPr>
            <w:tcW w:w="3544" w:type="dxa"/>
          </w:tcPr>
          <w:p w14:paraId="28D98508" w14:textId="77777777" w:rsidR="00022399" w:rsidRPr="00143376" w:rsidRDefault="00022399" w:rsidP="00022399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utförande överensstämmer med övriga bygghandlingar</w:t>
            </w:r>
          </w:p>
        </w:tc>
        <w:tc>
          <w:tcPr>
            <w:tcW w:w="709" w:type="dxa"/>
          </w:tcPr>
          <w:p w14:paraId="3BD15368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7:11</w:t>
            </w:r>
          </w:p>
        </w:tc>
        <w:tc>
          <w:tcPr>
            <w:tcW w:w="1276" w:type="dxa"/>
          </w:tcPr>
          <w:p w14:paraId="68798BE7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9F915EE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3CB0C5A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1FA597B6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724AE75F" w14:textId="77777777" w:rsidTr="002C1C77">
        <w:trPr>
          <w:cantSplit/>
          <w:trHeight w:val="397"/>
        </w:trPr>
        <w:tc>
          <w:tcPr>
            <w:tcW w:w="567" w:type="dxa"/>
          </w:tcPr>
          <w:p w14:paraId="2E7BCA96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9b</w:t>
            </w:r>
          </w:p>
        </w:tc>
        <w:tc>
          <w:tcPr>
            <w:tcW w:w="3544" w:type="dxa"/>
          </w:tcPr>
          <w:p w14:paraId="5E1797AF" w14:textId="77777777" w:rsidR="00022399" w:rsidRPr="003046F5" w:rsidRDefault="00022399" w:rsidP="00022399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uteluftskanal med stötvågsventil</w:t>
            </w:r>
          </w:p>
        </w:tc>
        <w:tc>
          <w:tcPr>
            <w:tcW w:w="709" w:type="dxa"/>
          </w:tcPr>
          <w:p w14:paraId="4A230172" w14:textId="77777777" w:rsidR="00022399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7:12</w:t>
            </w:r>
          </w:p>
        </w:tc>
        <w:tc>
          <w:tcPr>
            <w:tcW w:w="1276" w:type="dxa"/>
          </w:tcPr>
          <w:p w14:paraId="3BFB4955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2391054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234472C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3A9B48F6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5DD1C513" w14:textId="77777777" w:rsidTr="002C1C77">
        <w:trPr>
          <w:cantSplit/>
          <w:trHeight w:val="397"/>
        </w:trPr>
        <w:tc>
          <w:tcPr>
            <w:tcW w:w="567" w:type="dxa"/>
          </w:tcPr>
          <w:p w14:paraId="3E9B17D4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9c</w:t>
            </w:r>
          </w:p>
        </w:tc>
        <w:tc>
          <w:tcPr>
            <w:tcW w:w="3544" w:type="dxa"/>
          </w:tcPr>
          <w:p w14:paraId="5EEE04A5" w14:textId="77777777" w:rsidR="00022399" w:rsidRPr="00143376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placering uteluftskanal</w:t>
            </w:r>
          </w:p>
        </w:tc>
        <w:tc>
          <w:tcPr>
            <w:tcW w:w="709" w:type="dxa"/>
          </w:tcPr>
          <w:p w14:paraId="6C35059B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7:12</w:t>
            </w:r>
          </w:p>
        </w:tc>
        <w:tc>
          <w:tcPr>
            <w:tcW w:w="1276" w:type="dxa"/>
          </w:tcPr>
          <w:p w14:paraId="4924F914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A745227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B806C7F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18CF252C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14FD7F47" w14:textId="77777777" w:rsidTr="002C1C77">
        <w:trPr>
          <w:cantSplit/>
          <w:trHeight w:val="397"/>
        </w:trPr>
        <w:tc>
          <w:tcPr>
            <w:tcW w:w="567" w:type="dxa"/>
          </w:tcPr>
          <w:p w14:paraId="53825DAA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9d</w:t>
            </w:r>
          </w:p>
        </w:tc>
        <w:tc>
          <w:tcPr>
            <w:tcW w:w="3544" w:type="dxa"/>
          </w:tcPr>
          <w:p w14:paraId="4B5034F3" w14:textId="77777777" w:rsidR="00022399" w:rsidRPr="00143376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material och dimension uteluftskanal</w:t>
            </w:r>
          </w:p>
        </w:tc>
        <w:tc>
          <w:tcPr>
            <w:tcW w:w="709" w:type="dxa"/>
          </w:tcPr>
          <w:p w14:paraId="5F0C2139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7:12</w:t>
            </w:r>
          </w:p>
        </w:tc>
        <w:tc>
          <w:tcPr>
            <w:tcW w:w="1276" w:type="dxa"/>
          </w:tcPr>
          <w:p w14:paraId="6F636477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312247D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A0EA19A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1E5A9B1E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76D8FF75" w14:textId="77777777" w:rsidTr="002C1C77">
        <w:trPr>
          <w:cantSplit/>
          <w:trHeight w:val="397"/>
        </w:trPr>
        <w:tc>
          <w:tcPr>
            <w:tcW w:w="567" w:type="dxa"/>
          </w:tcPr>
          <w:p w14:paraId="5C08952B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9e</w:t>
            </w:r>
          </w:p>
        </w:tc>
        <w:tc>
          <w:tcPr>
            <w:tcW w:w="3544" w:type="dxa"/>
          </w:tcPr>
          <w:p w14:paraId="504F6C4F" w14:textId="6BA0546C" w:rsidR="00022399" w:rsidRPr="00143376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maximal vid demonterbar uteluftskanal</w:t>
            </w:r>
          </w:p>
        </w:tc>
        <w:tc>
          <w:tcPr>
            <w:tcW w:w="709" w:type="dxa"/>
          </w:tcPr>
          <w:p w14:paraId="11FAFCCD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7:12</w:t>
            </w:r>
          </w:p>
        </w:tc>
        <w:tc>
          <w:tcPr>
            <w:tcW w:w="1276" w:type="dxa"/>
          </w:tcPr>
          <w:p w14:paraId="64C0FFBD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B1FE97F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24DA64B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27F18070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0E69A2FC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195FF44F" w14:textId="2D00CD6B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9</w:t>
            </w:r>
            <w:r w:rsidR="00C07D6D">
              <w:rPr>
                <w:rFonts w:ascii="Arial" w:hAnsi="Arial"/>
                <w:position w:val="-2"/>
                <w:sz w:val="22"/>
                <w:szCs w:val="22"/>
              </w:rPr>
              <w:t>f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12C3239" w14:textId="77777777" w:rsidR="00022399" w:rsidRPr="00143376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infästning av uteluftskanal</w:t>
            </w:r>
          </w:p>
        </w:tc>
        <w:tc>
          <w:tcPr>
            <w:tcW w:w="709" w:type="dxa"/>
          </w:tcPr>
          <w:p w14:paraId="678F7F09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095D4E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D4D356F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6078A5C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A53DD9D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169D552E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059E53F3" w14:textId="1A637260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9</w:t>
            </w:r>
            <w:r w:rsidR="00C07D6D">
              <w:rPr>
                <w:rFonts w:ascii="Arial" w:hAnsi="Arial"/>
                <w:position w:val="-2"/>
                <w:sz w:val="22"/>
                <w:szCs w:val="22"/>
              </w:rPr>
              <w:t>g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6073FCF" w14:textId="77777777" w:rsidR="00022399" w:rsidRPr="00143376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uteluftskanal är rensningsbar</w:t>
            </w:r>
          </w:p>
        </w:tc>
        <w:tc>
          <w:tcPr>
            <w:tcW w:w="709" w:type="dxa"/>
          </w:tcPr>
          <w:p w14:paraId="7F27BA51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223B8A0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F6EAE10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41870C7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8AB81BE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2A9020C5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81CBEB4" w14:textId="2B8AA1D3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9</w:t>
            </w:r>
            <w:r w:rsidR="00C07D6D">
              <w:rPr>
                <w:rFonts w:ascii="Arial" w:hAnsi="Arial"/>
                <w:position w:val="-2"/>
                <w:sz w:val="22"/>
                <w:szCs w:val="22"/>
              </w:rPr>
              <w:t>h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1CD07BF" w14:textId="77777777" w:rsidR="00022399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rostskydd, korrosivitetsklass uteluftskanal</w:t>
            </w:r>
          </w:p>
        </w:tc>
        <w:tc>
          <w:tcPr>
            <w:tcW w:w="709" w:type="dxa"/>
          </w:tcPr>
          <w:p w14:paraId="31AED5EC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B5186AC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1A826FD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AEC7BB8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D532A71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4D8924E3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645F8CF" w14:textId="395450E6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9</w:t>
            </w:r>
            <w:r w:rsidR="00C07D6D">
              <w:rPr>
                <w:rFonts w:ascii="Arial" w:hAnsi="Arial"/>
                <w:position w:val="-2"/>
                <w:sz w:val="22"/>
                <w:szCs w:val="22"/>
              </w:rPr>
              <w:t>i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56715D5" w14:textId="77777777" w:rsidR="00022399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antal ventilationsaggregat</w:t>
            </w:r>
          </w:p>
        </w:tc>
        <w:tc>
          <w:tcPr>
            <w:tcW w:w="709" w:type="dxa"/>
          </w:tcPr>
          <w:p w14:paraId="0EBD774E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96A69B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F8255C9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621D2D0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AA16AC0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0C19AB5E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2158E9D7" w14:textId="716795EA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9</w:t>
            </w:r>
            <w:r w:rsidR="00C07D6D">
              <w:rPr>
                <w:rFonts w:ascii="Arial" w:hAnsi="Arial"/>
                <w:position w:val="-2"/>
                <w:sz w:val="22"/>
                <w:szCs w:val="22"/>
              </w:rPr>
              <w:t>j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B0F9A9F" w14:textId="77777777" w:rsidR="00022399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placering av ventilationsaggregat</w:t>
            </w:r>
          </w:p>
        </w:tc>
        <w:tc>
          <w:tcPr>
            <w:tcW w:w="709" w:type="dxa"/>
          </w:tcPr>
          <w:p w14:paraId="50ABA478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3D18036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73071AE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88606CA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8BF407B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0D3EF00F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4FCFF237" w14:textId="4A386C74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9</w:t>
            </w:r>
            <w:r w:rsidR="00C07D6D">
              <w:rPr>
                <w:rFonts w:ascii="Arial" w:hAnsi="Arial"/>
                <w:position w:val="-2"/>
                <w:sz w:val="22"/>
                <w:szCs w:val="22"/>
              </w:rPr>
              <w:t>k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78C033D" w14:textId="77777777" w:rsidR="00022399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infästning av ventilationsaggregat är utförd i vägg</w:t>
            </w:r>
          </w:p>
        </w:tc>
        <w:tc>
          <w:tcPr>
            <w:tcW w:w="709" w:type="dxa"/>
          </w:tcPr>
          <w:p w14:paraId="51654481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01E0C1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418286D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DD3AF0B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CEF23D8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13A1E717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428C3A14" w14:textId="74070935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9</w:t>
            </w:r>
            <w:r w:rsidR="00C07D6D">
              <w:rPr>
                <w:rFonts w:ascii="Arial" w:hAnsi="Arial"/>
                <w:position w:val="-2"/>
                <w:sz w:val="22"/>
                <w:szCs w:val="22"/>
              </w:rPr>
              <w:t>l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89CE7CF" w14:textId="77777777" w:rsidR="00022399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en tilluftskanal per ventilationsaggregat</w:t>
            </w:r>
          </w:p>
        </w:tc>
        <w:tc>
          <w:tcPr>
            <w:tcW w:w="709" w:type="dxa"/>
          </w:tcPr>
          <w:p w14:paraId="5675C22B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EA6E0E1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30E2234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0431882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90FF11F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58F0E0A6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452B1301" w14:textId="0C861C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lastRenderedPageBreak/>
              <w:t>9</w:t>
            </w:r>
            <w:r w:rsidR="00C07D6D">
              <w:rPr>
                <w:rFonts w:ascii="Arial" w:hAnsi="Arial"/>
                <w:position w:val="-2"/>
                <w:sz w:val="22"/>
                <w:szCs w:val="22"/>
              </w:rPr>
              <w:t>m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084E94D" w14:textId="76DB5906" w:rsidR="00022399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tilluftskanal är placerad på vägg eller i tak</w:t>
            </w:r>
          </w:p>
        </w:tc>
        <w:tc>
          <w:tcPr>
            <w:tcW w:w="709" w:type="dxa"/>
          </w:tcPr>
          <w:p w14:paraId="25F703F1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05F0DA5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99B254B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FF28A7C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6B78186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3BC51E0F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2BE71A85" w14:textId="3AD46501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9</w:t>
            </w:r>
            <w:r w:rsidR="00C07D6D">
              <w:rPr>
                <w:rFonts w:ascii="Arial" w:hAnsi="Arial"/>
                <w:position w:val="-2"/>
                <w:sz w:val="22"/>
                <w:szCs w:val="22"/>
              </w:rPr>
              <w:t>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BF12E77" w14:textId="77777777" w:rsidR="00022399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tilluftskanal är utförd enligt typlösning</w:t>
            </w:r>
          </w:p>
        </w:tc>
        <w:tc>
          <w:tcPr>
            <w:tcW w:w="709" w:type="dxa"/>
          </w:tcPr>
          <w:p w14:paraId="4E907661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1A3757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3C9BEBF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DA7A3CA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34366A2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6DA0C20D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141EEAB0" w14:textId="335EF4E3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9</w:t>
            </w:r>
            <w:r w:rsidR="00C07D6D">
              <w:rPr>
                <w:rFonts w:ascii="Arial" w:hAnsi="Arial"/>
                <w:position w:val="-2"/>
                <w:sz w:val="22"/>
                <w:szCs w:val="22"/>
              </w:rPr>
              <w:t>o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11E0F20" w14:textId="77777777" w:rsidR="00022399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genomföring och skylt för övertrycksmätare finns</w:t>
            </w:r>
          </w:p>
        </w:tc>
        <w:tc>
          <w:tcPr>
            <w:tcW w:w="709" w:type="dxa"/>
          </w:tcPr>
          <w:p w14:paraId="7936E00A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3DE049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5D23140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BB85132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90FC90C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27535032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4B414DC1" w14:textId="6B9F6930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9</w:t>
            </w:r>
            <w:r w:rsidR="00C07D6D">
              <w:rPr>
                <w:rFonts w:ascii="Arial" w:hAnsi="Arial"/>
                <w:position w:val="-2"/>
                <w:sz w:val="22"/>
                <w:szCs w:val="22"/>
              </w:rPr>
              <w:t>p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350C7A5" w14:textId="77777777" w:rsidR="00022399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frånluftskanal mellan toalettutrymme och luftsluss</w:t>
            </w:r>
          </w:p>
        </w:tc>
        <w:tc>
          <w:tcPr>
            <w:tcW w:w="709" w:type="dxa"/>
          </w:tcPr>
          <w:p w14:paraId="6D07D94F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2899C4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D9FEDF6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B78D694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5CCA7EF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65578D18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423855DF" w14:textId="771992A3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9</w:t>
            </w:r>
            <w:r w:rsidR="00C07D6D">
              <w:rPr>
                <w:rFonts w:ascii="Arial" w:hAnsi="Arial"/>
                <w:position w:val="-2"/>
                <w:sz w:val="22"/>
                <w:szCs w:val="22"/>
              </w:rPr>
              <w:t>q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6431F56" w14:textId="77777777" w:rsidR="00022399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dimension och placering av frånluftskanal</w:t>
            </w:r>
          </w:p>
        </w:tc>
        <w:tc>
          <w:tcPr>
            <w:tcW w:w="709" w:type="dxa"/>
          </w:tcPr>
          <w:p w14:paraId="5815D91E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373A8D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6CE0738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8F7BA93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2BD5AF6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25F37F94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6ACCCA20" w14:textId="5670C4D3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9</w:t>
            </w:r>
            <w:r w:rsidR="00C07D6D">
              <w:rPr>
                <w:rFonts w:ascii="Arial" w:hAnsi="Arial"/>
                <w:position w:val="-2"/>
                <w:sz w:val="22"/>
                <w:szCs w:val="22"/>
              </w:rPr>
              <w:t>r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D7329DB" w14:textId="77777777" w:rsidR="00022399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placering av luftsluss</w:t>
            </w:r>
          </w:p>
        </w:tc>
        <w:tc>
          <w:tcPr>
            <w:tcW w:w="709" w:type="dxa"/>
          </w:tcPr>
          <w:p w14:paraId="561996B1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B6DFDD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8B6F9C7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E990EA0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0D2E6F8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322DFE81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09720F2F" w14:textId="6EDF54BF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9</w:t>
            </w:r>
            <w:r w:rsidR="00C07D6D">
              <w:rPr>
                <w:rFonts w:ascii="Arial" w:hAnsi="Arial"/>
                <w:position w:val="-2"/>
                <w:sz w:val="22"/>
                <w:szCs w:val="22"/>
              </w:rPr>
              <w:t>s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7BD3D50" w14:textId="77777777" w:rsidR="00022399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antal och placering av övertrycksventiler</w:t>
            </w:r>
          </w:p>
        </w:tc>
        <w:tc>
          <w:tcPr>
            <w:tcW w:w="709" w:type="dxa"/>
          </w:tcPr>
          <w:p w14:paraId="31E60B97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577E7D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49C6B0E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FC3FCA3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CBFB922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50205605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29897AB3" w14:textId="3DBB31C0" w:rsidR="00022399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9</w:t>
            </w:r>
            <w:r w:rsidR="00C07D6D">
              <w:rPr>
                <w:rFonts w:ascii="Arial" w:hAnsi="Arial"/>
                <w:position w:val="-2"/>
                <w:sz w:val="22"/>
                <w:szCs w:val="22"/>
              </w:rPr>
              <w:t>t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A34E4B8" w14:textId="77777777" w:rsidR="00022399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splitterskydd framför övertrycks-ventiler</w:t>
            </w:r>
          </w:p>
        </w:tc>
        <w:tc>
          <w:tcPr>
            <w:tcW w:w="709" w:type="dxa"/>
          </w:tcPr>
          <w:p w14:paraId="7A372974" w14:textId="77777777" w:rsidR="00022399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3E3357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A444F2C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99E1829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111BA2D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0B20361B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0390D975" w14:textId="5D8A767D" w:rsidR="00022399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9</w:t>
            </w:r>
            <w:r w:rsidR="00C07D6D">
              <w:rPr>
                <w:rFonts w:ascii="Arial" w:hAnsi="Arial"/>
                <w:position w:val="-2"/>
                <w:sz w:val="22"/>
                <w:szCs w:val="22"/>
              </w:rPr>
              <w:t>u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6F31699" w14:textId="77777777" w:rsidR="00022399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placering av ventilationsöppningar i skyddsrumsstomme</w:t>
            </w:r>
          </w:p>
        </w:tc>
        <w:tc>
          <w:tcPr>
            <w:tcW w:w="709" w:type="dxa"/>
          </w:tcPr>
          <w:p w14:paraId="16B6D529" w14:textId="77777777" w:rsidR="00022399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1C36BF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86D27B5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E99415E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86D7B4E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10E9846C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6DC86A52" w14:textId="5B8D83E5" w:rsidR="00022399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9</w:t>
            </w:r>
            <w:r w:rsidR="00C07D6D">
              <w:rPr>
                <w:rFonts w:ascii="Arial" w:hAnsi="Arial"/>
                <w:position w:val="-2"/>
                <w:sz w:val="22"/>
                <w:szCs w:val="22"/>
              </w:rPr>
              <w:t>v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CA3B4B0" w14:textId="77777777" w:rsidR="00022399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igensättning av ventilations-öppningar i skyddsrumsstomme</w:t>
            </w:r>
          </w:p>
        </w:tc>
        <w:tc>
          <w:tcPr>
            <w:tcW w:w="709" w:type="dxa"/>
          </w:tcPr>
          <w:p w14:paraId="6F57A92A" w14:textId="77777777" w:rsidR="00022399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101994F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56338A8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A81270C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7C3E308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61BADBB9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6989E6E4" w14:textId="14629EB6" w:rsidR="00022399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9</w:t>
            </w:r>
            <w:r w:rsidR="00C07D6D">
              <w:rPr>
                <w:rFonts w:ascii="Arial" w:hAnsi="Arial"/>
                <w:position w:val="-2"/>
                <w:sz w:val="22"/>
                <w:szCs w:val="22"/>
              </w:rPr>
              <w:t>x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A6BB9DA" w14:textId="77777777" w:rsidR="00022399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ventilationskanal genom skydds-rumsstomme är demonterbar</w:t>
            </w:r>
          </w:p>
        </w:tc>
        <w:tc>
          <w:tcPr>
            <w:tcW w:w="709" w:type="dxa"/>
          </w:tcPr>
          <w:p w14:paraId="41C5D828" w14:textId="77777777" w:rsidR="00022399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9:11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E0248F3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8B58AFD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7A1D74B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6CD0161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476F6C24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588C4137" w14:textId="1A3FF58E" w:rsidR="00022399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9</w:t>
            </w:r>
            <w:r w:rsidR="00C07D6D">
              <w:rPr>
                <w:rFonts w:ascii="Arial" w:hAnsi="Arial"/>
                <w:position w:val="-2"/>
                <w:sz w:val="22"/>
                <w:szCs w:val="22"/>
              </w:rPr>
              <w:t>y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7AEC23C" w14:textId="7F7C806F" w:rsidR="00022399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ingjutna infästningar överens-stämmer med övriga bygg-handlingar</w:t>
            </w:r>
          </w:p>
        </w:tc>
        <w:tc>
          <w:tcPr>
            <w:tcW w:w="709" w:type="dxa"/>
          </w:tcPr>
          <w:p w14:paraId="265E36D0" w14:textId="77777777" w:rsidR="00022399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699A30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94CE7FE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66D0332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F205BD2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5C0987F1" w14:textId="77777777" w:rsidTr="002C1C77">
        <w:trPr>
          <w:cantSplit/>
          <w:trHeight w:val="397"/>
        </w:trPr>
        <w:tc>
          <w:tcPr>
            <w:tcW w:w="567" w:type="dxa"/>
            <w:tcBorders>
              <w:left w:val="nil"/>
              <w:right w:val="nil"/>
            </w:tcBorders>
          </w:tcPr>
          <w:p w14:paraId="57478F45" w14:textId="77777777" w:rsidR="00022399" w:rsidRPr="00D51A6E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6F502939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10.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714A63C5" w14:textId="77777777" w:rsidR="00022399" w:rsidRPr="00D51A6E" w:rsidRDefault="00022399" w:rsidP="00022399">
            <w:pPr>
              <w:tabs>
                <w:tab w:val="left" w:pos="993"/>
              </w:tabs>
              <w:spacing w:before="60"/>
              <w:rPr>
                <w:rFonts w:ascii="Arial" w:hAnsi="Arial"/>
                <w:b/>
                <w:sz w:val="8"/>
                <w:szCs w:val="8"/>
              </w:rPr>
            </w:pPr>
          </w:p>
          <w:p w14:paraId="4DE26457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Ritningar - rörinstallationer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1304D7A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3518FC11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1A8ADB3E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022399" w:rsidRPr="00143376" w14:paraId="45DCBFF6" w14:textId="77777777" w:rsidTr="002C1C77">
        <w:trPr>
          <w:cantSplit/>
          <w:trHeight w:val="397"/>
        </w:trPr>
        <w:tc>
          <w:tcPr>
            <w:tcW w:w="567" w:type="dxa"/>
          </w:tcPr>
          <w:p w14:paraId="74B10366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10a</w:t>
            </w:r>
          </w:p>
        </w:tc>
        <w:tc>
          <w:tcPr>
            <w:tcW w:w="3544" w:type="dxa"/>
          </w:tcPr>
          <w:p w14:paraId="45DC564B" w14:textId="77777777" w:rsidR="00022399" w:rsidRPr="00143376" w:rsidRDefault="00022399" w:rsidP="00022399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utförande överensstämmer med övriga bygghandlingar</w:t>
            </w:r>
          </w:p>
        </w:tc>
        <w:tc>
          <w:tcPr>
            <w:tcW w:w="709" w:type="dxa"/>
          </w:tcPr>
          <w:p w14:paraId="30E74700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7:21</w:t>
            </w:r>
          </w:p>
        </w:tc>
        <w:tc>
          <w:tcPr>
            <w:tcW w:w="1276" w:type="dxa"/>
          </w:tcPr>
          <w:p w14:paraId="339B96FA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2FBD5B3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2422EE9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000E764B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32E9A4B6" w14:textId="77777777" w:rsidTr="002C1C77">
        <w:trPr>
          <w:cantSplit/>
          <w:trHeight w:val="397"/>
        </w:trPr>
        <w:tc>
          <w:tcPr>
            <w:tcW w:w="567" w:type="dxa"/>
          </w:tcPr>
          <w:p w14:paraId="40BD1A5C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10b</w:t>
            </w:r>
          </w:p>
        </w:tc>
        <w:tc>
          <w:tcPr>
            <w:tcW w:w="3544" w:type="dxa"/>
          </w:tcPr>
          <w:p w14:paraId="31A9024E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tappställe för vatten</w:t>
            </w:r>
          </w:p>
        </w:tc>
        <w:tc>
          <w:tcPr>
            <w:tcW w:w="709" w:type="dxa"/>
          </w:tcPr>
          <w:p w14:paraId="3BCA3DBB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7:22</w:t>
            </w:r>
          </w:p>
        </w:tc>
        <w:tc>
          <w:tcPr>
            <w:tcW w:w="1276" w:type="dxa"/>
          </w:tcPr>
          <w:p w14:paraId="58AF0F24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EE4BA9C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7D7C70B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6BFBB8B3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0221F056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4860B35B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10c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0CD90B6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rör för vatten och luft</w:t>
            </w:r>
          </w:p>
        </w:tc>
        <w:tc>
          <w:tcPr>
            <w:tcW w:w="709" w:type="dxa"/>
          </w:tcPr>
          <w:p w14:paraId="29356A1D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34A5C4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BC811C4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55E6393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11EB567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72264DE6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6B0DC465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10d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A343688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rördimension och material</w:t>
            </w:r>
          </w:p>
        </w:tc>
        <w:tc>
          <w:tcPr>
            <w:tcW w:w="709" w:type="dxa"/>
          </w:tcPr>
          <w:p w14:paraId="101CAFBD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8E9F35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57E7AE9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03E2180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A97F1DC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385AACB4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42876D9C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10e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084D9A7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avstängningsventiler i skyddsrum</w:t>
            </w:r>
          </w:p>
        </w:tc>
        <w:tc>
          <w:tcPr>
            <w:tcW w:w="709" w:type="dxa"/>
          </w:tcPr>
          <w:p w14:paraId="639ECFA8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E9140C3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56E65CA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743ADE7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A73679B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30243D54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09A057ED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10f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759CD1A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rörisolering</w:t>
            </w:r>
          </w:p>
        </w:tc>
        <w:tc>
          <w:tcPr>
            <w:tcW w:w="709" w:type="dxa"/>
          </w:tcPr>
          <w:p w14:paraId="7B1E4C83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6A3746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9D751AC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464F3C6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FE8C6EC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42498BE5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9518113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lastRenderedPageBreak/>
              <w:t>10g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6D1B3A2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rörgenomföring</w:t>
            </w:r>
          </w:p>
        </w:tc>
        <w:tc>
          <w:tcPr>
            <w:tcW w:w="709" w:type="dxa"/>
          </w:tcPr>
          <w:p w14:paraId="75E51FE5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05906B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A825F5E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69174C9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53A227B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5BB3E20E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1A88A769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10h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78B2B1C" w14:textId="05A5E3A0" w:rsidR="00022399" w:rsidRPr="00143376" w:rsidRDefault="00022399" w:rsidP="00022399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maximal vikt vid demonterbara installationer är högst 60 kg</w:t>
            </w:r>
          </w:p>
        </w:tc>
        <w:tc>
          <w:tcPr>
            <w:tcW w:w="709" w:type="dxa"/>
          </w:tcPr>
          <w:p w14:paraId="01017AFC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0D7D6A9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352E550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E34242F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15D19CF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26851F1B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1EF41458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10i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4BD44F8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golvbrunn vid tappställe</w:t>
            </w:r>
          </w:p>
        </w:tc>
        <w:tc>
          <w:tcPr>
            <w:tcW w:w="709" w:type="dxa"/>
          </w:tcPr>
          <w:p w14:paraId="3C0B9F22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4E4A84E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31980B7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46BD827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8502AC2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0CA94E2C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5C072559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10j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930BFAB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samlingsbrunn</w:t>
            </w:r>
          </w:p>
        </w:tc>
        <w:tc>
          <w:tcPr>
            <w:tcW w:w="709" w:type="dxa"/>
          </w:tcPr>
          <w:p w14:paraId="7E35D204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1C6EDEB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7A243FB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716FEE1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83CB99B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2960D126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56289FD0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10k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F87C062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avstängningsanordning i golvbrunn</w:t>
            </w:r>
          </w:p>
        </w:tc>
        <w:tc>
          <w:tcPr>
            <w:tcW w:w="709" w:type="dxa"/>
          </w:tcPr>
          <w:p w14:paraId="45EC56ED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6CFAE86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866F7CA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13CC132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2CC7992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6B8B9A50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02446312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10l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49948DD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genomgående avloppsledningar</w:t>
            </w:r>
          </w:p>
        </w:tc>
        <w:tc>
          <w:tcPr>
            <w:tcW w:w="709" w:type="dxa"/>
          </w:tcPr>
          <w:p w14:paraId="578CF6EA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5E95B6E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4655E6E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FE48922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D6DE233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2D823E49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</w:tcMar>
          </w:tcPr>
          <w:p w14:paraId="65ABDC75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10m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D3555D7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anordning vid eventuell rensningsmöjlighet på avloppsledning</w:t>
            </w:r>
          </w:p>
        </w:tc>
        <w:tc>
          <w:tcPr>
            <w:tcW w:w="709" w:type="dxa"/>
          </w:tcPr>
          <w:p w14:paraId="522ACAB5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EAF6509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9C3D799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932CD71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D003F1F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3B02A4C1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89C4EEF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10n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F8D0D8E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värmeinstallationer finns</w:t>
            </w:r>
          </w:p>
        </w:tc>
        <w:tc>
          <w:tcPr>
            <w:tcW w:w="709" w:type="dxa"/>
          </w:tcPr>
          <w:p w14:paraId="014DB544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2F996B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61D5BB0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F534EA8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9FD71C6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377FBC72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6F774233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10o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D33804F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värmeinstallationer är manuellt reglerbara</w:t>
            </w:r>
          </w:p>
        </w:tc>
        <w:tc>
          <w:tcPr>
            <w:tcW w:w="709" w:type="dxa"/>
          </w:tcPr>
          <w:p w14:paraId="4BCE3230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682CF6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791A4D1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96CE2C2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143F7A1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45513ECF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3A6D3CE7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10p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BC63B72" w14:textId="248A9C04" w:rsidR="00022399" w:rsidRPr="00143376" w:rsidRDefault="00022399" w:rsidP="00022399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ingjutna infästningar för rörinstalla</w:t>
            </w:r>
            <w:r>
              <w:rPr>
                <w:rFonts w:ascii="Arial" w:hAnsi="Arial"/>
                <w:sz w:val="22"/>
                <w:szCs w:val="22"/>
              </w:rPr>
              <w:softHyphen/>
              <w:t>tioner överensstämmer med övriga bygghandlingar</w:t>
            </w:r>
          </w:p>
        </w:tc>
        <w:tc>
          <w:tcPr>
            <w:tcW w:w="709" w:type="dxa"/>
          </w:tcPr>
          <w:p w14:paraId="4EE32981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BC1054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8CB57E1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BF74C33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93304F0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0ABB545B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58E359F3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10q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4FE9572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fånganordning för radiatorer</w:t>
            </w:r>
          </w:p>
        </w:tc>
        <w:tc>
          <w:tcPr>
            <w:tcW w:w="709" w:type="dxa"/>
          </w:tcPr>
          <w:p w14:paraId="55B80BE8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0ADA6CA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0E44F3F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1C1291D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A52EF83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5A05813A" w14:textId="77777777" w:rsidTr="002C1C77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4F9FD06B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10r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10B7CE7" w14:textId="77777777" w:rsidR="00022399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expanderinfästningar är utförda enligt dimensioneringslösningar och typlösningar</w:t>
            </w:r>
          </w:p>
        </w:tc>
        <w:tc>
          <w:tcPr>
            <w:tcW w:w="709" w:type="dxa"/>
          </w:tcPr>
          <w:p w14:paraId="70C37033" w14:textId="77777777" w:rsidR="00022399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B43CE8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19144CE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D097957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F80C4AB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4A46D6E8" w14:textId="77777777" w:rsidTr="002C1C77">
        <w:trPr>
          <w:cantSplit/>
          <w:trHeight w:val="397"/>
        </w:trPr>
        <w:tc>
          <w:tcPr>
            <w:tcW w:w="567" w:type="dxa"/>
            <w:tcBorders>
              <w:left w:val="nil"/>
              <w:right w:val="nil"/>
            </w:tcBorders>
          </w:tcPr>
          <w:p w14:paraId="203B7540" w14:textId="77777777" w:rsidR="00022399" w:rsidRPr="00D51A6E" w:rsidRDefault="00022399" w:rsidP="00022399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240DD04C" w14:textId="77777777" w:rsidR="00022399" w:rsidRPr="00143376" w:rsidRDefault="00022399" w:rsidP="00022399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11.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40FCC85B" w14:textId="77777777" w:rsidR="00022399" w:rsidRPr="00D51A6E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b/>
                <w:sz w:val="8"/>
                <w:szCs w:val="8"/>
              </w:rPr>
            </w:pPr>
          </w:p>
          <w:p w14:paraId="3C9F0F3E" w14:textId="77777777" w:rsidR="00022399" w:rsidRPr="00143376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Ritningar - elinstallationer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3D18A29A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7522C90E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5288197E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022399" w:rsidRPr="00143376" w14:paraId="6FF52661" w14:textId="77777777" w:rsidTr="002C1C77">
        <w:trPr>
          <w:cantSplit/>
          <w:trHeight w:val="397"/>
        </w:trPr>
        <w:tc>
          <w:tcPr>
            <w:tcW w:w="567" w:type="dxa"/>
          </w:tcPr>
          <w:p w14:paraId="1AAF5DD9" w14:textId="77777777" w:rsidR="00022399" w:rsidRPr="00143376" w:rsidRDefault="00022399" w:rsidP="00022399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11a</w:t>
            </w:r>
          </w:p>
        </w:tc>
        <w:tc>
          <w:tcPr>
            <w:tcW w:w="3544" w:type="dxa"/>
          </w:tcPr>
          <w:p w14:paraId="54AFFFF5" w14:textId="77777777" w:rsidR="00022399" w:rsidRPr="00143376" w:rsidRDefault="00022399" w:rsidP="00022399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utförande överensstämmer med övriga bygghandlingar</w:t>
            </w:r>
          </w:p>
        </w:tc>
        <w:tc>
          <w:tcPr>
            <w:tcW w:w="709" w:type="dxa"/>
          </w:tcPr>
          <w:p w14:paraId="7EFB47B2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7:31</w:t>
            </w:r>
          </w:p>
        </w:tc>
        <w:tc>
          <w:tcPr>
            <w:tcW w:w="1276" w:type="dxa"/>
          </w:tcPr>
          <w:p w14:paraId="08FA74DF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B625692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69FE46C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4F0AE4B7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0768C79A" w14:textId="77777777" w:rsidTr="002C1C77">
        <w:trPr>
          <w:cantSplit/>
          <w:trHeight w:val="397"/>
        </w:trPr>
        <w:tc>
          <w:tcPr>
            <w:tcW w:w="567" w:type="dxa"/>
          </w:tcPr>
          <w:p w14:paraId="2ACE58A4" w14:textId="77777777" w:rsidR="00022399" w:rsidRPr="00143376" w:rsidRDefault="00022399" w:rsidP="00022399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11b</w:t>
            </w:r>
          </w:p>
        </w:tc>
        <w:tc>
          <w:tcPr>
            <w:tcW w:w="3544" w:type="dxa"/>
          </w:tcPr>
          <w:p w14:paraId="492B59BA" w14:textId="77777777" w:rsidR="00022399" w:rsidRPr="00143376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brytare och särskild undercentral vid fast ansluten fredsinstallation som skall demonteras</w:t>
            </w:r>
          </w:p>
        </w:tc>
        <w:tc>
          <w:tcPr>
            <w:tcW w:w="709" w:type="dxa"/>
          </w:tcPr>
          <w:p w14:paraId="1F1E1FB8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7:31</w:t>
            </w:r>
          </w:p>
        </w:tc>
        <w:tc>
          <w:tcPr>
            <w:tcW w:w="1276" w:type="dxa"/>
          </w:tcPr>
          <w:p w14:paraId="61B3A5F1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3F1EF0F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36CEA7E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746CA7A8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32B6EF89" w14:textId="77777777" w:rsidTr="002C1C77">
        <w:trPr>
          <w:cantSplit/>
          <w:trHeight w:val="397"/>
        </w:trPr>
        <w:tc>
          <w:tcPr>
            <w:tcW w:w="567" w:type="dxa"/>
          </w:tcPr>
          <w:p w14:paraId="59BE2441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11c</w:t>
            </w:r>
          </w:p>
        </w:tc>
        <w:tc>
          <w:tcPr>
            <w:tcW w:w="3544" w:type="dxa"/>
          </w:tcPr>
          <w:p w14:paraId="6E81AC20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ej utanpåliggande ledningar vid anslutning till luftsluss</w:t>
            </w:r>
          </w:p>
        </w:tc>
        <w:tc>
          <w:tcPr>
            <w:tcW w:w="709" w:type="dxa"/>
          </w:tcPr>
          <w:p w14:paraId="7FB531A5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7:31</w:t>
            </w:r>
          </w:p>
        </w:tc>
        <w:tc>
          <w:tcPr>
            <w:tcW w:w="1276" w:type="dxa"/>
          </w:tcPr>
          <w:p w14:paraId="653E880A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AF5E6A3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69DD07C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5F53F3A5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3FB581F2" w14:textId="77777777" w:rsidTr="002C1C77">
        <w:trPr>
          <w:cantSplit/>
          <w:trHeight w:val="397"/>
        </w:trPr>
        <w:tc>
          <w:tcPr>
            <w:tcW w:w="567" w:type="dxa"/>
          </w:tcPr>
          <w:p w14:paraId="2F103882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11d</w:t>
            </w:r>
          </w:p>
        </w:tc>
        <w:tc>
          <w:tcPr>
            <w:tcW w:w="3544" w:type="dxa"/>
          </w:tcPr>
          <w:p w14:paraId="1C548F9F" w14:textId="7294A134" w:rsidR="00022399" w:rsidRPr="00143376" w:rsidRDefault="00022399" w:rsidP="00022399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skyddsrummet har särskilda säk</w:t>
            </w:r>
            <w:r>
              <w:rPr>
                <w:rFonts w:ascii="Arial" w:hAnsi="Arial"/>
                <w:sz w:val="22"/>
                <w:szCs w:val="22"/>
              </w:rPr>
              <w:softHyphen/>
              <w:t>ringar i byggnadens huvudcentral</w:t>
            </w:r>
          </w:p>
        </w:tc>
        <w:tc>
          <w:tcPr>
            <w:tcW w:w="709" w:type="dxa"/>
          </w:tcPr>
          <w:p w14:paraId="731689AB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7:31</w:t>
            </w:r>
          </w:p>
        </w:tc>
        <w:tc>
          <w:tcPr>
            <w:tcW w:w="1276" w:type="dxa"/>
          </w:tcPr>
          <w:p w14:paraId="42AC6D31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BE5C53E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8CCD08F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1469F3AA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307FC32A" w14:textId="77777777" w:rsidTr="002C1C77">
        <w:trPr>
          <w:cantSplit/>
          <w:trHeight w:val="397"/>
        </w:trPr>
        <w:tc>
          <w:tcPr>
            <w:tcW w:w="567" w:type="dxa"/>
          </w:tcPr>
          <w:p w14:paraId="3146FBCE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11e</w:t>
            </w:r>
          </w:p>
        </w:tc>
        <w:tc>
          <w:tcPr>
            <w:tcW w:w="3544" w:type="dxa"/>
          </w:tcPr>
          <w:p w14:paraId="0B36CDFA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placering av egen gruppcentral i skyddsrummet</w:t>
            </w:r>
          </w:p>
        </w:tc>
        <w:tc>
          <w:tcPr>
            <w:tcW w:w="709" w:type="dxa"/>
          </w:tcPr>
          <w:p w14:paraId="5088B5E1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7:31</w:t>
            </w:r>
          </w:p>
        </w:tc>
        <w:tc>
          <w:tcPr>
            <w:tcW w:w="1276" w:type="dxa"/>
          </w:tcPr>
          <w:p w14:paraId="27B64C36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796746F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1FD7E60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74E5D741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4B08189C" w14:textId="77777777" w:rsidTr="002C1C77">
        <w:trPr>
          <w:cantSplit/>
          <w:trHeight w:val="397"/>
        </w:trPr>
        <w:tc>
          <w:tcPr>
            <w:tcW w:w="567" w:type="dxa"/>
          </w:tcPr>
          <w:p w14:paraId="306EF80D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lastRenderedPageBreak/>
              <w:t>11f</w:t>
            </w:r>
          </w:p>
        </w:tc>
        <w:tc>
          <w:tcPr>
            <w:tcW w:w="3544" w:type="dxa"/>
          </w:tcPr>
          <w:p w14:paraId="2C2EE3BD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elinstallationerna är fördelade på skilda gruppsäkringar</w:t>
            </w:r>
          </w:p>
        </w:tc>
        <w:tc>
          <w:tcPr>
            <w:tcW w:w="709" w:type="dxa"/>
          </w:tcPr>
          <w:p w14:paraId="1DE39B69" w14:textId="77777777" w:rsidR="00022399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7:31</w:t>
            </w:r>
          </w:p>
        </w:tc>
        <w:tc>
          <w:tcPr>
            <w:tcW w:w="1276" w:type="dxa"/>
          </w:tcPr>
          <w:p w14:paraId="3FCDC524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410C02E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1A99734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021A6E5A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77DFDC41" w14:textId="77777777" w:rsidTr="002C1C77">
        <w:trPr>
          <w:cantSplit/>
          <w:trHeight w:val="397"/>
        </w:trPr>
        <w:tc>
          <w:tcPr>
            <w:tcW w:w="567" w:type="dxa"/>
          </w:tcPr>
          <w:p w14:paraId="10A4EF12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11g</w:t>
            </w:r>
          </w:p>
        </w:tc>
        <w:tc>
          <w:tcPr>
            <w:tcW w:w="3544" w:type="dxa"/>
          </w:tcPr>
          <w:p w14:paraId="22743A37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kabelgenomföringar</w:t>
            </w:r>
          </w:p>
        </w:tc>
        <w:tc>
          <w:tcPr>
            <w:tcW w:w="709" w:type="dxa"/>
          </w:tcPr>
          <w:p w14:paraId="5FEA1E0E" w14:textId="77777777" w:rsidR="00022399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7:31</w:t>
            </w:r>
          </w:p>
        </w:tc>
        <w:tc>
          <w:tcPr>
            <w:tcW w:w="1276" w:type="dxa"/>
          </w:tcPr>
          <w:p w14:paraId="338FE344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20E7BEC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0B4ECDD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67EFDC35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4DBAC66C" w14:textId="77777777" w:rsidTr="002C1C77">
        <w:trPr>
          <w:cantSplit/>
          <w:trHeight w:val="397"/>
        </w:trPr>
        <w:tc>
          <w:tcPr>
            <w:tcW w:w="567" w:type="dxa"/>
          </w:tcPr>
          <w:p w14:paraId="6211A53E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11h</w:t>
            </w:r>
          </w:p>
        </w:tc>
        <w:tc>
          <w:tcPr>
            <w:tcW w:w="3544" w:type="dxa"/>
          </w:tcPr>
          <w:p w14:paraId="59FD30A3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ingjutning av kabelrör</w:t>
            </w:r>
          </w:p>
        </w:tc>
        <w:tc>
          <w:tcPr>
            <w:tcW w:w="709" w:type="dxa"/>
          </w:tcPr>
          <w:p w14:paraId="613FB361" w14:textId="77777777" w:rsidR="00022399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7:31</w:t>
            </w:r>
          </w:p>
        </w:tc>
        <w:tc>
          <w:tcPr>
            <w:tcW w:w="1276" w:type="dxa"/>
          </w:tcPr>
          <w:p w14:paraId="63D18C18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8F85838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A5D64F0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1BF62A20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6D39E16B" w14:textId="77777777" w:rsidTr="002C1C77">
        <w:trPr>
          <w:cantSplit/>
          <w:trHeight w:val="397"/>
        </w:trPr>
        <w:tc>
          <w:tcPr>
            <w:tcW w:w="567" w:type="dxa"/>
          </w:tcPr>
          <w:p w14:paraId="115AEAF0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11i</w:t>
            </w:r>
          </w:p>
        </w:tc>
        <w:tc>
          <w:tcPr>
            <w:tcW w:w="3544" w:type="dxa"/>
          </w:tcPr>
          <w:p w14:paraId="67F3BA86" w14:textId="52026EE3" w:rsidR="00022399" w:rsidRPr="00143376" w:rsidRDefault="00022399" w:rsidP="00022399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gruppcentral är försedd med jordfelsbrytare eller personsäker</w:t>
            </w:r>
            <w:r>
              <w:rPr>
                <w:rFonts w:ascii="Arial" w:hAnsi="Arial"/>
                <w:sz w:val="22"/>
                <w:szCs w:val="22"/>
              </w:rPr>
              <w:softHyphen/>
              <w:t>hetsbrytare</w:t>
            </w:r>
          </w:p>
        </w:tc>
        <w:tc>
          <w:tcPr>
            <w:tcW w:w="709" w:type="dxa"/>
          </w:tcPr>
          <w:p w14:paraId="0C478F82" w14:textId="77777777" w:rsidR="00022399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7:31</w:t>
            </w:r>
          </w:p>
        </w:tc>
        <w:tc>
          <w:tcPr>
            <w:tcW w:w="1276" w:type="dxa"/>
          </w:tcPr>
          <w:p w14:paraId="30592620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718606E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D384EC1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64320014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395A7A1E" w14:textId="77777777" w:rsidTr="002C1C77">
        <w:trPr>
          <w:cantSplit/>
          <w:trHeight w:val="397"/>
        </w:trPr>
        <w:tc>
          <w:tcPr>
            <w:tcW w:w="567" w:type="dxa"/>
          </w:tcPr>
          <w:p w14:paraId="6089C420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11j</w:t>
            </w:r>
          </w:p>
        </w:tc>
        <w:tc>
          <w:tcPr>
            <w:tcW w:w="3544" w:type="dxa"/>
          </w:tcPr>
          <w:p w14:paraId="2035DC04" w14:textId="792E50DC" w:rsidR="00022399" w:rsidRPr="00143376" w:rsidRDefault="00022399" w:rsidP="00022399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erforderlig belysning i samtliga utrymmen i skyddsrum</w:t>
            </w:r>
          </w:p>
        </w:tc>
        <w:tc>
          <w:tcPr>
            <w:tcW w:w="709" w:type="dxa"/>
          </w:tcPr>
          <w:p w14:paraId="4D463781" w14:textId="77777777" w:rsidR="00022399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7:32</w:t>
            </w:r>
          </w:p>
        </w:tc>
        <w:tc>
          <w:tcPr>
            <w:tcW w:w="1276" w:type="dxa"/>
          </w:tcPr>
          <w:p w14:paraId="19CC3698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A5719D1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A865466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5E608EFD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4C1AFED7" w14:textId="77777777" w:rsidTr="002C1C77">
        <w:trPr>
          <w:cantSplit/>
          <w:trHeight w:val="397"/>
        </w:trPr>
        <w:tc>
          <w:tcPr>
            <w:tcW w:w="567" w:type="dxa"/>
          </w:tcPr>
          <w:p w14:paraId="5F0BB48D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11k</w:t>
            </w:r>
          </w:p>
        </w:tc>
        <w:tc>
          <w:tcPr>
            <w:tcW w:w="3544" w:type="dxa"/>
          </w:tcPr>
          <w:p w14:paraId="5F1A7564" w14:textId="38BDEBF8" w:rsidR="00022399" w:rsidRPr="00143376" w:rsidRDefault="00022399" w:rsidP="00022399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hållfasthet hos infästning av belys</w:t>
            </w:r>
            <w:r>
              <w:rPr>
                <w:rFonts w:ascii="Arial" w:hAnsi="Arial"/>
                <w:sz w:val="22"/>
                <w:szCs w:val="22"/>
              </w:rPr>
              <w:softHyphen/>
              <w:t>ningsarmaturer och fånganordning</w:t>
            </w:r>
          </w:p>
        </w:tc>
        <w:tc>
          <w:tcPr>
            <w:tcW w:w="709" w:type="dxa"/>
          </w:tcPr>
          <w:p w14:paraId="151653F3" w14:textId="77777777" w:rsidR="00022399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7:32</w:t>
            </w:r>
          </w:p>
        </w:tc>
        <w:tc>
          <w:tcPr>
            <w:tcW w:w="1276" w:type="dxa"/>
          </w:tcPr>
          <w:p w14:paraId="149F43DB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CFAF356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2560EBA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3A7F98F0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298AA4B7" w14:textId="77777777" w:rsidTr="002C1C77">
        <w:trPr>
          <w:cantSplit/>
          <w:trHeight w:val="397"/>
        </w:trPr>
        <w:tc>
          <w:tcPr>
            <w:tcW w:w="567" w:type="dxa"/>
          </w:tcPr>
          <w:p w14:paraId="42AF4BCE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11l</w:t>
            </w:r>
          </w:p>
        </w:tc>
        <w:tc>
          <w:tcPr>
            <w:tcW w:w="3544" w:type="dxa"/>
          </w:tcPr>
          <w:p w14:paraId="59FC0589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strömställare</w:t>
            </w:r>
          </w:p>
        </w:tc>
        <w:tc>
          <w:tcPr>
            <w:tcW w:w="709" w:type="dxa"/>
          </w:tcPr>
          <w:p w14:paraId="346D4198" w14:textId="77777777" w:rsidR="00022399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7:32</w:t>
            </w:r>
          </w:p>
        </w:tc>
        <w:tc>
          <w:tcPr>
            <w:tcW w:w="1276" w:type="dxa"/>
          </w:tcPr>
          <w:p w14:paraId="5E7A427A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3552F7E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60BC133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4BFFA5DB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3A313E06" w14:textId="77777777" w:rsidTr="002C1C77">
        <w:trPr>
          <w:cantSplit/>
          <w:trHeight w:val="397"/>
        </w:trPr>
        <w:tc>
          <w:tcPr>
            <w:tcW w:w="567" w:type="dxa"/>
            <w:tcMar>
              <w:left w:w="28" w:type="dxa"/>
            </w:tcMar>
          </w:tcPr>
          <w:p w14:paraId="46DDD85F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11m</w:t>
            </w:r>
          </w:p>
        </w:tc>
        <w:tc>
          <w:tcPr>
            <w:tcW w:w="3544" w:type="dxa"/>
          </w:tcPr>
          <w:p w14:paraId="47C290D3" w14:textId="0AA4540E" w:rsidR="00022399" w:rsidRPr="00984BB6" w:rsidRDefault="00022399" w:rsidP="00022399">
            <w:pPr>
              <w:tabs>
                <w:tab w:val="left" w:pos="993"/>
              </w:tabs>
              <w:spacing w:before="60"/>
            </w:pPr>
            <w:r>
              <w:rPr>
                <w:rFonts w:ascii="Arial" w:hAnsi="Arial"/>
                <w:sz w:val="22"/>
                <w:szCs w:val="22"/>
              </w:rPr>
              <w:t>belysningseffekt är högst 15 W/m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2</w:t>
            </w:r>
            <w:r>
              <w:t xml:space="preserve"> </w:t>
            </w:r>
            <w:r w:rsidRPr="00984BB6">
              <w:rPr>
                <w:rFonts w:ascii="Arial" w:hAnsi="Arial"/>
                <w:sz w:val="22"/>
                <w:szCs w:val="22"/>
              </w:rPr>
              <w:t>vid skyddsrumsdrift</w:t>
            </w:r>
          </w:p>
        </w:tc>
        <w:tc>
          <w:tcPr>
            <w:tcW w:w="709" w:type="dxa"/>
          </w:tcPr>
          <w:p w14:paraId="0E3AC01A" w14:textId="77777777" w:rsidR="00022399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7:32</w:t>
            </w:r>
          </w:p>
        </w:tc>
        <w:tc>
          <w:tcPr>
            <w:tcW w:w="1276" w:type="dxa"/>
          </w:tcPr>
          <w:p w14:paraId="7EE869ED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534AA0D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06C7F6D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1D61561C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7B7838A8" w14:textId="77777777" w:rsidTr="002C1C77">
        <w:trPr>
          <w:cantSplit/>
          <w:trHeight w:val="397"/>
        </w:trPr>
        <w:tc>
          <w:tcPr>
            <w:tcW w:w="567" w:type="dxa"/>
          </w:tcPr>
          <w:p w14:paraId="0E253B75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11n</w:t>
            </w:r>
          </w:p>
        </w:tc>
        <w:tc>
          <w:tcPr>
            <w:tcW w:w="3544" w:type="dxa"/>
          </w:tcPr>
          <w:p w14:paraId="4566B1B9" w14:textId="61EE5EF1" w:rsidR="00022399" w:rsidRPr="00143376" w:rsidRDefault="00022399" w:rsidP="00022399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förbikopplingsmöjlighet finns vid belysning som styrs av automatik</w:t>
            </w:r>
          </w:p>
        </w:tc>
        <w:tc>
          <w:tcPr>
            <w:tcW w:w="709" w:type="dxa"/>
          </w:tcPr>
          <w:p w14:paraId="0FBCE538" w14:textId="77777777" w:rsidR="00022399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7:32</w:t>
            </w:r>
          </w:p>
        </w:tc>
        <w:tc>
          <w:tcPr>
            <w:tcW w:w="1276" w:type="dxa"/>
          </w:tcPr>
          <w:p w14:paraId="5CB2551B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077DCC0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15C99D3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688618F4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7506703E" w14:textId="77777777" w:rsidTr="002C1C77">
        <w:trPr>
          <w:cantSplit/>
          <w:trHeight w:val="397"/>
        </w:trPr>
        <w:tc>
          <w:tcPr>
            <w:tcW w:w="567" w:type="dxa"/>
          </w:tcPr>
          <w:p w14:paraId="4E227413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11o</w:t>
            </w:r>
          </w:p>
        </w:tc>
        <w:tc>
          <w:tcPr>
            <w:tcW w:w="3544" w:type="dxa"/>
          </w:tcPr>
          <w:p w14:paraId="1ACBDE3D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antal eluttag och typ för skyddssökande</w:t>
            </w:r>
          </w:p>
        </w:tc>
        <w:tc>
          <w:tcPr>
            <w:tcW w:w="709" w:type="dxa"/>
          </w:tcPr>
          <w:p w14:paraId="1A197BC4" w14:textId="77777777" w:rsidR="00022399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7:32</w:t>
            </w:r>
          </w:p>
        </w:tc>
        <w:tc>
          <w:tcPr>
            <w:tcW w:w="1276" w:type="dxa"/>
          </w:tcPr>
          <w:p w14:paraId="5EADCB1E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C563196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1B932B7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58DB6D8C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6A04D1A4" w14:textId="77777777" w:rsidTr="002C1C77">
        <w:trPr>
          <w:cantSplit/>
          <w:trHeight w:val="397"/>
        </w:trPr>
        <w:tc>
          <w:tcPr>
            <w:tcW w:w="567" w:type="dxa"/>
          </w:tcPr>
          <w:p w14:paraId="130CF94E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11p</w:t>
            </w:r>
          </w:p>
        </w:tc>
        <w:tc>
          <w:tcPr>
            <w:tcW w:w="3544" w:type="dxa"/>
          </w:tcPr>
          <w:p w14:paraId="73C4E5B2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eluttag för varje ventilations-aggregat</w:t>
            </w:r>
          </w:p>
        </w:tc>
        <w:tc>
          <w:tcPr>
            <w:tcW w:w="709" w:type="dxa"/>
          </w:tcPr>
          <w:p w14:paraId="63ACDEFD" w14:textId="77777777" w:rsidR="00022399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7:32</w:t>
            </w:r>
          </w:p>
        </w:tc>
        <w:tc>
          <w:tcPr>
            <w:tcW w:w="1276" w:type="dxa"/>
          </w:tcPr>
          <w:p w14:paraId="79F37D87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D239A49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9E287E9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7284C19E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7F548D57" w14:textId="77777777" w:rsidTr="002C1C77">
        <w:trPr>
          <w:cantSplit/>
          <w:trHeight w:val="397"/>
        </w:trPr>
        <w:tc>
          <w:tcPr>
            <w:tcW w:w="567" w:type="dxa"/>
          </w:tcPr>
          <w:p w14:paraId="55EB7B89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11q</w:t>
            </w:r>
          </w:p>
        </w:tc>
        <w:tc>
          <w:tcPr>
            <w:tcW w:w="3544" w:type="dxa"/>
          </w:tcPr>
          <w:p w14:paraId="45EF1362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eluttag i luftsluss</w:t>
            </w:r>
          </w:p>
        </w:tc>
        <w:tc>
          <w:tcPr>
            <w:tcW w:w="709" w:type="dxa"/>
          </w:tcPr>
          <w:p w14:paraId="7FC75D8E" w14:textId="77777777" w:rsidR="00022399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7:32</w:t>
            </w:r>
          </w:p>
        </w:tc>
        <w:tc>
          <w:tcPr>
            <w:tcW w:w="1276" w:type="dxa"/>
          </w:tcPr>
          <w:p w14:paraId="1E5D1151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36E064C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EF48273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653D64E5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17899C00" w14:textId="77777777" w:rsidTr="002C1C77">
        <w:trPr>
          <w:cantSplit/>
          <w:trHeight w:val="397"/>
        </w:trPr>
        <w:tc>
          <w:tcPr>
            <w:tcW w:w="567" w:type="dxa"/>
          </w:tcPr>
          <w:p w14:paraId="69BF2EE0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11r</w:t>
            </w:r>
          </w:p>
        </w:tc>
        <w:tc>
          <w:tcPr>
            <w:tcW w:w="3544" w:type="dxa"/>
          </w:tcPr>
          <w:p w14:paraId="66763358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antenn- och telegenomföringar, dimension, placering och skyltning</w:t>
            </w:r>
          </w:p>
        </w:tc>
        <w:tc>
          <w:tcPr>
            <w:tcW w:w="709" w:type="dxa"/>
          </w:tcPr>
          <w:p w14:paraId="5F9CAD5B" w14:textId="77777777" w:rsidR="00022399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7:33</w:t>
            </w:r>
          </w:p>
        </w:tc>
        <w:tc>
          <w:tcPr>
            <w:tcW w:w="1276" w:type="dxa"/>
          </w:tcPr>
          <w:p w14:paraId="18B3559A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2E7AABF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C8E24E5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742A5847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3EEBCBB9" w14:textId="77777777" w:rsidTr="002C1C77">
        <w:trPr>
          <w:cantSplit/>
          <w:trHeight w:val="397"/>
        </w:trPr>
        <w:tc>
          <w:tcPr>
            <w:tcW w:w="567" w:type="dxa"/>
          </w:tcPr>
          <w:p w14:paraId="15325763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11s</w:t>
            </w:r>
          </w:p>
        </w:tc>
        <w:tc>
          <w:tcPr>
            <w:tcW w:w="3544" w:type="dxa"/>
          </w:tcPr>
          <w:p w14:paraId="474F2AF6" w14:textId="6664AB9E" w:rsidR="00022399" w:rsidRPr="00143376" w:rsidRDefault="00022399" w:rsidP="00022399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ingjutna infästningar för elinstallationer överensstämmer med övriga bygghandlingar</w:t>
            </w:r>
          </w:p>
        </w:tc>
        <w:tc>
          <w:tcPr>
            <w:tcW w:w="709" w:type="dxa"/>
          </w:tcPr>
          <w:p w14:paraId="432FE979" w14:textId="77777777" w:rsidR="00022399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6:26</w:t>
            </w:r>
          </w:p>
        </w:tc>
        <w:tc>
          <w:tcPr>
            <w:tcW w:w="1276" w:type="dxa"/>
          </w:tcPr>
          <w:p w14:paraId="201C9316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3437B74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EE3B70E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10F26A7C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6AA1A9BC" w14:textId="77777777" w:rsidTr="002C1C77">
        <w:trPr>
          <w:cantSplit/>
          <w:trHeight w:val="397"/>
        </w:trPr>
        <w:tc>
          <w:tcPr>
            <w:tcW w:w="567" w:type="dxa"/>
          </w:tcPr>
          <w:p w14:paraId="76F34647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11t</w:t>
            </w:r>
          </w:p>
        </w:tc>
        <w:tc>
          <w:tcPr>
            <w:tcW w:w="3544" w:type="dxa"/>
          </w:tcPr>
          <w:p w14:paraId="6DDC1C55" w14:textId="77777777" w:rsidR="00022399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expanderinfästningar är utförda enligt dimensioneringslösningar och typlösningar</w:t>
            </w:r>
          </w:p>
        </w:tc>
        <w:tc>
          <w:tcPr>
            <w:tcW w:w="709" w:type="dxa"/>
          </w:tcPr>
          <w:p w14:paraId="3037E38A" w14:textId="77777777" w:rsidR="00022399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6:26</w:t>
            </w:r>
          </w:p>
        </w:tc>
        <w:tc>
          <w:tcPr>
            <w:tcW w:w="1276" w:type="dxa"/>
          </w:tcPr>
          <w:p w14:paraId="6B20E5F2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8225352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7E36BE6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3AAF1ABD" w14:textId="77777777" w:rsidR="00022399" w:rsidRPr="00143376" w:rsidRDefault="00022399" w:rsidP="000223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846597" w14:paraId="3C5CF878" w14:textId="77777777" w:rsidTr="002C1C77">
        <w:trPr>
          <w:cantSplit/>
          <w:trHeight w:val="397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992C6" w14:textId="77777777" w:rsidR="00022399" w:rsidRPr="00D90B3E" w:rsidRDefault="00022399" w:rsidP="00022399">
            <w:pPr>
              <w:tabs>
                <w:tab w:val="left" w:pos="993"/>
              </w:tabs>
              <w:ind w:left="426" w:hanging="426"/>
              <w:jc w:val="center"/>
              <w:rPr>
                <w:rFonts w:ascii="Arial" w:hAnsi="Arial"/>
                <w:b/>
                <w:position w:val="-2"/>
                <w:sz w:val="8"/>
                <w:szCs w:val="8"/>
              </w:rPr>
            </w:pPr>
          </w:p>
          <w:p w14:paraId="3F808AF9" w14:textId="77777777" w:rsidR="00022399" w:rsidRPr="00846597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position w:val="-2"/>
                <w:sz w:val="22"/>
                <w:szCs w:val="22"/>
              </w:rPr>
            </w:pPr>
            <w:r>
              <w:rPr>
                <w:rFonts w:ascii="Arial" w:hAnsi="Arial"/>
                <w:b/>
                <w:position w:val="-2"/>
                <w:sz w:val="22"/>
                <w:szCs w:val="22"/>
              </w:rPr>
              <w:t>12</w:t>
            </w:r>
            <w:r w:rsidRPr="00846597">
              <w:rPr>
                <w:rFonts w:ascii="Arial" w:hAnsi="Arial"/>
                <w:b/>
                <w:position w:val="-2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05284" w14:textId="77777777" w:rsidR="00022399" w:rsidRPr="00D90B3E" w:rsidRDefault="00022399" w:rsidP="00022399">
            <w:pPr>
              <w:tabs>
                <w:tab w:val="left" w:pos="851"/>
              </w:tabs>
              <w:rPr>
                <w:rFonts w:ascii="Arial" w:hAnsi="Arial"/>
                <w:b/>
                <w:sz w:val="8"/>
                <w:szCs w:val="8"/>
              </w:rPr>
            </w:pPr>
          </w:p>
          <w:p w14:paraId="274A668D" w14:textId="77777777" w:rsidR="00022399" w:rsidRPr="00846597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Förråd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CE578" w14:textId="77777777" w:rsidR="00022399" w:rsidRPr="00846597" w:rsidRDefault="00022399" w:rsidP="0002239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0C19EA" w14:textId="77777777" w:rsidR="00022399" w:rsidRPr="00846597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4B0073" w14:textId="77777777" w:rsidR="00022399" w:rsidRPr="00846597" w:rsidRDefault="00022399" w:rsidP="00022399">
            <w:pPr>
              <w:rPr>
                <w:rFonts w:ascii="Arial" w:eastAsia="MS Mincho" w:hAnsi="Arial" w:cs="Arial"/>
                <w:b/>
              </w:rPr>
            </w:pPr>
          </w:p>
        </w:tc>
      </w:tr>
      <w:tr w:rsidR="00022399" w:rsidRPr="00143376" w14:paraId="16301DD8" w14:textId="77777777" w:rsidTr="002C1C77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F261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12</w:t>
            </w:r>
            <w:r w:rsidRPr="00143376">
              <w:rPr>
                <w:rFonts w:ascii="Arial" w:hAnsi="Arial"/>
                <w:position w:val="-2"/>
                <w:sz w:val="22"/>
                <w:szCs w:val="22"/>
              </w:rPr>
              <w:t>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4477" w14:textId="77777777" w:rsidR="00022399" w:rsidRPr="00143376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låsbart förrådsutrymme, torrt och uppvärmt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38CF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4427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846597">
              <w:rPr>
                <w:rFonts w:ascii="Arial" w:hAnsi="Arial"/>
                <w:sz w:val="20"/>
              </w:rPr>
              <w:t xml:space="preserve"> Ja</w:t>
            </w:r>
          </w:p>
          <w:p w14:paraId="676955D2" w14:textId="77777777" w:rsidR="00022399" w:rsidRPr="00846597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846597">
              <w:rPr>
                <w:rFonts w:ascii="Arial" w:hAnsi="Arial"/>
                <w:sz w:val="20"/>
              </w:rPr>
              <w:t xml:space="preserve"> Nej</w:t>
            </w:r>
          </w:p>
          <w:p w14:paraId="4F0E4855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846597">
              <w:rPr>
                <w:rFonts w:ascii="Arial" w:hAnsi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C60F" w14:textId="77777777" w:rsidR="00022399" w:rsidRPr="00846597" w:rsidRDefault="00022399" w:rsidP="00022399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0C59FB1D" w14:textId="77777777" w:rsidTr="002C1C77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ACA1" w14:textId="77777777" w:rsidR="00022399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12b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6911" w14:textId="3E5288DF" w:rsidR="00022399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monterad skylt med texten ”Skyddsrumsutrustning”, eventuellt kompletterad med planskiss och skylt vid dörr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7D15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422E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846597">
              <w:rPr>
                <w:rFonts w:ascii="Arial" w:hAnsi="Arial"/>
                <w:sz w:val="20"/>
              </w:rPr>
              <w:t xml:space="preserve"> Ja</w:t>
            </w:r>
          </w:p>
          <w:p w14:paraId="0BB5B75B" w14:textId="77777777" w:rsidR="00022399" w:rsidRPr="00846597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846597">
              <w:rPr>
                <w:rFonts w:ascii="Arial" w:hAnsi="Arial"/>
                <w:sz w:val="20"/>
              </w:rPr>
              <w:t xml:space="preserve"> Nej</w:t>
            </w:r>
          </w:p>
          <w:p w14:paraId="5547CCF6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846597">
              <w:rPr>
                <w:rFonts w:ascii="Arial" w:hAnsi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EE55" w14:textId="77777777" w:rsidR="00022399" w:rsidRPr="00846597" w:rsidRDefault="00022399" w:rsidP="00022399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C1282F" w14:paraId="535693E6" w14:textId="77777777" w:rsidTr="002C1C77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33EE8" w14:textId="77777777" w:rsidR="00022399" w:rsidRPr="00D90B3E" w:rsidRDefault="00022399" w:rsidP="00022399">
            <w:pPr>
              <w:tabs>
                <w:tab w:val="left" w:pos="993"/>
              </w:tabs>
              <w:ind w:left="426" w:hanging="426"/>
              <w:jc w:val="center"/>
              <w:rPr>
                <w:rFonts w:ascii="Arial" w:hAnsi="Arial"/>
                <w:b/>
                <w:position w:val="-2"/>
                <w:sz w:val="8"/>
                <w:szCs w:val="8"/>
              </w:rPr>
            </w:pPr>
          </w:p>
          <w:p w14:paraId="5E912D09" w14:textId="77777777" w:rsidR="00022399" w:rsidRPr="00C1282F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position w:val="-2"/>
                <w:sz w:val="22"/>
                <w:szCs w:val="22"/>
              </w:rPr>
            </w:pPr>
            <w:r>
              <w:rPr>
                <w:rFonts w:ascii="Arial" w:hAnsi="Arial"/>
                <w:b/>
                <w:position w:val="-2"/>
                <w:sz w:val="22"/>
                <w:szCs w:val="22"/>
              </w:rPr>
              <w:t>13</w:t>
            </w:r>
            <w:r w:rsidRPr="00C1282F">
              <w:rPr>
                <w:rFonts w:ascii="Arial" w:hAnsi="Arial"/>
                <w:b/>
                <w:position w:val="-2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799BB3" w14:textId="77777777" w:rsidR="00022399" w:rsidRPr="00D90B3E" w:rsidRDefault="00022399" w:rsidP="00022399">
            <w:pPr>
              <w:tabs>
                <w:tab w:val="left" w:pos="851"/>
              </w:tabs>
              <w:rPr>
                <w:rFonts w:ascii="Arial" w:hAnsi="Arial"/>
                <w:b/>
                <w:sz w:val="8"/>
                <w:szCs w:val="8"/>
              </w:rPr>
            </w:pPr>
          </w:p>
          <w:p w14:paraId="0E56C4F3" w14:textId="77777777" w:rsidR="00022399" w:rsidRPr="00C1282F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U</w:t>
            </w:r>
            <w:r w:rsidRPr="00C1282F">
              <w:rPr>
                <w:rFonts w:ascii="Arial" w:hAnsi="Arial"/>
                <w:b/>
                <w:sz w:val="22"/>
                <w:szCs w:val="22"/>
              </w:rPr>
              <w:t>trustning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CE441F" w14:textId="77777777" w:rsidR="00022399" w:rsidRPr="00C1282F" w:rsidRDefault="00022399" w:rsidP="00022399">
            <w:pPr>
              <w:spacing w:before="6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181953" w14:textId="77777777" w:rsidR="00022399" w:rsidRPr="00C1282F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06A9B" w14:textId="77777777" w:rsidR="00022399" w:rsidRPr="00C1282F" w:rsidRDefault="00022399" w:rsidP="00022399">
            <w:pPr>
              <w:spacing w:before="60"/>
              <w:rPr>
                <w:rFonts w:ascii="Arial" w:eastAsia="MS Mincho" w:hAnsi="Arial" w:cs="Arial"/>
                <w:b/>
              </w:rPr>
            </w:pPr>
          </w:p>
        </w:tc>
      </w:tr>
      <w:tr w:rsidR="00022399" w:rsidRPr="00143376" w14:paraId="58825463" w14:textId="77777777" w:rsidTr="002C1C77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C55B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13a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15FE" w14:textId="77777777" w:rsidR="00022399" w:rsidRPr="00143376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toalettkärl, antal, av godkänd typ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7442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F0A7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846597">
              <w:rPr>
                <w:rFonts w:ascii="Arial" w:hAnsi="Arial"/>
                <w:sz w:val="20"/>
              </w:rPr>
              <w:t xml:space="preserve"> Ja</w:t>
            </w:r>
          </w:p>
          <w:p w14:paraId="52A106FE" w14:textId="77777777" w:rsidR="00022399" w:rsidRPr="00846597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846597">
              <w:rPr>
                <w:rFonts w:ascii="Arial" w:hAnsi="Arial"/>
                <w:sz w:val="20"/>
              </w:rPr>
              <w:t xml:space="preserve"> Nej</w:t>
            </w:r>
          </w:p>
          <w:p w14:paraId="06960D54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846597">
              <w:rPr>
                <w:rFonts w:ascii="Arial" w:hAnsi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F4D4" w14:textId="77777777" w:rsidR="00022399" w:rsidRPr="00846597" w:rsidRDefault="00022399" w:rsidP="00022399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15AE5396" w14:textId="77777777" w:rsidTr="002C1C77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3EF9" w14:textId="77777777" w:rsidR="00022399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13b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843C" w14:textId="77777777" w:rsidR="00022399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vattenkärl, totalt erforderlig volym och max per kärl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F153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DCFD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846597">
              <w:rPr>
                <w:rFonts w:ascii="Arial" w:hAnsi="Arial"/>
                <w:sz w:val="20"/>
              </w:rPr>
              <w:t xml:space="preserve"> Ja</w:t>
            </w:r>
          </w:p>
          <w:p w14:paraId="3065959A" w14:textId="77777777" w:rsidR="00022399" w:rsidRPr="00846597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846597">
              <w:rPr>
                <w:rFonts w:ascii="Arial" w:hAnsi="Arial"/>
                <w:sz w:val="20"/>
              </w:rPr>
              <w:t xml:space="preserve"> Nej</w:t>
            </w:r>
          </w:p>
          <w:p w14:paraId="4428F78E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846597">
              <w:rPr>
                <w:rFonts w:ascii="Arial" w:hAnsi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EEC8" w14:textId="77777777" w:rsidR="00022399" w:rsidRPr="00846597" w:rsidRDefault="00022399" w:rsidP="00022399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172F8399" w14:textId="77777777" w:rsidTr="002C1C77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6EBE" w14:textId="77777777" w:rsidR="00022399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13c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5347" w14:textId="77777777" w:rsidR="00022399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utförande av vattenkärl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A5FA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6A33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846597">
              <w:rPr>
                <w:rFonts w:ascii="Arial" w:hAnsi="Arial"/>
                <w:sz w:val="20"/>
              </w:rPr>
              <w:t xml:space="preserve"> Ja</w:t>
            </w:r>
          </w:p>
          <w:p w14:paraId="5403DC1A" w14:textId="77777777" w:rsidR="00022399" w:rsidRPr="00846597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846597">
              <w:rPr>
                <w:rFonts w:ascii="Arial" w:hAnsi="Arial"/>
                <w:sz w:val="20"/>
              </w:rPr>
              <w:t xml:space="preserve"> Nej</w:t>
            </w:r>
          </w:p>
          <w:p w14:paraId="331FA66B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846597">
              <w:rPr>
                <w:rFonts w:ascii="Arial" w:hAnsi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2099" w14:textId="77777777" w:rsidR="00022399" w:rsidRPr="00846597" w:rsidRDefault="00022399" w:rsidP="00022399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5667C388" w14:textId="77777777" w:rsidTr="002C1C77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3B48" w14:textId="77777777" w:rsidR="00022399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13d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038F" w14:textId="77777777" w:rsidR="00022399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slang för tappställe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6CF2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849D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846597">
              <w:rPr>
                <w:rFonts w:ascii="Arial" w:hAnsi="Arial"/>
                <w:sz w:val="20"/>
              </w:rPr>
              <w:t xml:space="preserve"> Ja</w:t>
            </w:r>
          </w:p>
          <w:p w14:paraId="31CC48E3" w14:textId="77777777" w:rsidR="00022399" w:rsidRPr="00846597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846597">
              <w:rPr>
                <w:rFonts w:ascii="Arial" w:hAnsi="Arial"/>
                <w:sz w:val="20"/>
              </w:rPr>
              <w:t xml:space="preserve"> Nej</w:t>
            </w:r>
          </w:p>
          <w:p w14:paraId="0514FBBE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846597">
              <w:rPr>
                <w:rFonts w:ascii="Arial" w:hAnsi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623F" w14:textId="77777777" w:rsidR="00022399" w:rsidRPr="00846597" w:rsidRDefault="00022399" w:rsidP="00022399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5046E4F6" w14:textId="77777777" w:rsidTr="002C1C77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1E88" w14:textId="77777777" w:rsidR="00022399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13e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759" w14:textId="77777777" w:rsidR="00022399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fogmassa, rätt typ, antal patroner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3968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3015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846597">
              <w:rPr>
                <w:rFonts w:ascii="Arial" w:hAnsi="Arial"/>
                <w:sz w:val="20"/>
              </w:rPr>
              <w:t xml:space="preserve"> Ja</w:t>
            </w:r>
          </w:p>
          <w:p w14:paraId="0EF985A6" w14:textId="77777777" w:rsidR="00022399" w:rsidRPr="00846597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846597">
              <w:rPr>
                <w:rFonts w:ascii="Arial" w:hAnsi="Arial"/>
                <w:sz w:val="20"/>
              </w:rPr>
              <w:t xml:space="preserve"> Nej</w:t>
            </w:r>
          </w:p>
          <w:p w14:paraId="1588F9FD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846597">
              <w:rPr>
                <w:rFonts w:ascii="Arial" w:hAnsi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19BB" w14:textId="77777777" w:rsidR="00022399" w:rsidRPr="00846597" w:rsidRDefault="00022399" w:rsidP="00022399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47765D9B" w14:textId="77777777" w:rsidTr="002C1C77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9CE4" w14:textId="77777777" w:rsidR="00022399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13f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A367" w14:textId="77777777" w:rsidR="00022399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nyckel till varje golvbrunn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98AF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4B7D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846597">
              <w:rPr>
                <w:rFonts w:ascii="Arial" w:hAnsi="Arial"/>
                <w:sz w:val="20"/>
              </w:rPr>
              <w:t xml:space="preserve"> Ja</w:t>
            </w:r>
          </w:p>
          <w:p w14:paraId="4318D30D" w14:textId="77777777" w:rsidR="00022399" w:rsidRPr="00846597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846597">
              <w:rPr>
                <w:rFonts w:ascii="Arial" w:hAnsi="Arial"/>
                <w:sz w:val="20"/>
              </w:rPr>
              <w:t xml:space="preserve"> Nej</w:t>
            </w:r>
          </w:p>
          <w:p w14:paraId="2A656EFE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846597">
              <w:rPr>
                <w:rFonts w:ascii="Arial" w:hAnsi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D4E0" w14:textId="77777777" w:rsidR="00022399" w:rsidRPr="00846597" w:rsidRDefault="00022399" w:rsidP="00022399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43352B87" w14:textId="77777777" w:rsidTr="002C1C77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E10C" w14:textId="77777777" w:rsidR="00022399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13g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45C1" w14:textId="1ECBC06F" w:rsidR="00022399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Fasta nycklar med vidd 30 mm (2 st) för montering av mittpost till SRD-dörr (vid pardörr om sådan finns)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C005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87E3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846597">
              <w:rPr>
                <w:rFonts w:ascii="Arial" w:hAnsi="Arial"/>
                <w:sz w:val="20"/>
              </w:rPr>
              <w:t xml:space="preserve"> Ja</w:t>
            </w:r>
          </w:p>
          <w:p w14:paraId="182FE3E9" w14:textId="77777777" w:rsidR="00022399" w:rsidRPr="00846597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846597">
              <w:rPr>
                <w:rFonts w:ascii="Arial" w:hAnsi="Arial"/>
                <w:sz w:val="20"/>
              </w:rPr>
              <w:t xml:space="preserve"> Nej</w:t>
            </w:r>
          </w:p>
          <w:p w14:paraId="00473053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846597">
              <w:rPr>
                <w:rFonts w:ascii="Arial" w:hAnsi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88FD" w14:textId="77777777" w:rsidR="00022399" w:rsidRPr="00846597" w:rsidRDefault="00022399" w:rsidP="00022399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0E711F8A" w14:textId="77777777" w:rsidTr="002C1C77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A532" w14:textId="77777777" w:rsidR="00022399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13h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501E" w14:textId="77777777" w:rsidR="00022399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fasta nycklar till monterbara pelare (om sådana finns)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90BF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E759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846597">
              <w:rPr>
                <w:rFonts w:ascii="Arial" w:hAnsi="Arial"/>
                <w:sz w:val="20"/>
              </w:rPr>
              <w:t xml:space="preserve"> Ja</w:t>
            </w:r>
          </w:p>
          <w:p w14:paraId="3DA813C1" w14:textId="77777777" w:rsidR="00022399" w:rsidRPr="00846597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846597">
              <w:rPr>
                <w:rFonts w:ascii="Arial" w:hAnsi="Arial"/>
                <w:sz w:val="20"/>
              </w:rPr>
              <w:t xml:space="preserve"> Nej</w:t>
            </w:r>
          </w:p>
          <w:p w14:paraId="740AA575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846597">
              <w:rPr>
                <w:rFonts w:ascii="Arial" w:hAnsi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6B3E" w14:textId="77777777" w:rsidR="00022399" w:rsidRPr="00846597" w:rsidRDefault="00022399" w:rsidP="00022399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714A918C" w14:textId="77777777" w:rsidTr="002C1C77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A7D5" w14:textId="77777777" w:rsidR="00022399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13i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60C8" w14:textId="77777777" w:rsidR="00022399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verktyg för demontering av kvalificerad fredsinredning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C0A8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CB5D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846597">
              <w:rPr>
                <w:rFonts w:ascii="Arial" w:hAnsi="Arial"/>
                <w:sz w:val="20"/>
              </w:rPr>
              <w:t xml:space="preserve"> Ja</w:t>
            </w:r>
          </w:p>
          <w:p w14:paraId="76DCA2EC" w14:textId="77777777" w:rsidR="00022399" w:rsidRPr="00846597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846597">
              <w:rPr>
                <w:rFonts w:ascii="Arial" w:hAnsi="Arial"/>
                <w:sz w:val="20"/>
              </w:rPr>
              <w:t xml:space="preserve"> Nej</w:t>
            </w:r>
          </w:p>
          <w:p w14:paraId="0963268F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846597">
              <w:rPr>
                <w:rFonts w:ascii="Arial" w:hAnsi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E1F0" w14:textId="77777777" w:rsidR="00022399" w:rsidRPr="00846597" w:rsidRDefault="00022399" w:rsidP="00022399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4355EF7B" w14:textId="77777777" w:rsidTr="002C1C77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8E23" w14:textId="77777777" w:rsidR="00022399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13j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AC4F" w14:textId="77777777" w:rsidR="00022399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iordningställanderitning är utförd enligt typlösning T01-101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1323" w14:textId="77777777" w:rsidR="00022399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07A6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846597">
              <w:rPr>
                <w:rFonts w:ascii="Arial" w:hAnsi="Arial"/>
                <w:sz w:val="20"/>
              </w:rPr>
              <w:t xml:space="preserve"> Ja</w:t>
            </w:r>
          </w:p>
          <w:p w14:paraId="1D832E4B" w14:textId="77777777" w:rsidR="00022399" w:rsidRPr="00846597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846597">
              <w:rPr>
                <w:rFonts w:ascii="Arial" w:hAnsi="Arial"/>
                <w:sz w:val="20"/>
              </w:rPr>
              <w:t xml:space="preserve"> Nej</w:t>
            </w:r>
          </w:p>
          <w:p w14:paraId="4C93B58F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846597">
              <w:rPr>
                <w:rFonts w:ascii="Arial" w:hAnsi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FF45" w14:textId="77777777" w:rsidR="00022399" w:rsidRPr="00846597" w:rsidRDefault="00022399" w:rsidP="00022399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924851" w14:paraId="7E4F6F21" w14:textId="77777777" w:rsidTr="002C1C77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0D5C" w14:textId="77777777" w:rsidR="00022399" w:rsidRPr="00924851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924851">
              <w:rPr>
                <w:rFonts w:ascii="Arial" w:hAnsi="Arial"/>
                <w:position w:val="-2"/>
                <w:sz w:val="22"/>
                <w:szCs w:val="22"/>
              </w:rPr>
              <w:t>13</w:t>
            </w:r>
            <w:r>
              <w:rPr>
                <w:rFonts w:ascii="Arial" w:hAnsi="Arial"/>
                <w:position w:val="-2"/>
                <w:sz w:val="22"/>
                <w:szCs w:val="22"/>
              </w:rPr>
              <w:t>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6DCB" w14:textId="77777777" w:rsidR="00022399" w:rsidRPr="00924851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924851">
              <w:rPr>
                <w:rFonts w:ascii="Arial" w:hAnsi="Arial"/>
                <w:sz w:val="22"/>
                <w:szCs w:val="22"/>
              </w:rPr>
              <w:t>iordningställanderitning redovisar all utrustning och inredning som skall monteras respektive demonteras vid skyddsrummets iordningställande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E9BF" w14:textId="77777777" w:rsidR="00022399" w:rsidRPr="00924851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924851">
              <w:rPr>
                <w:rFonts w:ascii="Arial" w:hAnsi="Arial"/>
                <w:sz w:val="22"/>
                <w:szCs w:val="22"/>
              </w:rPr>
              <w:t>7:42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3EE5" w14:textId="77777777" w:rsidR="00022399" w:rsidRPr="00924851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924851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4851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924851">
              <w:rPr>
                <w:rFonts w:ascii="Arial" w:hAnsi="Arial"/>
                <w:sz w:val="20"/>
              </w:rPr>
              <w:fldChar w:fldCharType="end"/>
            </w:r>
            <w:r w:rsidRPr="00924851">
              <w:rPr>
                <w:rFonts w:ascii="Arial" w:hAnsi="Arial"/>
                <w:sz w:val="20"/>
              </w:rPr>
              <w:t xml:space="preserve"> Ja</w:t>
            </w:r>
          </w:p>
          <w:p w14:paraId="3E1FB06E" w14:textId="77777777" w:rsidR="00022399" w:rsidRPr="00924851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924851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851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924851">
              <w:rPr>
                <w:rFonts w:ascii="Arial" w:hAnsi="Arial"/>
                <w:sz w:val="20"/>
              </w:rPr>
              <w:fldChar w:fldCharType="end"/>
            </w:r>
            <w:r w:rsidRPr="00924851">
              <w:rPr>
                <w:rFonts w:ascii="Arial" w:hAnsi="Arial"/>
                <w:sz w:val="20"/>
              </w:rPr>
              <w:t xml:space="preserve"> Nej</w:t>
            </w:r>
          </w:p>
          <w:p w14:paraId="60C0529C" w14:textId="77777777" w:rsidR="00022399" w:rsidRPr="00924851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924851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851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924851">
              <w:rPr>
                <w:rFonts w:ascii="Arial" w:hAnsi="Arial"/>
                <w:sz w:val="20"/>
              </w:rPr>
              <w:fldChar w:fldCharType="end"/>
            </w:r>
            <w:r w:rsidRPr="00924851">
              <w:rPr>
                <w:rFonts w:ascii="Arial" w:hAnsi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2507" w14:textId="77777777" w:rsidR="00022399" w:rsidRPr="00924851" w:rsidRDefault="00022399" w:rsidP="00022399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927FB8" w14:paraId="382712CA" w14:textId="77777777" w:rsidTr="002C1C77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5347" w14:textId="77777777" w:rsidR="00022399" w:rsidRPr="00927FB8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927FB8">
              <w:rPr>
                <w:rFonts w:ascii="Arial" w:hAnsi="Arial"/>
                <w:position w:val="-2"/>
                <w:sz w:val="22"/>
                <w:szCs w:val="22"/>
              </w:rPr>
              <w:t>13l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A23C" w14:textId="77777777" w:rsidR="00022399" w:rsidRPr="00927FB8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927FB8">
              <w:rPr>
                <w:rFonts w:ascii="Arial" w:hAnsi="Arial"/>
                <w:sz w:val="22"/>
                <w:szCs w:val="22"/>
              </w:rPr>
              <w:t>iordningställanderitning redovisar sådan explosiv eller brandfarlig vara som skall avlägsnas vid skyddsrummets iordningställande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B0A9" w14:textId="77777777" w:rsidR="00022399" w:rsidRPr="00927FB8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927FB8">
              <w:rPr>
                <w:rFonts w:ascii="Arial" w:hAnsi="Arial"/>
                <w:sz w:val="22"/>
                <w:szCs w:val="22"/>
              </w:rPr>
              <w:t>7:42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2D92" w14:textId="77777777" w:rsidR="00022399" w:rsidRPr="00927FB8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927FB8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FB8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927FB8">
              <w:rPr>
                <w:rFonts w:ascii="Arial" w:hAnsi="Arial"/>
                <w:sz w:val="20"/>
              </w:rPr>
              <w:fldChar w:fldCharType="end"/>
            </w:r>
            <w:r w:rsidRPr="00927FB8">
              <w:rPr>
                <w:rFonts w:ascii="Arial" w:hAnsi="Arial"/>
                <w:sz w:val="20"/>
              </w:rPr>
              <w:t xml:space="preserve"> Ja</w:t>
            </w:r>
          </w:p>
          <w:p w14:paraId="0184FC5B" w14:textId="77777777" w:rsidR="00022399" w:rsidRPr="00927FB8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927FB8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FB8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927FB8">
              <w:rPr>
                <w:rFonts w:ascii="Arial" w:hAnsi="Arial"/>
                <w:sz w:val="20"/>
              </w:rPr>
              <w:fldChar w:fldCharType="end"/>
            </w:r>
            <w:r w:rsidRPr="00927FB8">
              <w:rPr>
                <w:rFonts w:ascii="Arial" w:hAnsi="Arial"/>
                <w:sz w:val="20"/>
              </w:rPr>
              <w:t xml:space="preserve"> Nej</w:t>
            </w:r>
          </w:p>
          <w:p w14:paraId="65D1D904" w14:textId="77777777" w:rsidR="00022399" w:rsidRPr="00927FB8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927FB8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7FB8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927FB8">
              <w:rPr>
                <w:rFonts w:ascii="Arial" w:hAnsi="Arial"/>
                <w:sz w:val="20"/>
              </w:rPr>
              <w:fldChar w:fldCharType="end"/>
            </w:r>
            <w:r w:rsidRPr="00927FB8">
              <w:rPr>
                <w:rFonts w:ascii="Arial" w:hAnsi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63DE" w14:textId="77777777" w:rsidR="00022399" w:rsidRPr="00927FB8" w:rsidRDefault="00022399" w:rsidP="00022399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67256F50" w14:textId="77777777" w:rsidTr="002C1C77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4E08B2BD" w14:textId="77777777" w:rsidR="00022399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D53F87">
              <w:rPr>
                <w:rFonts w:ascii="Arial" w:hAnsi="Arial"/>
                <w:w w:val="94"/>
                <w:position w:val="-2"/>
                <w:sz w:val="22"/>
                <w:szCs w:val="22"/>
              </w:rPr>
              <w:t>13m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D0F4" w14:textId="77777777" w:rsidR="00022399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iordningställanderitning innehåller lista på i skyddsrumsförrådet förvarad materiel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07BF" w14:textId="77777777" w:rsidR="00022399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DB76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846597">
              <w:rPr>
                <w:rFonts w:ascii="Arial" w:hAnsi="Arial"/>
                <w:sz w:val="20"/>
              </w:rPr>
              <w:t xml:space="preserve"> Ja</w:t>
            </w:r>
          </w:p>
          <w:p w14:paraId="36E73D19" w14:textId="77777777" w:rsidR="00022399" w:rsidRPr="00846597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846597">
              <w:rPr>
                <w:rFonts w:ascii="Arial" w:hAnsi="Arial"/>
                <w:sz w:val="20"/>
              </w:rPr>
              <w:t xml:space="preserve"> Nej</w:t>
            </w:r>
          </w:p>
          <w:p w14:paraId="601FABE4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846597">
              <w:rPr>
                <w:rFonts w:ascii="Arial" w:hAnsi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326E" w14:textId="77777777" w:rsidR="00022399" w:rsidRPr="00846597" w:rsidRDefault="00022399" w:rsidP="00022399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143376" w14:paraId="41E4A0D4" w14:textId="77777777" w:rsidTr="002C1C77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4999" w14:textId="77777777" w:rsidR="00022399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13n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3DE3" w14:textId="77777777" w:rsidR="00022399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övrig grundutrustning (kontrolleras)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F5FF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0AE2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846597">
              <w:rPr>
                <w:rFonts w:ascii="Arial" w:hAnsi="Arial"/>
                <w:sz w:val="20"/>
              </w:rPr>
              <w:t xml:space="preserve"> Ja</w:t>
            </w:r>
          </w:p>
          <w:p w14:paraId="17625260" w14:textId="77777777" w:rsidR="00022399" w:rsidRPr="00846597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846597">
              <w:rPr>
                <w:rFonts w:ascii="Arial" w:hAnsi="Arial"/>
                <w:sz w:val="20"/>
              </w:rPr>
              <w:t xml:space="preserve"> Nej</w:t>
            </w:r>
          </w:p>
          <w:p w14:paraId="31FEF149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846597">
              <w:rPr>
                <w:rFonts w:ascii="Arial" w:hAnsi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5124" w14:textId="77777777" w:rsidR="00022399" w:rsidRPr="00846597" w:rsidRDefault="00022399" w:rsidP="00022399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022399" w:rsidRPr="00C1282F" w14:paraId="42EE6B6A" w14:textId="77777777" w:rsidTr="002C1C77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FABB2E" w14:textId="77777777" w:rsidR="00022399" w:rsidRPr="00D90B3E" w:rsidRDefault="00022399" w:rsidP="00022399">
            <w:pPr>
              <w:tabs>
                <w:tab w:val="left" w:pos="993"/>
              </w:tabs>
              <w:ind w:left="426" w:hanging="426"/>
              <w:jc w:val="center"/>
              <w:rPr>
                <w:rFonts w:ascii="Arial" w:hAnsi="Arial"/>
                <w:b/>
                <w:position w:val="-2"/>
                <w:sz w:val="8"/>
                <w:szCs w:val="8"/>
              </w:rPr>
            </w:pPr>
          </w:p>
          <w:p w14:paraId="7FEBCF90" w14:textId="77777777" w:rsidR="00022399" w:rsidRPr="00C1282F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position w:val="-2"/>
                <w:sz w:val="22"/>
                <w:szCs w:val="22"/>
              </w:rPr>
            </w:pPr>
            <w:r>
              <w:rPr>
                <w:rFonts w:ascii="Arial" w:hAnsi="Arial"/>
                <w:b/>
                <w:position w:val="-2"/>
                <w:sz w:val="22"/>
                <w:szCs w:val="22"/>
              </w:rPr>
              <w:t>14</w:t>
            </w:r>
            <w:r w:rsidRPr="00C1282F">
              <w:rPr>
                <w:rFonts w:ascii="Arial" w:hAnsi="Arial"/>
                <w:b/>
                <w:position w:val="-2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86D142" w14:textId="77777777" w:rsidR="00022399" w:rsidRPr="00D90B3E" w:rsidRDefault="00022399" w:rsidP="00022399">
            <w:pPr>
              <w:tabs>
                <w:tab w:val="left" w:pos="851"/>
              </w:tabs>
              <w:rPr>
                <w:rFonts w:ascii="Arial" w:hAnsi="Arial"/>
                <w:b/>
                <w:sz w:val="8"/>
                <w:szCs w:val="8"/>
              </w:rPr>
            </w:pPr>
          </w:p>
          <w:p w14:paraId="131693E4" w14:textId="77777777" w:rsidR="00022399" w:rsidRPr="00C1282F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Intyg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44D2B" w14:textId="77777777" w:rsidR="00022399" w:rsidRPr="00C1282F" w:rsidRDefault="00022399" w:rsidP="00022399">
            <w:pPr>
              <w:spacing w:before="6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81656E" w14:textId="77777777" w:rsidR="00022399" w:rsidRPr="00C1282F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1CFBA4" w14:textId="77777777" w:rsidR="00022399" w:rsidRPr="00C1282F" w:rsidRDefault="00022399" w:rsidP="00022399">
            <w:pPr>
              <w:spacing w:before="60"/>
              <w:rPr>
                <w:rFonts w:ascii="Arial" w:eastAsia="MS Mincho" w:hAnsi="Arial" w:cs="Arial"/>
                <w:b/>
              </w:rPr>
            </w:pPr>
          </w:p>
        </w:tc>
      </w:tr>
      <w:tr w:rsidR="00022399" w:rsidRPr="00143376" w14:paraId="72F55BEF" w14:textId="77777777" w:rsidTr="002C1C77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9B1F" w14:textId="77777777" w:rsidR="00022399" w:rsidRPr="00143376" w:rsidRDefault="00022399" w:rsidP="00022399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14a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D765" w14:textId="77777777" w:rsidR="00022399" w:rsidRPr="00143376" w:rsidRDefault="00022399" w:rsidP="0002239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Intyg nr. 1 kan utfärdas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FD15" w14:textId="77777777" w:rsidR="00022399" w:rsidRPr="00143376" w:rsidRDefault="00022399" w:rsidP="0002239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4:11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DBBB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846597">
              <w:rPr>
                <w:rFonts w:ascii="Arial" w:hAnsi="Arial"/>
                <w:sz w:val="20"/>
              </w:rPr>
              <w:t xml:space="preserve"> Ja</w:t>
            </w:r>
          </w:p>
          <w:p w14:paraId="159C6B41" w14:textId="77777777" w:rsidR="00022399" w:rsidRPr="00846597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846597">
              <w:rPr>
                <w:rFonts w:ascii="Arial" w:hAnsi="Arial"/>
                <w:sz w:val="20"/>
              </w:rPr>
              <w:t xml:space="preserve"> Nej</w:t>
            </w:r>
          </w:p>
          <w:p w14:paraId="2CCB59AE" w14:textId="77777777" w:rsidR="00022399" w:rsidRPr="00143376" w:rsidRDefault="00022399" w:rsidP="0002239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20308E">
              <w:rPr>
                <w:rFonts w:ascii="Arial" w:hAnsi="Arial"/>
                <w:sz w:val="20"/>
              </w:rPr>
            </w:r>
            <w:r w:rsidR="0020308E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846597">
              <w:rPr>
                <w:rFonts w:ascii="Arial" w:hAnsi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437A" w14:textId="77777777" w:rsidR="00022399" w:rsidRPr="00846597" w:rsidRDefault="00022399" w:rsidP="00022399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</w:tbl>
    <w:p w14:paraId="49D4DE01" w14:textId="77777777" w:rsidR="00D85FAF" w:rsidRPr="00AB32BC" w:rsidRDefault="00D85FAF">
      <w:pPr>
        <w:pStyle w:val="Brdtext"/>
        <w:tabs>
          <w:tab w:val="left" w:pos="1134"/>
        </w:tabs>
        <w:rPr>
          <w:sz w:val="20"/>
        </w:rPr>
      </w:pPr>
    </w:p>
    <w:sectPr w:rsidR="00D85FAF" w:rsidRPr="00AB32BC" w:rsidSect="00C52AC2">
      <w:headerReference w:type="default" r:id="rId8"/>
      <w:footerReference w:type="default" r:id="rId9"/>
      <w:pgSz w:w="11907" w:h="16840" w:code="9"/>
      <w:pgMar w:top="1134" w:right="1701" w:bottom="567" w:left="1701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474C6" w14:textId="77777777" w:rsidR="00095560" w:rsidRDefault="00095560">
      <w:r>
        <w:separator/>
      </w:r>
    </w:p>
  </w:endnote>
  <w:endnote w:type="continuationSeparator" w:id="0">
    <w:p w14:paraId="591DC263" w14:textId="77777777" w:rsidR="00095560" w:rsidRDefault="0009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A488" w14:textId="0E6E2445" w:rsidR="007F2689" w:rsidRDefault="004B571A" w:rsidP="00EF4E1F">
    <w:pPr>
      <w:pStyle w:val="Sidfot"/>
      <w:tabs>
        <w:tab w:val="center" w:pos="4253"/>
        <w:tab w:val="right" w:pos="7938"/>
      </w:tabs>
      <w:ind w:left="0" w:right="-1"/>
      <w:jc w:val="lef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E324CB7" wp14:editId="17510056">
          <wp:simplePos x="0" y="0"/>
          <wp:positionH relativeFrom="column">
            <wp:posOffset>4721394</wp:posOffset>
          </wp:positionH>
          <wp:positionV relativeFrom="paragraph">
            <wp:posOffset>382905</wp:posOffset>
          </wp:positionV>
          <wp:extent cx="666750" cy="295275"/>
          <wp:effectExtent l="0" t="0" r="0" b="0"/>
          <wp:wrapNone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096C">
      <w:rPr>
        <w:rStyle w:val="Sidnummer"/>
        <w:sz w:val="16"/>
      </w:rPr>
      <w:t>Bygghandlingar</w:t>
    </w:r>
    <w:r w:rsidR="00B7096C">
      <w:rPr>
        <w:rStyle w:val="Sidnummer"/>
        <w:sz w:val="16"/>
      </w:rPr>
      <w:br/>
      <w:t>20</w:t>
    </w:r>
    <w:r w:rsidR="004C5AF5">
      <w:rPr>
        <w:rStyle w:val="Sidnummer"/>
        <w:sz w:val="16"/>
      </w:rPr>
      <w:t>24-0</w:t>
    </w:r>
    <w:r w:rsidR="00F81771">
      <w:rPr>
        <w:rStyle w:val="Sidnummer"/>
        <w:sz w:val="16"/>
      </w:rPr>
      <w:t>6</w:t>
    </w:r>
    <w:r w:rsidR="004C5AF5">
      <w:rPr>
        <w:rStyle w:val="Sidnummer"/>
        <w:sz w:val="16"/>
      </w:rPr>
      <w:t>-01</w:t>
    </w:r>
    <w:r w:rsidR="007F2689">
      <w:rPr>
        <w:rStyle w:val="Sidnummer"/>
      </w:rPr>
      <w:tab/>
    </w:r>
    <w:r w:rsidR="007F2689">
      <w:rPr>
        <w:rStyle w:val="Sidnummer"/>
        <w:szCs w:val="24"/>
      </w:rPr>
      <w:fldChar w:fldCharType="begin"/>
    </w:r>
    <w:r w:rsidR="007F2689">
      <w:rPr>
        <w:rStyle w:val="Sidnummer"/>
        <w:szCs w:val="24"/>
      </w:rPr>
      <w:instrText xml:space="preserve"> PAGE </w:instrText>
    </w:r>
    <w:r w:rsidR="007F2689">
      <w:rPr>
        <w:rStyle w:val="Sidnummer"/>
        <w:szCs w:val="24"/>
      </w:rPr>
      <w:fldChar w:fldCharType="separate"/>
    </w:r>
    <w:r w:rsidR="00B239A8">
      <w:rPr>
        <w:rStyle w:val="Sidnummer"/>
        <w:noProof/>
        <w:szCs w:val="24"/>
      </w:rPr>
      <w:t>1</w:t>
    </w:r>
    <w:r w:rsidR="007F2689">
      <w:rPr>
        <w:rStyle w:val="Sidnummer"/>
        <w:szCs w:val="24"/>
      </w:rPr>
      <w:fldChar w:fldCharType="end"/>
    </w:r>
    <w:r w:rsidR="007F2689">
      <w:rPr>
        <w:rStyle w:val="Sidnumm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9630" w14:textId="77777777" w:rsidR="00095560" w:rsidRDefault="00095560">
      <w:r>
        <w:separator/>
      </w:r>
    </w:p>
  </w:footnote>
  <w:footnote w:type="continuationSeparator" w:id="0">
    <w:p w14:paraId="2247470D" w14:textId="77777777" w:rsidR="00095560" w:rsidRDefault="00095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2309" w14:textId="6C3E3386" w:rsidR="007F2689" w:rsidRDefault="007F2689" w:rsidP="00C0631C">
    <w:pPr>
      <w:pStyle w:val="Sidhuvud"/>
      <w:ind w:left="0" w:right="-1"/>
    </w:pPr>
    <w:r>
      <w:t>Checklista till SR</w:t>
    </w:r>
    <w:r w:rsidR="00F81771">
      <w:t>15 (2024)</w:t>
    </w:r>
    <w:r w:rsidR="004C5AF5">
      <w:t xml:space="preserve"> – </w:t>
    </w:r>
    <w:r w:rsidR="00105F0F">
      <w:t>Bygghandlingar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77042D62"/>
    <w:multiLevelType w:val="singleLevel"/>
    <w:tmpl w:val="8B50DF88"/>
    <w:lvl w:ilvl="0">
      <w:start w:val="1"/>
      <w:numFmt w:val="decimal"/>
      <w:lvlText w:val="%1) "/>
      <w:legacy w:legacy="1" w:legacySpace="0" w:legacyIndent="283"/>
      <w:lvlJc w:val="left"/>
      <w:pPr>
        <w:ind w:left="433" w:hanging="283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CB"/>
    <w:rsid w:val="00004F5B"/>
    <w:rsid w:val="0000707C"/>
    <w:rsid w:val="00014359"/>
    <w:rsid w:val="00022399"/>
    <w:rsid w:val="00040AC9"/>
    <w:rsid w:val="000505CE"/>
    <w:rsid w:val="00095560"/>
    <w:rsid w:val="000976A5"/>
    <w:rsid w:val="000A3644"/>
    <w:rsid w:val="000B0A49"/>
    <w:rsid w:val="000D160B"/>
    <w:rsid w:val="000E4742"/>
    <w:rsid w:val="000F6DFD"/>
    <w:rsid w:val="00100ED4"/>
    <w:rsid w:val="00104E16"/>
    <w:rsid w:val="00105F0F"/>
    <w:rsid w:val="00111485"/>
    <w:rsid w:val="00116574"/>
    <w:rsid w:val="001175FB"/>
    <w:rsid w:val="001214F9"/>
    <w:rsid w:val="00127174"/>
    <w:rsid w:val="00136A9C"/>
    <w:rsid w:val="00143376"/>
    <w:rsid w:val="0019068F"/>
    <w:rsid w:val="001A4EC9"/>
    <w:rsid w:val="001A6F40"/>
    <w:rsid w:val="001B0677"/>
    <w:rsid w:val="001B486B"/>
    <w:rsid w:val="001B4C17"/>
    <w:rsid w:val="001D0242"/>
    <w:rsid w:val="001E0FE4"/>
    <w:rsid w:val="001E308A"/>
    <w:rsid w:val="001F4543"/>
    <w:rsid w:val="001F63E1"/>
    <w:rsid w:val="00202078"/>
    <w:rsid w:val="0020308E"/>
    <w:rsid w:val="00212513"/>
    <w:rsid w:val="0021713C"/>
    <w:rsid w:val="002240AE"/>
    <w:rsid w:val="00232AD1"/>
    <w:rsid w:val="00234640"/>
    <w:rsid w:val="002364C6"/>
    <w:rsid w:val="00240187"/>
    <w:rsid w:val="00247AB4"/>
    <w:rsid w:val="00252359"/>
    <w:rsid w:val="0026166B"/>
    <w:rsid w:val="00277847"/>
    <w:rsid w:val="00292D4C"/>
    <w:rsid w:val="002A2E18"/>
    <w:rsid w:val="002A5B6E"/>
    <w:rsid w:val="002C1169"/>
    <w:rsid w:val="002C1C77"/>
    <w:rsid w:val="002C39EB"/>
    <w:rsid w:val="002C5BC9"/>
    <w:rsid w:val="002D1117"/>
    <w:rsid w:val="002D5AAF"/>
    <w:rsid w:val="002D7BCB"/>
    <w:rsid w:val="002F7ACB"/>
    <w:rsid w:val="003014C6"/>
    <w:rsid w:val="003046F5"/>
    <w:rsid w:val="003119B2"/>
    <w:rsid w:val="003542BD"/>
    <w:rsid w:val="00354A40"/>
    <w:rsid w:val="00372E7B"/>
    <w:rsid w:val="00376F32"/>
    <w:rsid w:val="00382199"/>
    <w:rsid w:val="00383B19"/>
    <w:rsid w:val="00387838"/>
    <w:rsid w:val="00396134"/>
    <w:rsid w:val="00397DE8"/>
    <w:rsid w:val="003A0830"/>
    <w:rsid w:val="003A25AB"/>
    <w:rsid w:val="003B31BD"/>
    <w:rsid w:val="003B68E4"/>
    <w:rsid w:val="003D2356"/>
    <w:rsid w:val="003E4370"/>
    <w:rsid w:val="003E7DAF"/>
    <w:rsid w:val="004126A9"/>
    <w:rsid w:val="00415A2C"/>
    <w:rsid w:val="00425901"/>
    <w:rsid w:val="004307D4"/>
    <w:rsid w:val="00434CB6"/>
    <w:rsid w:val="0044503F"/>
    <w:rsid w:val="00445A23"/>
    <w:rsid w:val="004878E2"/>
    <w:rsid w:val="00494803"/>
    <w:rsid w:val="004B571A"/>
    <w:rsid w:val="004B7BE8"/>
    <w:rsid w:val="004C5AF5"/>
    <w:rsid w:val="004E4A8D"/>
    <w:rsid w:val="004E58CB"/>
    <w:rsid w:val="004E5D12"/>
    <w:rsid w:val="004F587C"/>
    <w:rsid w:val="00501865"/>
    <w:rsid w:val="0050637B"/>
    <w:rsid w:val="00523EB7"/>
    <w:rsid w:val="005437B4"/>
    <w:rsid w:val="00543B31"/>
    <w:rsid w:val="0056225F"/>
    <w:rsid w:val="00572221"/>
    <w:rsid w:val="00574D98"/>
    <w:rsid w:val="00593444"/>
    <w:rsid w:val="0059543C"/>
    <w:rsid w:val="005A6C5B"/>
    <w:rsid w:val="005C1038"/>
    <w:rsid w:val="005D7092"/>
    <w:rsid w:val="005E17CE"/>
    <w:rsid w:val="00603588"/>
    <w:rsid w:val="00603D1E"/>
    <w:rsid w:val="006418F9"/>
    <w:rsid w:val="00641B40"/>
    <w:rsid w:val="00644C64"/>
    <w:rsid w:val="00657736"/>
    <w:rsid w:val="00692347"/>
    <w:rsid w:val="006A03AD"/>
    <w:rsid w:val="006D4003"/>
    <w:rsid w:val="006D7F5B"/>
    <w:rsid w:val="006E3410"/>
    <w:rsid w:val="006E6FBF"/>
    <w:rsid w:val="00700652"/>
    <w:rsid w:val="00710F3D"/>
    <w:rsid w:val="00743CCF"/>
    <w:rsid w:val="00754F11"/>
    <w:rsid w:val="00771ACB"/>
    <w:rsid w:val="0077434C"/>
    <w:rsid w:val="00775BF3"/>
    <w:rsid w:val="00783DA9"/>
    <w:rsid w:val="007A4ED8"/>
    <w:rsid w:val="007B681C"/>
    <w:rsid w:val="007C4B73"/>
    <w:rsid w:val="007D15E4"/>
    <w:rsid w:val="007D4A5D"/>
    <w:rsid w:val="007D7B8B"/>
    <w:rsid w:val="007E4040"/>
    <w:rsid w:val="007F2689"/>
    <w:rsid w:val="007F60EC"/>
    <w:rsid w:val="00813CDB"/>
    <w:rsid w:val="0082185F"/>
    <w:rsid w:val="008405E7"/>
    <w:rsid w:val="00842E71"/>
    <w:rsid w:val="00846597"/>
    <w:rsid w:val="00856254"/>
    <w:rsid w:val="00870785"/>
    <w:rsid w:val="00881493"/>
    <w:rsid w:val="00884A0C"/>
    <w:rsid w:val="008939B3"/>
    <w:rsid w:val="00897582"/>
    <w:rsid w:val="008D48F7"/>
    <w:rsid w:val="008F414C"/>
    <w:rsid w:val="00912EE5"/>
    <w:rsid w:val="00913BF8"/>
    <w:rsid w:val="00914DF5"/>
    <w:rsid w:val="009217E3"/>
    <w:rsid w:val="00924851"/>
    <w:rsid w:val="00927FB8"/>
    <w:rsid w:val="00935F54"/>
    <w:rsid w:val="0094053B"/>
    <w:rsid w:val="00963355"/>
    <w:rsid w:val="009640C3"/>
    <w:rsid w:val="00970BF2"/>
    <w:rsid w:val="00974452"/>
    <w:rsid w:val="00982982"/>
    <w:rsid w:val="00984BB6"/>
    <w:rsid w:val="009961E2"/>
    <w:rsid w:val="009A1737"/>
    <w:rsid w:val="009B6F2A"/>
    <w:rsid w:val="009C746E"/>
    <w:rsid w:val="009D4467"/>
    <w:rsid w:val="009E330E"/>
    <w:rsid w:val="00A0514C"/>
    <w:rsid w:val="00A1638F"/>
    <w:rsid w:val="00A2166F"/>
    <w:rsid w:val="00A37FB7"/>
    <w:rsid w:val="00A43C78"/>
    <w:rsid w:val="00A43DD0"/>
    <w:rsid w:val="00A545F8"/>
    <w:rsid w:val="00A674DD"/>
    <w:rsid w:val="00A76404"/>
    <w:rsid w:val="00A964F8"/>
    <w:rsid w:val="00AB32BC"/>
    <w:rsid w:val="00AB58D6"/>
    <w:rsid w:val="00AC0906"/>
    <w:rsid w:val="00AC348E"/>
    <w:rsid w:val="00AC6FC4"/>
    <w:rsid w:val="00AD4310"/>
    <w:rsid w:val="00AE1851"/>
    <w:rsid w:val="00AF32CA"/>
    <w:rsid w:val="00B0204E"/>
    <w:rsid w:val="00B1352B"/>
    <w:rsid w:val="00B20699"/>
    <w:rsid w:val="00B239A8"/>
    <w:rsid w:val="00B24AEB"/>
    <w:rsid w:val="00B53DEE"/>
    <w:rsid w:val="00B60465"/>
    <w:rsid w:val="00B65703"/>
    <w:rsid w:val="00B7096C"/>
    <w:rsid w:val="00B722E6"/>
    <w:rsid w:val="00B74E0F"/>
    <w:rsid w:val="00B944D8"/>
    <w:rsid w:val="00B9789A"/>
    <w:rsid w:val="00BB318E"/>
    <w:rsid w:val="00BB54C0"/>
    <w:rsid w:val="00BC1EAF"/>
    <w:rsid w:val="00BC2189"/>
    <w:rsid w:val="00BF0161"/>
    <w:rsid w:val="00C0631C"/>
    <w:rsid w:val="00C07D6D"/>
    <w:rsid w:val="00C1282F"/>
    <w:rsid w:val="00C26B7E"/>
    <w:rsid w:val="00C27C01"/>
    <w:rsid w:val="00C46678"/>
    <w:rsid w:val="00C50861"/>
    <w:rsid w:val="00C52AC2"/>
    <w:rsid w:val="00C55C43"/>
    <w:rsid w:val="00C74525"/>
    <w:rsid w:val="00C759EB"/>
    <w:rsid w:val="00C84628"/>
    <w:rsid w:val="00C85740"/>
    <w:rsid w:val="00C94C95"/>
    <w:rsid w:val="00C95BBC"/>
    <w:rsid w:val="00CA31CE"/>
    <w:rsid w:val="00CC29F0"/>
    <w:rsid w:val="00D12756"/>
    <w:rsid w:val="00D16239"/>
    <w:rsid w:val="00D25E65"/>
    <w:rsid w:val="00D27AF5"/>
    <w:rsid w:val="00D34BBD"/>
    <w:rsid w:val="00D45AA1"/>
    <w:rsid w:val="00D501BE"/>
    <w:rsid w:val="00D51A6E"/>
    <w:rsid w:val="00D53F87"/>
    <w:rsid w:val="00D5440D"/>
    <w:rsid w:val="00D65914"/>
    <w:rsid w:val="00D84ABA"/>
    <w:rsid w:val="00D851F4"/>
    <w:rsid w:val="00D85FAF"/>
    <w:rsid w:val="00D90B3E"/>
    <w:rsid w:val="00D97CBD"/>
    <w:rsid w:val="00DA01F1"/>
    <w:rsid w:val="00DB577F"/>
    <w:rsid w:val="00DB5A0B"/>
    <w:rsid w:val="00DC0B9E"/>
    <w:rsid w:val="00DC2E1D"/>
    <w:rsid w:val="00DD7A35"/>
    <w:rsid w:val="00DE0514"/>
    <w:rsid w:val="00DE5757"/>
    <w:rsid w:val="00DE61FA"/>
    <w:rsid w:val="00DE76AD"/>
    <w:rsid w:val="00DF0C69"/>
    <w:rsid w:val="00DF681B"/>
    <w:rsid w:val="00E1521D"/>
    <w:rsid w:val="00E26385"/>
    <w:rsid w:val="00E34075"/>
    <w:rsid w:val="00E523A3"/>
    <w:rsid w:val="00E53CF5"/>
    <w:rsid w:val="00E5693D"/>
    <w:rsid w:val="00E617B2"/>
    <w:rsid w:val="00E70F36"/>
    <w:rsid w:val="00E847AC"/>
    <w:rsid w:val="00EA3458"/>
    <w:rsid w:val="00EC7220"/>
    <w:rsid w:val="00EE28D3"/>
    <w:rsid w:val="00EF1945"/>
    <w:rsid w:val="00EF4E1F"/>
    <w:rsid w:val="00F026AB"/>
    <w:rsid w:val="00F240B9"/>
    <w:rsid w:val="00F30344"/>
    <w:rsid w:val="00F308C4"/>
    <w:rsid w:val="00F32010"/>
    <w:rsid w:val="00F367F8"/>
    <w:rsid w:val="00F37660"/>
    <w:rsid w:val="00F81771"/>
    <w:rsid w:val="00F87476"/>
    <w:rsid w:val="00F925CB"/>
    <w:rsid w:val="00F94ADE"/>
    <w:rsid w:val="00FA0EA0"/>
    <w:rsid w:val="00FA5CB6"/>
    <w:rsid w:val="00FB1373"/>
    <w:rsid w:val="00FC3A39"/>
    <w:rsid w:val="00FC5065"/>
    <w:rsid w:val="00FC7B95"/>
    <w:rsid w:val="00FD1422"/>
    <w:rsid w:val="00FD69E4"/>
    <w:rsid w:val="00FE2B7A"/>
    <w:rsid w:val="00FF0EF1"/>
    <w:rsid w:val="00FF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0D1BD6D"/>
  <w15:docId w15:val="{12A70241-6A4D-4C0A-887C-53BB2C8F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BBD"/>
  </w:style>
  <w:style w:type="paragraph" w:styleId="Rubrik1">
    <w:name w:val="heading 1"/>
    <w:aliases w:val="Rubrik 1 Ny"/>
    <w:basedOn w:val="Normal"/>
    <w:next w:val="Normal"/>
    <w:link w:val="Rubrik1Char"/>
    <w:uiPriority w:val="99"/>
    <w:qFormat/>
    <w:rsid w:val="00D34BBD"/>
    <w:pPr>
      <w:tabs>
        <w:tab w:val="left" w:pos="2268"/>
      </w:tabs>
      <w:ind w:left="851" w:right="851"/>
      <w:jc w:val="both"/>
      <w:outlineLvl w:val="0"/>
    </w:pPr>
    <w:rPr>
      <w:rFonts w:ascii="Arial" w:hAnsi="Arial"/>
      <w:b/>
      <w:sz w:val="36"/>
    </w:rPr>
  </w:style>
  <w:style w:type="paragraph" w:styleId="Rubrik2">
    <w:name w:val="heading 2"/>
    <w:aliases w:val="Rubrik 2 Ny"/>
    <w:basedOn w:val="Normal"/>
    <w:next w:val="Normal"/>
    <w:link w:val="Rubrik2Char"/>
    <w:uiPriority w:val="99"/>
    <w:qFormat/>
    <w:rsid w:val="00D34BBD"/>
    <w:pPr>
      <w:tabs>
        <w:tab w:val="left" w:pos="2268"/>
      </w:tabs>
      <w:ind w:left="851" w:right="851"/>
      <w:jc w:val="both"/>
      <w:outlineLvl w:val="1"/>
    </w:pPr>
    <w:rPr>
      <w:rFonts w:ascii="Arial" w:hAnsi="Arial"/>
      <w:b/>
      <w:sz w:val="32"/>
    </w:rPr>
  </w:style>
  <w:style w:type="paragraph" w:styleId="Rubrik3">
    <w:name w:val="heading 3"/>
    <w:aliases w:val="Rubrik 3 Ny"/>
    <w:basedOn w:val="Normal"/>
    <w:next w:val="Normal"/>
    <w:link w:val="Rubrik3Char"/>
    <w:uiPriority w:val="99"/>
    <w:qFormat/>
    <w:rsid w:val="00D34BBD"/>
    <w:pPr>
      <w:tabs>
        <w:tab w:val="left" w:pos="2268"/>
      </w:tabs>
      <w:ind w:left="851" w:right="851"/>
      <w:jc w:val="both"/>
      <w:outlineLvl w:val="2"/>
    </w:pPr>
    <w:rPr>
      <w:rFonts w:ascii="Arial" w:hAnsi="Arial"/>
      <w:b/>
      <w:i/>
      <w:sz w:val="28"/>
    </w:rPr>
  </w:style>
  <w:style w:type="paragraph" w:styleId="Rubrik4">
    <w:name w:val="heading 4"/>
    <w:aliases w:val="Rubrik 4 Ny"/>
    <w:basedOn w:val="Normal"/>
    <w:next w:val="Normal"/>
    <w:link w:val="Rubrik4Char"/>
    <w:uiPriority w:val="99"/>
    <w:qFormat/>
    <w:rsid w:val="00D34BBD"/>
    <w:pPr>
      <w:tabs>
        <w:tab w:val="left" w:pos="2268"/>
      </w:tabs>
      <w:ind w:left="851" w:right="851"/>
      <w:jc w:val="both"/>
      <w:outlineLvl w:val="3"/>
    </w:pPr>
    <w:rPr>
      <w:rFonts w:ascii="Arial" w:hAnsi="Arial"/>
      <w:b/>
      <w:i/>
      <w:sz w:val="24"/>
    </w:rPr>
  </w:style>
  <w:style w:type="paragraph" w:styleId="Rubrik5">
    <w:name w:val="heading 5"/>
    <w:basedOn w:val="Normal"/>
    <w:next w:val="Normal"/>
    <w:link w:val="Rubrik5Char"/>
    <w:uiPriority w:val="99"/>
    <w:qFormat/>
    <w:rsid w:val="00D34BBD"/>
    <w:pPr>
      <w:keepNext/>
      <w:outlineLvl w:val="4"/>
    </w:pPr>
    <w:rPr>
      <w:rFonts w:ascii="Arial" w:hAnsi="Arial" w:cs="Arial"/>
      <w:b/>
      <w:bCs/>
      <w:sz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1 Ny Char"/>
    <w:link w:val="Rubrik1"/>
    <w:uiPriority w:val="99"/>
    <w:locked/>
    <w:rsid w:val="00D84AB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aliases w:val="Rubrik 2 Ny Char"/>
    <w:link w:val="Rubrik2"/>
    <w:uiPriority w:val="99"/>
    <w:semiHidden/>
    <w:locked/>
    <w:rsid w:val="00D84AB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aliases w:val="Rubrik 3 Ny Char"/>
    <w:link w:val="Rubrik3"/>
    <w:uiPriority w:val="99"/>
    <w:locked/>
    <w:rsid w:val="00D84ABA"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aliases w:val="Rubrik 4 Ny Char"/>
    <w:link w:val="Rubrik4"/>
    <w:uiPriority w:val="99"/>
    <w:semiHidden/>
    <w:locked/>
    <w:rsid w:val="00D84ABA"/>
    <w:rPr>
      <w:rFonts w:ascii="Calibri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uiPriority w:val="99"/>
    <w:semiHidden/>
    <w:locked/>
    <w:rsid w:val="00D84ABA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bild">
    <w:name w:val="bild"/>
    <w:basedOn w:val="Normal"/>
    <w:next w:val="Normal"/>
    <w:uiPriority w:val="99"/>
    <w:rsid w:val="00D34BBD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851" w:right="851"/>
      <w:jc w:val="both"/>
    </w:pPr>
    <w:rPr>
      <w:sz w:val="24"/>
    </w:rPr>
  </w:style>
  <w:style w:type="paragraph" w:customStyle="1" w:styleId="1515">
    <w:name w:val="1515"/>
    <w:basedOn w:val="Normal"/>
    <w:link w:val="1515Char"/>
    <w:rsid w:val="00D34BBD"/>
    <w:pPr>
      <w:ind w:left="851" w:right="851"/>
      <w:jc w:val="both"/>
    </w:pPr>
    <w:rPr>
      <w:sz w:val="24"/>
    </w:rPr>
  </w:style>
  <w:style w:type="paragraph" w:customStyle="1" w:styleId="figurtext">
    <w:name w:val="figurtext"/>
    <w:basedOn w:val="Normal"/>
    <w:next w:val="Normal"/>
    <w:uiPriority w:val="99"/>
    <w:rsid w:val="00D34BBD"/>
    <w:pPr>
      <w:tabs>
        <w:tab w:val="left" w:pos="1701"/>
      </w:tabs>
      <w:spacing w:before="240"/>
      <w:ind w:left="851" w:right="851"/>
      <w:jc w:val="both"/>
    </w:pPr>
    <w:rPr>
      <w:b/>
      <w:i/>
      <w:sz w:val="24"/>
    </w:rPr>
  </w:style>
  <w:style w:type="paragraph" w:customStyle="1" w:styleId="innehll">
    <w:name w:val="innehåll"/>
    <w:basedOn w:val="Normal"/>
    <w:uiPriority w:val="99"/>
    <w:rsid w:val="00D34BBD"/>
    <w:pPr>
      <w:tabs>
        <w:tab w:val="left" w:pos="1418"/>
        <w:tab w:val="left" w:pos="1985"/>
        <w:tab w:val="right" w:leader="dot" w:pos="8505"/>
      </w:tabs>
      <w:ind w:left="851" w:right="851"/>
      <w:jc w:val="both"/>
    </w:pPr>
    <w:rPr>
      <w:sz w:val="24"/>
    </w:rPr>
  </w:style>
  <w:style w:type="paragraph" w:styleId="Innehll1">
    <w:name w:val="toc 1"/>
    <w:basedOn w:val="Normal"/>
    <w:next w:val="Normal"/>
    <w:autoRedefine/>
    <w:uiPriority w:val="99"/>
    <w:semiHidden/>
    <w:rsid w:val="00D34BBD"/>
    <w:pPr>
      <w:tabs>
        <w:tab w:val="right" w:leader="dot" w:pos="9639"/>
      </w:tabs>
      <w:ind w:left="851" w:right="851"/>
    </w:pPr>
    <w:rPr>
      <w:sz w:val="24"/>
    </w:rPr>
  </w:style>
  <w:style w:type="paragraph" w:styleId="Innehll2">
    <w:name w:val="toc 2"/>
    <w:basedOn w:val="Normal"/>
    <w:next w:val="Normal"/>
    <w:autoRedefine/>
    <w:uiPriority w:val="99"/>
    <w:semiHidden/>
    <w:rsid w:val="00D34BBD"/>
    <w:pPr>
      <w:tabs>
        <w:tab w:val="right" w:leader="dot" w:pos="9639"/>
      </w:tabs>
      <w:ind w:left="851" w:right="851"/>
    </w:pPr>
    <w:rPr>
      <w:sz w:val="24"/>
    </w:rPr>
  </w:style>
  <w:style w:type="paragraph" w:styleId="Innehll3">
    <w:name w:val="toc 3"/>
    <w:basedOn w:val="Normal"/>
    <w:next w:val="Normal"/>
    <w:autoRedefine/>
    <w:uiPriority w:val="99"/>
    <w:semiHidden/>
    <w:rsid w:val="00D34BBD"/>
    <w:pPr>
      <w:tabs>
        <w:tab w:val="right" w:leader="dot" w:pos="9639"/>
      </w:tabs>
      <w:ind w:left="851" w:right="851"/>
    </w:pPr>
    <w:rPr>
      <w:sz w:val="24"/>
    </w:rPr>
  </w:style>
  <w:style w:type="paragraph" w:styleId="Innehll4">
    <w:name w:val="toc 4"/>
    <w:basedOn w:val="Normal"/>
    <w:next w:val="Normal"/>
    <w:autoRedefine/>
    <w:uiPriority w:val="99"/>
    <w:semiHidden/>
    <w:rsid w:val="00D34BBD"/>
    <w:pPr>
      <w:tabs>
        <w:tab w:val="right" w:leader="dot" w:pos="9639"/>
      </w:tabs>
      <w:ind w:left="851" w:right="851"/>
    </w:pPr>
    <w:rPr>
      <w:sz w:val="24"/>
    </w:rPr>
  </w:style>
  <w:style w:type="paragraph" w:styleId="Sidfot">
    <w:name w:val="footer"/>
    <w:aliases w:val="Sidfot Ny"/>
    <w:basedOn w:val="Normal"/>
    <w:link w:val="SidfotChar"/>
    <w:uiPriority w:val="99"/>
    <w:rsid w:val="00D34BBD"/>
    <w:pPr>
      <w:pBdr>
        <w:top w:val="single" w:sz="6" w:space="13" w:color="auto"/>
      </w:pBdr>
      <w:spacing w:before="240"/>
      <w:ind w:left="851" w:right="851"/>
      <w:jc w:val="center"/>
    </w:pPr>
    <w:rPr>
      <w:rFonts w:ascii="Arial" w:hAnsi="Arial"/>
      <w:b/>
      <w:sz w:val="24"/>
    </w:rPr>
  </w:style>
  <w:style w:type="character" w:customStyle="1" w:styleId="SidfotChar">
    <w:name w:val="Sidfot Char"/>
    <w:aliases w:val="Sidfot Ny Char"/>
    <w:link w:val="Sidfot"/>
    <w:uiPriority w:val="99"/>
    <w:semiHidden/>
    <w:locked/>
    <w:rsid w:val="00D84ABA"/>
    <w:rPr>
      <w:rFonts w:cs="Times New Roman"/>
    </w:rPr>
  </w:style>
  <w:style w:type="paragraph" w:styleId="Sidhuvud">
    <w:name w:val="header"/>
    <w:aliases w:val="Sidhuvud Ny"/>
    <w:basedOn w:val="Normal"/>
    <w:next w:val="Normal"/>
    <w:link w:val="SidhuvudChar"/>
    <w:uiPriority w:val="99"/>
    <w:rsid w:val="00D34BBD"/>
    <w:pPr>
      <w:pBdr>
        <w:bottom w:val="single" w:sz="6" w:space="13" w:color="auto"/>
      </w:pBdr>
      <w:spacing w:after="240"/>
      <w:ind w:left="851" w:right="851"/>
      <w:jc w:val="center"/>
    </w:pPr>
    <w:rPr>
      <w:rFonts w:ascii="Arial" w:hAnsi="Arial"/>
      <w:b/>
      <w:sz w:val="24"/>
    </w:rPr>
  </w:style>
  <w:style w:type="character" w:customStyle="1" w:styleId="SidhuvudChar">
    <w:name w:val="Sidhuvud Char"/>
    <w:aliases w:val="Sidhuvud Ny Char"/>
    <w:link w:val="Sidhuvud"/>
    <w:uiPriority w:val="99"/>
    <w:semiHidden/>
    <w:locked/>
    <w:rsid w:val="00D84ABA"/>
    <w:rPr>
      <w:rFonts w:cs="Times New Roman"/>
    </w:rPr>
  </w:style>
  <w:style w:type="character" w:styleId="Sidnummer">
    <w:name w:val="page number"/>
    <w:uiPriority w:val="99"/>
    <w:rsid w:val="00D34BBD"/>
    <w:rPr>
      <w:rFonts w:cs="Times New Roman"/>
    </w:rPr>
  </w:style>
  <w:style w:type="paragraph" w:styleId="Brdtext">
    <w:name w:val="Body Text"/>
    <w:basedOn w:val="Normal"/>
    <w:link w:val="BrdtextChar"/>
    <w:uiPriority w:val="99"/>
    <w:rsid w:val="00D34BBD"/>
    <w:rPr>
      <w:rFonts w:ascii="Arial" w:hAnsi="Arial"/>
      <w:b/>
      <w:sz w:val="36"/>
    </w:rPr>
  </w:style>
  <w:style w:type="character" w:customStyle="1" w:styleId="BrdtextChar">
    <w:name w:val="Brödtext Char"/>
    <w:link w:val="Brdtext"/>
    <w:uiPriority w:val="99"/>
    <w:semiHidden/>
    <w:locked/>
    <w:rsid w:val="00D84ABA"/>
    <w:rPr>
      <w:rFonts w:cs="Times New Roman"/>
    </w:rPr>
  </w:style>
  <w:style w:type="paragraph" w:styleId="Brdtextmedindrag">
    <w:name w:val="Body Text Indent"/>
    <w:basedOn w:val="Normal"/>
    <w:link w:val="BrdtextmedindragChar"/>
    <w:uiPriority w:val="99"/>
    <w:rsid w:val="00D34BBD"/>
    <w:pPr>
      <w:ind w:left="357" w:hanging="357"/>
    </w:pPr>
    <w:rPr>
      <w:rFonts w:ascii="Arial" w:hAnsi="Arial"/>
      <w:b/>
      <w:i/>
      <w:sz w:val="28"/>
    </w:rPr>
  </w:style>
  <w:style w:type="character" w:customStyle="1" w:styleId="BrdtextmedindragChar">
    <w:name w:val="Brödtext med indrag Char"/>
    <w:link w:val="Brdtextmedindrag"/>
    <w:uiPriority w:val="99"/>
    <w:semiHidden/>
    <w:locked/>
    <w:rsid w:val="00D84ABA"/>
    <w:rPr>
      <w:rFonts w:cs="Times New Roman"/>
    </w:rPr>
  </w:style>
  <w:style w:type="paragraph" w:styleId="Ballongtext">
    <w:name w:val="Balloon Text"/>
    <w:basedOn w:val="Normal"/>
    <w:link w:val="BallongtextChar"/>
    <w:uiPriority w:val="99"/>
    <w:semiHidden/>
    <w:rsid w:val="00D34B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sid w:val="00D84ABA"/>
    <w:rPr>
      <w:rFonts w:cs="Times New Roman"/>
      <w:sz w:val="2"/>
    </w:rPr>
  </w:style>
  <w:style w:type="character" w:styleId="Hyperlnk">
    <w:name w:val="Hyperlink"/>
    <w:uiPriority w:val="99"/>
    <w:rsid w:val="00396134"/>
    <w:rPr>
      <w:rFonts w:cs="Times New Roman"/>
      <w:color w:val="0000FF"/>
      <w:u w:val="single"/>
    </w:rPr>
  </w:style>
  <w:style w:type="character" w:customStyle="1" w:styleId="1515Char">
    <w:name w:val="1515 Char"/>
    <w:link w:val="1515"/>
    <w:rsid w:val="00A1638F"/>
    <w:rPr>
      <w:sz w:val="24"/>
      <w:szCs w:val="20"/>
    </w:rPr>
  </w:style>
  <w:style w:type="paragraph" w:styleId="Revision">
    <w:name w:val="Revision"/>
    <w:hidden/>
    <w:uiPriority w:val="99"/>
    <w:semiHidden/>
    <w:rsid w:val="004C5AF5"/>
  </w:style>
  <w:style w:type="character" w:styleId="Kommentarsreferens">
    <w:name w:val="annotation reference"/>
    <w:basedOn w:val="Standardstycketeckensnitt"/>
    <w:uiPriority w:val="99"/>
    <w:semiHidden/>
    <w:unhideWhenUsed/>
    <w:rsid w:val="004C5AF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4C5AF5"/>
  </w:style>
  <w:style w:type="character" w:customStyle="1" w:styleId="KommentarerChar">
    <w:name w:val="Kommentarer Char"/>
    <w:basedOn w:val="Standardstycketeckensnitt"/>
    <w:link w:val="Kommentarer"/>
    <w:uiPriority w:val="99"/>
    <w:rsid w:val="004C5AF5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C5AF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C5A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K\Mallar\FS1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00A64-E9DA-47F8-844B-76AD76DD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FS1</Template>
  <TotalTime>1</TotalTime>
  <Pages>12</Pages>
  <Words>4857</Words>
  <Characters>25747</Characters>
  <Application>Microsoft Office Word</Application>
  <DocSecurity>0</DocSecurity>
  <Lines>214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MSB</Company>
  <LinksUpToDate>false</LinksUpToDate>
  <CharactersWithSpaces>30543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Ekengren Björn</dc:creator>
  <cp:keywords/>
  <cp:lastModifiedBy>Carman Peter</cp:lastModifiedBy>
  <cp:revision>4</cp:revision>
  <cp:lastPrinted>2015-04-21T15:00:00Z</cp:lastPrinted>
  <dcterms:created xsi:type="dcterms:W3CDTF">2024-06-14T11:39:00Z</dcterms:created>
  <dcterms:modified xsi:type="dcterms:W3CDTF">2024-10-18T10:04:00Z</dcterms:modified>
</cp:coreProperties>
</file>